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035FE6A6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D037C9">
        <w:rPr>
          <w:bCs/>
          <w:lang w:val="sl-SI" w:eastAsia="sl-SI"/>
        </w:rPr>
        <w:t>06180-98/2025-2</w:t>
      </w:r>
    </w:p>
    <w:p w14:paraId="6D65F2DD" w14:textId="44C3AD19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A08C9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25854F1C" w14:textId="77777777" w:rsidR="00684EC1" w:rsidRDefault="00684EC1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0D0CE40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4E14F9" w14:textId="5D9277E4" w:rsidR="00232F3D" w:rsidRPr="00450474" w:rsidRDefault="00F82557" w:rsidP="00450474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232F3D">
        <w:rPr>
          <w:rFonts w:eastAsia="Batang" w:cs="Arial"/>
          <w:szCs w:val="20"/>
          <w:lang w:val="sl-SI" w:eastAsia="sl-SI"/>
        </w:rPr>
        <w:t>RONDAL</w:t>
      </w:r>
      <w:r w:rsidRPr="00F82557">
        <w:rPr>
          <w:rFonts w:eastAsia="Batang" w:cs="Arial"/>
          <w:szCs w:val="20"/>
          <w:lang w:val="sl-SI" w:eastAsia="sl-SI"/>
        </w:rPr>
        <w:t xml:space="preserve"> </w:t>
      </w:r>
      <w:proofErr w:type="spellStart"/>
      <w:r w:rsidRPr="00F82557">
        <w:rPr>
          <w:rFonts w:eastAsia="Batang" w:cs="Arial"/>
          <w:szCs w:val="20"/>
          <w:lang w:val="sl-SI" w:eastAsia="sl-SI"/>
        </w:rPr>
        <w:t>d.o.o</w:t>
      </w:r>
      <w:proofErr w:type="spellEnd"/>
      <w:r w:rsidRPr="00F82557">
        <w:rPr>
          <w:rFonts w:eastAsia="Batang" w:cs="Arial"/>
          <w:szCs w:val="20"/>
          <w:lang w:val="sl-SI" w:eastAsia="sl-SI"/>
        </w:rPr>
        <w:t>.</w:t>
      </w:r>
      <w:r w:rsidR="00232F3D">
        <w:rPr>
          <w:rFonts w:eastAsia="Batang" w:cs="Arial"/>
          <w:szCs w:val="20"/>
          <w:lang w:val="sl-SI" w:eastAsia="sl-SI"/>
        </w:rPr>
        <w:t xml:space="preserve">, </w:t>
      </w:r>
      <w:r w:rsidR="00232F3D" w:rsidRPr="00F82557">
        <w:rPr>
          <w:bCs/>
          <w:szCs w:val="20"/>
          <w:lang w:val="sl-SI" w:eastAsia="sl-SI"/>
        </w:rPr>
        <w:t>Partizanska ulica 38, 2310 Slovenska Bistrica</w:t>
      </w:r>
    </w:p>
    <w:p w14:paraId="57D13054" w14:textId="2D8780CE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02971C2" w14:textId="5C594A81" w:rsidR="00232F3D" w:rsidRPr="00450474" w:rsidRDefault="00F82557" w:rsidP="00450474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450474">
        <w:rPr>
          <w:b/>
          <w:szCs w:val="20"/>
          <w:lang w:val="sl-SI" w:eastAsia="sl-SI"/>
        </w:rPr>
        <w:t xml:space="preserve"> </w:t>
      </w:r>
      <w:r w:rsidR="0059447F">
        <w:rPr>
          <w:szCs w:val="20"/>
          <w:lang w:val="sl-SI" w:eastAsia="sl-SI"/>
        </w:rPr>
        <w:t>N</w:t>
      </w:r>
      <w:r w:rsidR="00232F3D" w:rsidRPr="00825389">
        <w:rPr>
          <w:rFonts w:eastAsia="Batang" w:cs="Mangal"/>
          <w:szCs w:val="20"/>
          <w:lang w:val="sl-SI" w:eastAsia="ko-KR" w:bidi="sa-IN"/>
        </w:rPr>
        <w:t>aprav</w:t>
      </w:r>
      <w:r w:rsidR="0059447F">
        <w:rPr>
          <w:rFonts w:eastAsia="Batang" w:cs="Mangal"/>
          <w:szCs w:val="20"/>
          <w:lang w:val="sl-SI" w:eastAsia="ko-KR" w:bidi="sa-IN"/>
        </w:rPr>
        <w:t>a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za taljenje aluminija</w:t>
      </w:r>
      <w:r w:rsidR="00232F3D" w:rsidRPr="00A3664B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in aluminijevih zlitin s proizvodnjo zmogljivostjo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44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688C0B61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  <w:r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1827F0B9" w:rsidR="00F82557" w:rsidRPr="00450474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7D366E">
        <w:rPr>
          <w:rFonts w:eastAsia="Batang" w:cs="Arial"/>
          <w:szCs w:val="20"/>
          <w:lang w:val="sl-SI" w:eastAsia="sl-SI"/>
        </w:rPr>
        <w:t>28.3.2024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43E8885" w14:textId="5FDCED09" w:rsid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>
        <w:rPr>
          <w:rFonts w:eastAsia="Batang" w:cs="Mangal"/>
          <w:szCs w:val="20"/>
          <w:lang w:val="sl-SI" w:eastAsia="ko-KR" w:bidi="sa-IN"/>
        </w:rPr>
        <w:t>35407-2/2019-ARSO-40 z dne 19.10.2022.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D579DF5" w14:textId="77777777" w:rsidR="00684EC1" w:rsidRPr="00F82557" w:rsidRDefault="00684EC1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25F3980B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7D366E">
        <w:rPr>
          <w:rFonts w:eastAsia="Batang" w:cs="Mangal"/>
          <w:szCs w:val="20"/>
          <w:lang w:val="sl-SI" w:eastAsia="ko-KR" w:bidi="sa-IN"/>
        </w:rPr>
        <w:t>639/2024-1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7D366E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4FCC" w14:textId="77777777" w:rsidR="00A87B74" w:rsidRDefault="00A87B74">
      <w:r>
        <w:separator/>
      </w:r>
    </w:p>
  </w:endnote>
  <w:endnote w:type="continuationSeparator" w:id="0">
    <w:p w14:paraId="62CAB758" w14:textId="77777777" w:rsidR="00A87B74" w:rsidRDefault="00A8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768E" w14:textId="77777777" w:rsidR="00A87B74" w:rsidRDefault="00A87B74">
      <w:r>
        <w:separator/>
      </w:r>
    </w:p>
  </w:footnote>
  <w:footnote w:type="continuationSeparator" w:id="0">
    <w:p w14:paraId="5EDFB28C" w14:textId="77777777" w:rsidR="00A87B74" w:rsidRDefault="00A8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072CD27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50474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84EC1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366E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87B74"/>
    <w:rsid w:val="00AC2465"/>
    <w:rsid w:val="00AF0464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A08C9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037C9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2</cp:revision>
  <cp:lastPrinted>2023-12-14T08:13:00Z</cp:lastPrinted>
  <dcterms:created xsi:type="dcterms:W3CDTF">2025-02-03T13:25:00Z</dcterms:created>
  <dcterms:modified xsi:type="dcterms:W3CDTF">2025-02-03T13:25:00Z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