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13A5" w14:textId="3B8CB96D" w:rsidR="00D62AAC" w:rsidRDefault="001A14B9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B609B4" wp14:editId="20B26BC8">
                <wp:simplePos x="0" y="0"/>
                <wp:positionH relativeFrom="column">
                  <wp:posOffset>-1179195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629586923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8963612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48F4C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148A1614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5555F7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, PODNEBJE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</w:t>
                              </w:r>
                              <w:r w:rsidR="005555F7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ENERGIJO</w:t>
                              </w:r>
                            </w:p>
                            <w:p w14:paraId="107DB67A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</w:t>
                              </w:r>
                              <w:r w:rsidR="005555F7">
                                <w:rPr>
                                  <w:rFonts w:ascii="Republika" w:hAnsi="Republika"/>
                                </w:rPr>
                                <w:t>ENERGIJO</w:t>
                              </w:r>
                            </w:p>
                            <w:p w14:paraId="41CE20CD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372365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609B4" id="Group 31" o:spid="_x0000_s1026" alt="&quot;&quot;" style="position:absolute;left:0;text-align:left;margin-left:-92.85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" stroked="f">
                  <v:textbox inset="32.5mm,18mm">
                    <w:txbxContent>
                      <w:p w14:paraId="2BD48F4C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148A1614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5555F7">
                          <w:rPr>
                            <w:rFonts w:ascii="Republika" w:hAnsi="Republika"/>
                            <w:b/>
                            <w:bCs/>
                          </w:rPr>
                          <w:t>, PODNEBJE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</w:t>
                        </w:r>
                        <w:r w:rsidR="005555F7">
                          <w:rPr>
                            <w:rFonts w:ascii="Republika" w:hAnsi="Republika"/>
                            <w:b/>
                            <w:bCs/>
                          </w:rPr>
                          <w:t>ENERGIJO</w:t>
                        </w:r>
                      </w:p>
                      <w:p w14:paraId="107DB67A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</w:t>
                        </w:r>
                        <w:r w:rsidR="005555F7">
                          <w:rPr>
                            <w:rFonts w:ascii="Republika" w:hAnsi="Republika"/>
                          </w:rPr>
                          <w:t>ENERGIJO</w:t>
                        </w:r>
                      </w:p>
                      <w:p w14:paraId="41CE20CD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">
                  <v:imagedata r:id="rId9" o:title=""/>
                </v:shape>
              </v:group>
            </w:pict>
          </mc:Fallback>
        </mc:AlternateContent>
      </w:r>
    </w:p>
    <w:p w14:paraId="10865971" w14:textId="77777777" w:rsidR="00FC774D" w:rsidRDefault="00FC774D" w:rsidP="00FC774D"/>
    <w:p w14:paraId="0D21F5E2" w14:textId="77777777" w:rsidR="00774179" w:rsidRDefault="00774179" w:rsidP="00FC774D"/>
    <w:p w14:paraId="6AE28A8F" w14:textId="77777777" w:rsidR="00774179" w:rsidRDefault="00774179" w:rsidP="00FC774D"/>
    <w:p w14:paraId="0FEA7747" w14:textId="77777777" w:rsidR="00774179" w:rsidRDefault="00774179" w:rsidP="00FC774D"/>
    <w:p w14:paraId="30EEA4DA" w14:textId="77777777" w:rsidR="00FC774D" w:rsidRPr="00774179" w:rsidRDefault="00FC774D" w:rsidP="00FC774D">
      <w:pPr>
        <w:rPr>
          <w:sz w:val="8"/>
          <w:szCs w:val="8"/>
        </w:rPr>
      </w:pPr>
    </w:p>
    <w:p w14:paraId="4E3712AA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</w:t>
      </w:r>
      <w:r w:rsidR="005555F7">
        <w:rPr>
          <w:rFonts w:ascii="Republika" w:hAnsi="Republika"/>
          <w:sz w:val="16"/>
          <w:szCs w:val="16"/>
        </w:rPr>
        <w:t>6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31D3EAEF" w14:textId="77777777" w:rsidR="006A7B18" w:rsidRDefault="006A7B18" w:rsidP="001A14B9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29E8B13C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AB2460">
        <w:rPr>
          <w:rFonts w:ascii="Republika" w:hAnsi="Republika"/>
          <w:sz w:val="16"/>
          <w:szCs w:val="16"/>
        </w:rPr>
        <w:t>e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5EE41F8A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</w:t>
      </w:r>
      <w:r w:rsidR="00AB2460">
        <w:rPr>
          <w:rFonts w:ascii="Republika" w:hAnsi="Republika"/>
          <w:sz w:val="16"/>
          <w:szCs w:val="16"/>
        </w:rPr>
        <w:t>rs</w:t>
      </w:r>
      <w:r w:rsidR="006A7B18" w:rsidRPr="006A7B18">
        <w:rPr>
          <w:rFonts w:ascii="Republika" w:hAnsi="Republika"/>
          <w:sz w:val="16"/>
          <w:szCs w:val="16"/>
        </w:rPr>
        <w:t>o</w:t>
      </w:r>
      <w:r w:rsidR="00AB2460">
        <w:rPr>
          <w:rFonts w:ascii="Republika" w:hAnsi="Republika"/>
          <w:sz w:val="16"/>
          <w:szCs w:val="16"/>
        </w:rPr>
        <w:t>e</w:t>
      </w:r>
      <w:r w:rsidR="00D95B50">
        <w:rPr>
          <w:rFonts w:ascii="Republika" w:hAnsi="Republika"/>
          <w:sz w:val="16"/>
          <w:szCs w:val="16"/>
        </w:rPr>
        <w:t>.gov.si</w:t>
      </w:r>
    </w:p>
    <w:p w14:paraId="709ADBAE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FEA8749" w14:textId="77777777" w:rsidR="006A7B18" w:rsidRDefault="006A7B18" w:rsidP="006A7B18">
      <w:pPr>
        <w:jc w:val="center"/>
        <w:rPr>
          <w:b/>
        </w:rPr>
      </w:pPr>
    </w:p>
    <w:p w14:paraId="6354FD12" w14:textId="77777777" w:rsidR="006A7B18" w:rsidRDefault="006A7B18" w:rsidP="006A7B18">
      <w:pPr>
        <w:jc w:val="center"/>
        <w:rPr>
          <w:b/>
        </w:rPr>
      </w:pPr>
    </w:p>
    <w:p w14:paraId="4E7D77A0" w14:textId="77777777" w:rsidR="00EB27DD" w:rsidRPr="005B7840" w:rsidRDefault="00EB27DD" w:rsidP="00EB27DD">
      <w:pPr>
        <w:jc w:val="center"/>
        <w:rPr>
          <w:b/>
        </w:rPr>
      </w:pPr>
      <w:r>
        <w:rPr>
          <w:b/>
        </w:rPr>
        <w:t>POROČILO O REDNEM INŠPEKCIJSKEM PREGLEDU NAPRAVE, KI POVZROČA INDUSTRIJSKE EMISIJE</w:t>
      </w:r>
    </w:p>
    <w:p w14:paraId="3E631808" w14:textId="77777777" w:rsidR="00EB27DD" w:rsidRDefault="00EB27DD" w:rsidP="00EB27DD">
      <w:pPr>
        <w:jc w:val="center"/>
        <w:rPr>
          <w:b/>
        </w:rPr>
      </w:pPr>
    </w:p>
    <w:p w14:paraId="7A9DBBC0" w14:textId="77777777" w:rsidR="00EB27DD" w:rsidRDefault="00EB27DD" w:rsidP="00EB27DD">
      <w:pPr>
        <w:jc w:val="center"/>
        <w:rPr>
          <w:b/>
        </w:rPr>
      </w:pPr>
    </w:p>
    <w:p w14:paraId="050E2B8E" w14:textId="5DFF9595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  <w:b/>
          <w:bCs/>
        </w:rPr>
        <w:t>Zavezanec:</w:t>
      </w:r>
      <w:r>
        <w:rPr>
          <w:rFonts w:cs="Arial"/>
        </w:rPr>
        <w:t xml:space="preserve"> </w:t>
      </w:r>
      <w:r w:rsidRPr="001A14B9">
        <w:rPr>
          <w:rFonts w:cs="Arial"/>
        </w:rPr>
        <w:t xml:space="preserve">UNIOR </w:t>
      </w:r>
      <w:proofErr w:type="spellStart"/>
      <w:r w:rsidRPr="001A14B9">
        <w:rPr>
          <w:rFonts w:cs="Arial"/>
        </w:rPr>
        <w:t>d.d</w:t>
      </w:r>
      <w:proofErr w:type="spellEnd"/>
      <w:r w:rsidRPr="001A14B9">
        <w:rPr>
          <w:rFonts w:cs="Arial"/>
        </w:rPr>
        <w:t>., Kovaška cesta 10, 3214 Zreče</w:t>
      </w:r>
    </w:p>
    <w:p w14:paraId="0BA99844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20126610" w14:textId="019AEAA4" w:rsidR="001A14B9" w:rsidRP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Naprava / lokacija:</w:t>
      </w:r>
      <w:r>
        <w:rPr>
          <w:rFonts w:cs="Arial"/>
          <w:b/>
          <w:bCs/>
        </w:rPr>
        <w:t xml:space="preserve"> </w:t>
      </w:r>
      <w:r w:rsidRPr="001A14B9">
        <w:rPr>
          <w:rFonts w:cs="Arial"/>
        </w:rPr>
        <w:t>Naprava za površinsko obdelavo kovin z uporabo elektrolitskih ali kemičnih postopkov s skupnim volumnom delovnih kadi (brez izpiranja) 42,45 m3, ter dveh drugih naprav – kovačije železa z uporabljeno kalorično močjo 3,05 MW in naprave za proizvodnjo sintranih izdelkov in njihovih neposredno tehnično povezanih dejavnosti / Kovaška cesta 10, 3214 Zreče</w:t>
      </w:r>
    </w:p>
    <w:p w14:paraId="7CE2390B" w14:textId="77777777" w:rsidR="001A14B9" w:rsidRPr="001A14B9" w:rsidRDefault="001A14B9" w:rsidP="001A14B9">
      <w:pPr>
        <w:jc w:val="left"/>
        <w:rPr>
          <w:rFonts w:cs="Arial"/>
        </w:rPr>
      </w:pPr>
    </w:p>
    <w:p w14:paraId="33CD1023" w14:textId="0D50239B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  <w:b/>
          <w:bCs/>
        </w:rPr>
        <w:t>Datum pregleda</w:t>
      </w:r>
      <w:r w:rsidRPr="001A14B9">
        <w:rPr>
          <w:rFonts w:cs="Arial"/>
        </w:rPr>
        <w:t>:</w:t>
      </w:r>
      <w:r>
        <w:rPr>
          <w:rFonts w:cs="Arial"/>
        </w:rPr>
        <w:t xml:space="preserve"> </w:t>
      </w:r>
      <w:r w:rsidRPr="001A14B9">
        <w:rPr>
          <w:rFonts w:cs="Arial"/>
        </w:rPr>
        <w:t>22.</w:t>
      </w:r>
      <w:r>
        <w:rPr>
          <w:rFonts w:cs="Arial"/>
        </w:rPr>
        <w:t xml:space="preserve"> </w:t>
      </w:r>
      <w:r w:rsidRPr="001A14B9">
        <w:rPr>
          <w:rFonts w:cs="Arial"/>
        </w:rPr>
        <w:t>8.</w:t>
      </w:r>
      <w:r>
        <w:rPr>
          <w:rFonts w:cs="Arial"/>
        </w:rPr>
        <w:t xml:space="preserve"> </w:t>
      </w:r>
      <w:r w:rsidRPr="001A14B9">
        <w:rPr>
          <w:rFonts w:cs="Arial"/>
        </w:rPr>
        <w:t>2024</w:t>
      </w:r>
    </w:p>
    <w:p w14:paraId="5CF0EFF8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2232F475" w14:textId="3AB8B62E" w:rsid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O</w:t>
      </w:r>
      <w:r w:rsidRPr="001A14B9">
        <w:rPr>
          <w:rFonts w:cs="Arial"/>
          <w:b/>
          <w:bCs/>
        </w:rPr>
        <w:t>koljevarstveno dovoljenje številka (št.)</w:t>
      </w:r>
      <w:r w:rsidRPr="001A14B9">
        <w:rPr>
          <w:rFonts w:cs="Arial"/>
          <w:b/>
          <w:bCs/>
        </w:rPr>
        <w:t>:</w:t>
      </w:r>
    </w:p>
    <w:p w14:paraId="1F604781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17D8ED8B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35407-9/2007-27 z dne 28.10.2009, spremenjeno z odločbami št.:</w:t>
      </w:r>
    </w:p>
    <w:p w14:paraId="781DBA72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35407-41/2010-5 z dne 22.12.2010,</w:t>
      </w:r>
    </w:p>
    <w:p w14:paraId="27869629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35407-71/2011-8 z dne 10.6.2013,</w:t>
      </w:r>
    </w:p>
    <w:p w14:paraId="713B685A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35406-32/2019-16 z dne 3.7.2020,</w:t>
      </w:r>
    </w:p>
    <w:p w14:paraId="0F1F2D26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35406-5/2020-40 z dne 23.11.2021,</w:t>
      </w:r>
    </w:p>
    <w:p w14:paraId="3A13C660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35406-51/2021-ARSO-6 z dne 2.6.2022,</w:t>
      </w:r>
    </w:p>
    <w:p w14:paraId="23AE13DD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35432-227/2022-2550-13 z dne 14.7.2023.</w:t>
      </w:r>
    </w:p>
    <w:p w14:paraId="6B1152AF" w14:textId="77777777" w:rsidR="001A14B9" w:rsidRDefault="001A14B9" w:rsidP="001A14B9">
      <w:pPr>
        <w:jc w:val="left"/>
        <w:rPr>
          <w:rFonts w:cs="Arial"/>
        </w:rPr>
      </w:pPr>
    </w:p>
    <w:p w14:paraId="683CC798" w14:textId="4BA3EEEA" w:rsidR="001A14B9" w:rsidRP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Usklajenost z OVD:</w:t>
      </w:r>
    </w:p>
    <w:p w14:paraId="7EC208E7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DA</w:t>
      </w:r>
    </w:p>
    <w:p w14:paraId="0A870DE8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7A2D3EC4" w14:textId="77777777" w:rsid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Zaključki / naslednje aktivnosti:</w:t>
      </w:r>
    </w:p>
    <w:p w14:paraId="4FE49EFE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34CDDBF7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Ugotovljeno je, da naprava obratuje v skladu z OVD.</w:t>
      </w:r>
    </w:p>
    <w:p w14:paraId="7A999354" w14:textId="587C68D2" w:rsidR="008247B1" w:rsidRPr="00AA1F79" w:rsidRDefault="001A14B9" w:rsidP="001A14B9">
      <w:pPr>
        <w:jc w:val="left"/>
        <w:rPr>
          <w:rFonts w:cs="Arial"/>
          <w:sz w:val="16"/>
          <w:szCs w:val="16"/>
        </w:rPr>
      </w:pPr>
      <w:r w:rsidRPr="001A14B9">
        <w:rPr>
          <w:rFonts w:cs="Arial"/>
          <w:sz w:val="16"/>
          <w:szCs w:val="16"/>
        </w:rPr>
        <w:t>Naslednji inšpekcijski pregled bo opravljen v okviru rednega inšpekcijskega nadzora skladno z letnim planom.</w:t>
      </w:r>
    </w:p>
    <w:sectPr w:rsidR="008247B1" w:rsidRPr="00AA1F79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E36D" w14:textId="77777777" w:rsidR="000525A0" w:rsidRDefault="000525A0">
      <w:r>
        <w:separator/>
      </w:r>
    </w:p>
  </w:endnote>
  <w:endnote w:type="continuationSeparator" w:id="0">
    <w:p w14:paraId="17D6A1D7" w14:textId="77777777" w:rsidR="000525A0" w:rsidRDefault="0005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3DB3" w14:textId="77777777" w:rsidR="000525A0" w:rsidRDefault="000525A0">
      <w:r>
        <w:separator/>
      </w:r>
    </w:p>
  </w:footnote>
  <w:footnote w:type="continuationSeparator" w:id="0">
    <w:p w14:paraId="442DAF3F" w14:textId="77777777" w:rsidR="000525A0" w:rsidRDefault="0005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3C80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2003065">
    <w:abstractNumId w:val="1"/>
  </w:num>
  <w:num w:numId="2" w16cid:durableId="780802698">
    <w:abstractNumId w:val="4"/>
  </w:num>
  <w:num w:numId="3" w16cid:durableId="1365978223">
    <w:abstractNumId w:val="8"/>
  </w:num>
  <w:num w:numId="4" w16cid:durableId="1531913040">
    <w:abstractNumId w:val="3"/>
  </w:num>
  <w:num w:numId="5" w16cid:durableId="1946033255">
    <w:abstractNumId w:val="2"/>
  </w:num>
  <w:num w:numId="6" w16cid:durableId="1539928041">
    <w:abstractNumId w:val="0"/>
  </w:num>
  <w:num w:numId="7" w16cid:durableId="262223363">
    <w:abstractNumId w:val="7"/>
  </w:num>
  <w:num w:numId="8" w16cid:durableId="1612325261">
    <w:abstractNumId w:val="5"/>
  </w:num>
  <w:num w:numId="9" w16cid:durableId="1199781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525A0"/>
    <w:rsid w:val="000771A7"/>
    <w:rsid w:val="000C3FD4"/>
    <w:rsid w:val="000F389D"/>
    <w:rsid w:val="00130867"/>
    <w:rsid w:val="00134E31"/>
    <w:rsid w:val="0015060D"/>
    <w:rsid w:val="001902FC"/>
    <w:rsid w:val="001A14B9"/>
    <w:rsid w:val="001A1D58"/>
    <w:rsid w:val="001E1772"/>
    <w:rsid w:val="001F62EB"/>
    <w:rsid w:val="00202F7D"/>
    <w:rsid w:val="00210648"/>
    <w:rsid w:val="0025303C"/>
    <w:rsid w:val="0027723E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92DBE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66A4"/>
    <w:rsid w:val="005D1523"/>
    <w:rsid w:val="005D4BF6"/>
    <w:rsid w:val="00602933"/>
    <w:rsid w:val="00614816"/>
    <w:rsid w:val="006158B3"/>
    <w:rsid w:val="00642FC2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071CB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46651"/>
    <w:rsid w:val="00D62AAC"/>
    <w:rsid w:val="00D65879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B27DD"/>
    <w:rsid w:val="00EC57AD"/>
    <w:rsid w:val="00ED057C"/>
    <w:rsid w:val="00ED30EE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3E64D"/>
  <w15:chartTrackingRefBased/>
  <w15:docId w15:val="{790BBD6E-9BDA-44F7-BC17-43C584C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Barbara Šubic</cp:lastModifiedBy>
  <cp:revision>2</cp:revision>
  <cp:lastPrinted>2016-07-13T10:05:00Z</cp:lastPrinted>
  <dcterms:created xsi:type="dcterms:W3CDTF">2025-02-05T13:02:00Z</dcterms:created>
  <dcterms:modified xsi:type="dcterms:W3CDTF">2025-02-05T13:02:00Z</dcterms:modified>
</cp:coreProperties>
</file>