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489F0FE5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AD5C13">
        <w:rPr>
          <w:rFonts w:cs="Arial"/>
          <w:szCs w:val="20"/>
          <w:lang w:val="sl-SI"/>
        </w:rPr>
        <w:t>2</w:t>
      </w:r>
      <w:r w:rsidRPr="0059232E">
        <w:rPr>
          <w:rFonts w:cs="Arial"/>
          <w:szCs w:val="20"/>
          <w:lang w:val="sl-SI"/>
        </w:rPr>
        <w:t>/202</w:t>
      </w:r>
      <w:r w:rsidR="00816538">
        <w:rPr>
          <w:rFonts w:cs="Arial"/>
          <w:szCs w:val="20"/>
          <w:lang w:val="sl-SI"/>
        </w:rPr>
        <w:t>5</w:t>
      </w:r>
      <w:r w:rsidRPr="0059232E">
        <w:rPr>
          <w:rFonts w:cs="Arial"/>
          <w:szCs w:val="20"/>
          <w:lang w:val="sl-SI"/>
        </w:rPr>
        <w:t>-</w:t>
      </w:r>
      <w:r w:rsidR="004013AC">
        <w:rPr>
          <w:rFonts w:cs="Arial"/>
          <w:szCs w:val="20"/>
          <w:lang w:val="sl-SI"/>
        </w:rPr>
        <w:t>8</w:t>
      </w:r>
    </w:p>
    <w:p w14:paraId="08762D1B" w14:textId="3B7E7C71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</w:t>
      </w:r>
      <w:r w:rsidR="00816538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 xml:space="preserve">. </w:t>
      </w:r>
      <w:r w:rsidR="00A80FC4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. 202</w:t>
      </w:r>
      <w:r w:rsidR="00816538">
        <w:rPr>
          <w:rFonts w:cs="Arial"/>
          <w:szCs w:val="20"/>
          <w:lang w:val="sl-SI"/>
        </w:rPr>
        <w:t>5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>radno prečiščeno besedilo, 105/06 – ZUS-1, 126/07, 65/08, 8/10, 82/13, 175/20 – ZIUOPDVE in 3/22 – Zdeb)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42A26399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glavn</w:t>
      </w:r>
      <w:r w:rsidR="00001AB1">
        <w:rPr>
          <w:sz w:val="20"/>
          <w:szCs w:val="20"/>
        </w:rPr>
        <w:t>a</w:t>
      </w:r>
      <w:r w:rsidRPr="0059232E">
        <w:rPr>
          <w:sz w:val="20"/>
          <w:szCs w:val="20"/>
        </w:rPr>
        <w:t xml:space="preserve"> inšpektor</w:t>
      </w:r>
      <w:r w:rsidR="00001AB1">
        <w:rPr>
          <w:sz w:val="20"/>
          <w:szCs w:val="20"/>
        </w:rPr>
        <w:t>ica</w:t>
      </w:r>
    </w:p>
    <w:p w14:paraId="45878556" w14:textId="0E3C812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glavne inšpektor</w:t>
      </w:r>
      <w:r w:rsidR="00001AB1">
        <w:rPr>
          <w:sz w:val="20"/>
          <w:szCs w:val="20"/>
        </w:rPr>
        <w:t>ice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047BEBB6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494D2DC5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 xml:space="preserve">, </w:t>
      </w:r>
      <w:r w:rsidR="003E7BD0">
        <w:rPr>
          <w:sz w:val="20"/>
          <w:szCs w:val="20"/>
        </w:rPr>
        <w:t>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1BDCF1FF" w14:textId="6AEEFB00" w:rsidR="000263C8" w:rsidRDefault="000263C8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Tanja </w:t>
      </w:r>
      <w:r w:rsidRPr="00D61A24">
        <w:rPr>
          <w:b/>
          <w:bCs/>
          <w:sz w:val="20"/>
          <w:szCs w:val="20"/>
        </w:rPr>
        <w:t>BATKOVIČ</w:t>
      </w:r>
      <w:r w:rsidR="00D61A24">
        <w:rPr>
          <w:sz w:val="20"/>
          <w:szCs w:val="20"/>
        </w:rPr>
        <w:t xml:space="preserve">, </w:t>
      </w:r>
      <w:r w:rsidR="00DC68F5">
        <w:rPr>
          <w:sz w:val="20"/>
          <w:szCs w:val="20"/>
        </w:rPr>
        <w:t xml:space="preserve">višji </w:t>
      </w:r>
      <w:r w:rsidR="00D61A24">
        <w:rPr>
          <w:sz w:val="20"/>
          <w:szCs w:val="20"/>
        </w:rPr>
        <w:t>svetovalec</w:t>
      </w:r>
      <w:r w:rsidR="00DC68F5">
        <w:rPr>
          <w:sz w:val="20"/>
          <w:szCs w:val="20"/>
        </w:rPr>
        <w:t xml:space="preserve"> III</w:t>
      </w:r>
    </w:p>
    <w:p w14:paraId="36111C28" w14:textId="7961112D" w:rsidR="00E15679" w:rsidRPr="00C129AB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Pr="00C129AB">
        <w:rPr>
          <w:b/>
          <w:bCs/>
          <w:sz w:val="20"/>
          <w:szCs w:val="20"/>
        </w:rPr>
        <w:t>NAGODE</w:t>
      </w:r>
      <w:r w:rsidRPr="00C129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svetovalec III</w:t>
      </w:r>
    </w:p>
    <w:p w14:paraId="3CFAD7A2" w14:textId="5D93C60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514588C7" w14:textId="08477392" w:rsidR="00B110BE" w:rsidRDefault="00B110B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>M</w:t>
      </w:r>
      <w:r w:rsidR="006737EA">
        <w:rPr>
          <w:sz w:val="20"/>
          <w:szCs w:val="20"/>
        </w:rPr>
        <w:t xml:space="preserve">aja </w:t>
      </w:r>
      <w:r w:rsidR="006737EA" w:rsidRPr="00671853">
        <w:rPr>
          <w:b/>
          <w:bCs/>
          <w:sz w:val="20"/>
          <w:szCs w:val="20"/>
        </w:rPr>
        <w:t>ŠTEPEC GOVEDNIK</w:t>
      </w:r>
      <w:r w:rsidR="006737EA">
        <w:rPr>
          <w:sz w:val="20"/>
          <w:szCs w:val="20"/>
        </w:rPr>
        <w:t>, podsekretar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446375A2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</w:t>
      </w:r>
      <w:r w:rsidR="00E15679">
        <w:rPr>
          <w:b/>
          <w:bCs/>
          <w:sz w:val="20"/>
          <w:szCs w:val="20"/>
        </w:rPr>
        <w:t>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577631D9" w14:textId="77777777" w:rsidR="001F621A" w:rsidRDefault="001F621A" w:rsidP="00680018">
      <w:pPr>
        <w:jc w:val="both"/>
        <w:rPr>
          <w:b/>
          <w:sz w:val="22"/>
          <w:szCs w:val="22"/>
          <w:u w:val="single"/>
        </w:rPr>
      </w:pPr>
    </w:p>
    <w:p w14:paraId="3D02CB96" w14:textId="77777777" w:rsidR="00D61A24" w:rsidRDefault="00D61A24" w:rsidP="00680018">
      <w:pPr>
        <w:jc w:val="both"/>
        <w:rPr>
          <w:b/>
          <w:sz w:val="22"/>
          <w:szCs w:val="22"/>
          <w:u w:val="single"/>
        </w:rPr>
      </w:pP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lastRenderedPageBreak/>
        <w:t>Lokacija: OE Ljubljana, Vožarski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3E211B05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  <w:r w:rsidR="00C94B5C">
        <w:rPr>
          <w:sz w:val="20"/>
          <w:szCs w:val="20"/>
        </w:rPr>
        <w:t xml:space="preserve">, po </w:t>
      </w:r>
      <w:r w:rsidR="0074555B">
        <w:rPr>
          <w:sz w:val="20"/>
          <w:szCs w:val="20"/>
        </w:rPr>
        <w:t>pooblastilu</w:t>
      </w:r>
    </w:p>
    <w:p w14:paraId="545094A5" w14:textId="171652E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66CCE649" w14:textId="56C05003" w:rsidR="00A95147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Saša </w:t>
      </w:r>
      <w:r w:rsidRPr="0084339E">
        <w:rPr>
          <w:b/>
          <w:bCs/>
          <w:sz w:val="20"/>
          <w:szCs w:val="20"/>
        </w:rPr>
        <w:t>STOJČIĆ</w:t>
      </w:r>
      <w:r w:rsidRPr="00E15679">
        <w:rPr>
          <w:sz w:val="20"/>
          <w:szCs w:val="20"/>
        </w:rPr>
        <w:t>, inšpektor</w:t>
      </w:r>
      <w:r w:rsidRPr="00E15679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7A28529B" w:rsidR="005474BF" w:rsidRPr="00153EBC" w:rsidRDefault="001845AE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Maja </w:t>
      </w:r>
      <w:r w:rsidRPr="00BF4F0E">
        <w:rPr>
          <w:b/>
          <w:bCs/>
          <w:sz w:val="20"/>
          <w:szCs w:val="20"/>
        </w:rPr>
        <w:t>KOŠAR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111777EF" w14:textId="77777777" w:rsidR="00811FAA" w:rsidRDefault="00811FAA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r w:rsidRPr="00680018">
        <w:rPr>
          <w:b/>
          <w:sz w:val="22"/>
          <w:szCs w:val="22"/>
          <w:u w:val="single"/>
        </w:rPr>
        <w:t>Lokacija: OE Ljubljana, Inšpekcijska pisarna Postojna, Kolodvorska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>Lokacija: Inšpekcija za energijo, Grajska ulica 2, 1410 Zagorje ob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6B483397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Kranj, </w:t>
      </w:r>
      <w:r w:rsidR="00580F3C">
        <w:rPr>
          <w:b/>
          <w:sz w:val="22"/>
          <w:szCs w:val="22"/>
          <w:u w:val="single"/>
        </w:rPr>
        <w:t>Bleiweisova cesta 20</w:t>
      </w:r>
      <w:r w:rsidRPr="00680018">
        <w:rPr>
          <w:b/>
          <w:sz w:val="22"/>
          <w:szCs w:val="22"/>
          <w:u w:val="single"/>
        </w:rPr>
        <w:t xml:space="preserve">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lastRenderedPageBreak/>
        <w:t xml:space="preserve">Lokacija: Inšpekcija za </w:t>
      </w:r>
      <w:r w:rsidR="002D4829">
        <w:rPr>
          <w:b/>
          <w:sz w:val="22"/>
          <w:szCs w:val="22"/>
          <w:u w:val="single"/>
        </w:rPr>
        <w:t>javni potniški promet</w:t>
      </w:r>
      <w:r w:rsidRPr="00680018">
        <w:rPr>
          <w:b/>
          <w:sz w:val="22"/>
          <w:szCs w:val="22"/>
          <w:u w:val="single"/>
        </w:rPr>
        <w:t xml:space="preserve">, Cesta železarjev 6a, 4270 Jesenice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80E93EB" w14:textId="32743535" w:rsidR="00A75102" w:rsidRDefault="00235D90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Mojca </w:t>
      </w:r>
      <w:r w:rsidRPr="00BD2836">
        <w:rPr>
          <w:b/>
          <w:bCs/>
          <w:sz w:val="20"/>
          <w:szCs w:val="20"/>
        </w:rPr>
        <w:t>BOLE</w:t>
      </w:r>
      <w:r w:rsidRPr="00A75102">
        <w:rPr>
          <w:sz w:val="20"/>
          <w:szCs w:val="20"/>
        </w:rPr>
        <w:t>, inšpektor II</w:t>
      </w:r>
    </w:p>
    <w:p w14:paraId="079B84A9" w14:textId="2E0384E8" w:rsidR="00A75102" w:rsidRPr="00A75102" w:rsidRDefault="00A75102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Katarina </w:t>
      </w:r>
      <w:r w:rsidRPr="00BD2836">
        <w:rPr>
          <w:b/>
          <w:bCs/>
          <w:sz w:val="20"/>
          <w:szCs w:val="20"/>
        </w:rPr>
        <w:t>GABROVEC</w:t>
      </w:r>
      <w:r w:rsidRPr="00BD2836">
        <w:rPr>
          <w:sz w:val="20"/>
          <w:szCs w:val="20"/>
        </w:rPr>
        <w:t xml:space="preserve">, </w:t>
      </w:r>
      <w:r w:rsidRPr="00A75102">
        <w:rPr>
          <w:sz w:val="20"/>
          <w:szCs w:val="20"/>
        </w:rPr>
        <w:t xml:space="preserve">inšpektor III 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bookmarkEnd w:id="4"/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r w:rsidRPr="00156AFB">
        <w:rPr>
          <w:b/>
          <w:sz w:val="22"/>
          <w:szCs w:val="22"/>
          <w:u w:val="single"/>
          <w:lang w:val="it-IT"/>
        </w:rPr>
        <w:t xml:space="preserve">Lokacija: OE Nova Gorica, Trg Edvarda Kardelja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08B9627E" w14:textId="77777777" w:rsidR="00D81F1B" w:rsidRDefault="00D81F1B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Pr="00D81F1B">
        <w:rPr>
          <w:b/>
          <w:bCs/>
          <w:sz w:val="20"/>
          <w:szCs w:val="20"/>
        </w:rPr>
        <w:t>LIKAR</w:t>
      </w:r>
      <w:r w:rsidRPr="00C129AB">
        <w:rPr>
          <w:sz w:val="20"/>
          <w:szCs w:val="20"/>
        </w:rPr>
        <w:t>, inšpektor</w:t>
      </w:r>
      <w:r>
        <w:rPr>
          <w:sz w:val="20"/>
          <w:szCs w:val="20"/>
        </w:rPr>
        <w:t xml:space="preserve"> III</w:t>
      </w:r>
    </w:p>
    <w:p w14:paraId="755DA199" w14:textId="1A37A95C" w:rsidR="00F56ED7" w:rsidRPr="00C129AB" w:rsidRDefault="00F56ED7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Sara </w:t>
      </w:r>
      <w:r w:rsidRPr="00F56ED7">
        <w:rPr>
          <w:b/>
          <w:bCs/>
          <w:sz w:val="20"/>
          <w:szCs w:val="20"/>
        </w:rPr>
        <w:t>RASPOR</w:t>
      </w:r>
      <w:r>
        <w:rPr>
          <w:sz w:val="20"/>
          <w:szCs w:val="20"/>
        </w:rPr>
        <w:t>, inšpektor III</w:t>
      </w:r>
    </w:p>
    <w:p w14:paraId="1E4C6D66" w14:textId="77777777" w:rsidR="00B546BB" w:rsidRDefault="00B546BB" w:rsidP="00B546BB">
      <w:pPr>
        <w:pStyle w:val="Default"/>
      </w:pPr>
      <w:bookmarkStart w:id="6" w:name="_Hlk147829880"/>
      <w:bookmarkEnd w:id="5"/>
    </w:p>
    <w:p w14:paraId="750D9A66" w14:textId="3090537E" w:rsidR="00B546BB" w:rsidRPr="008C434F" w:rsidRDefault="00B546BB" w:rsidP="008C434F">
      <w:pPr>
        <w:ind w:left="360"/>
        <w:rPr>
          <w:lang w:val="it-IT"/>
        </w:rPr>
      </w:pPr>
      <w:r w:rsidRPr="008C434F">
        <w:rPr>
          <w:lang w:val="it-IT"/>
        </w:rPr>
        <w:t xml:space="preserve">URADNE OSEBE, POOBLAŠČENE ZA VODENJE UPRAVNIH POSTOPKOV DO IZDAJE ODLOČBE </w:t>
      </w:r>
    </w:p>
    <w:p w14:paraId="25E92BAD" w14:textId="77777777" w:rsidR="00B546BB" w:rsidRDefault="00B546BB" w:rsidP="008C434F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Katja </w:t>
      </w:r>
      <w:r w:rsidRPr="00834F1F">
        <w:rPr>
          <w:b/>
          <w:bCs/>
          <w:sz w:val="20"/>
          <w:szCs w:val="20"/>
        </w:rPr>
        <w:t>SOSOLIČ</w:t>
      </w:r>
      <w:r>
        <w:rPr>
          <w:sz w:val="20"/>
          <w:szCs w:val="20"/>
        </w:rPr>
        <w:t xml:space="preserve">, svetovalec II </w:t>
      </w:r>
    </w:p>
    <w:p w14:paraId="37112D64" w14:textId="77777777" w:rsidR="008C434F" w:rsidRDefault="008C434F" w:rsidP="00680018">
      <w:pPr>
        <w:jc w:val="both"/>
        <w:rPr>
          <w:b/>
          <w:sz w:val="22"/>
          <w:szCs w:val="22"/>
          <w:u w:val="single"/>
        </w:rPr>
      </w:pPr>
    </w:p>
    <w:p w14:paraId="749FC961" w14:textId="77777777" w:rsidR="00F366F7" w:rsidRDefault="00F366F7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Maribor, Partizanska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67C760D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>inšpektor višji svetnik</w:t>
      </w:r>
      <w:r w:rsidR="007D4296">
        <w:rPr>
          <w:sz w:val="20"/>
          <w:szCs w:val="20"/>
        </w:rPr>
        <w:t xml:space="preserve">, </w:t>
      </w:r>
      <w:r w:rsidR="004359CE" w:rsidRPr="004359CE">
        <w:rPr>
          <w:sz w:val="20"/>
          <w:szCs w:val="20"/>
        </w:rPr>
        <w:t>po pooblastilu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3FEF9FCB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 </w:t>
      </w:r>
    </w:p>
    <w:p w14:paraId="3E071434" w14:textId="0C642CBC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lastRenderedPageBreak/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 xml:space="preserve">, inšpektor </w:t>
      </w:r>
      <w:r w:rsidR="00E05A22"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r w:rsidRPr="00680018">
        <w:rPr>
          <w:b/>
          <w:sz w:val="22"/>
          <w:szCs w:val="22"/>
          <w:u w:val="single"/>
        </w:rPr>
        <w:t xml:space="preserve">Lokacija: OE Maribor, Inšpekcijska pisarna Dravograd, Meža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r w:rsidRPr="00680018">
        <w:rPr>
          <w:b/>
          <w:sz w:val="22"/>
          <w:szCs w:val="22"/>
          <w:u w:val="single"/>
        </w:rPr>
        <w:t xml:space="preserve">Lokacija: OE Murska Sobota, Trg zmage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294BB86E" w:rsidR="00967F65" w:rsidRPr="001F621A" w:rsidRDefault="001F621A" w:rsidP="00967F65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16C9EE99" w14:textId="4939E335" w:rsidR="001F621A" w:rsidRPr="00967F65" w:rsidRDefault="001F621A" w:rsidP="001F621A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66A3B259" w14:textId="77777777" w:rsidR="001F621A" w:rsidRDefault="001F621A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 xml:space="preserve">Lokacija: OE Novo mesto, Defranceschijeva ul.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6E2E1930" w14:textId="3D921886" w:rsidR="00B22676" w:rsidRDefault="00B22676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Andreja </w:t>
      </w:r>
      <w:r w:rsidRPr="00D81F1B">
        <w:rPr>
          <w:b/>
          <w:bCs/>
          <w:sz w:val="20"/>
          <w:szCs w:val="20"/>
        </w:rPr>
        <w:t>SINTIČ</w:t>
      </w:r>
      <w:r>
        <w:rPr>
          <w:sz w:val="20"/>
          <w:szCs w:val="20"/>
        </w:rPr>
        <w:t>, inšpektor I</w:t>
      </w:r>
      <w:r w:rsidR="003D2345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09DA892B" w14:textId="7DF838F0" w:rsidR="004A47A3" w:rsidRPr="00754619" w:rsidRDefault="004A47A3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Mirjam </w:t>
      </w:r>
      <w:r w:rsidRPr="004A47A3">
        <w:rPr>
          <w:b/>
          <w:bCs/>
          <w:sz w:val="20"/>
          <w:szCs w:val="20"/>
        </w:rPr>
        <w:t>MUJIĆ</w:t>
      </w:r>
      <w:r>
        <w:rPr>
          <w:sz w:val="20"/>
          <w:szCs w:val="20"/>
        </w:rPr>
        <w:t>, inšpektor III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74B0617C" w14:textId="77777777" w:rsidR="00EA4F2E" w:rsidRDefault="00EA4F2E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energijo, Kanižarica 1, 8340 Črnomelj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>Lokacija: Območna enota Koper, Piranska cesta 2, 6000 Koper</w:t>
      </w:r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3F2BA67E" w14:textId="24ECCB62" w:rsidR="00D81F1B" w:rsidRDefault="00D81F1B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Pr="00E446B4">
        <w:rPr>
          <w:b/>
          <w:bCs/>
          <w:sz w:val="20"/>
          <w:szCs w:val="20"/>
        </w:rPr>
        <w:t>KLUN</w:t>
      </w:r>
      <w:r>
        <w:rPr>
          <w:sz w:val="20"/>
          <w:szCs w:val="20"/>
        </w:rPr>
        <w:t xml:space="preserve">, </w:t>
      </w:r>
      <w:r w:rsidR="00927339">
        <w:rPr>
          <w:sz w:val="20"/>
          <w:szCs w:val="20"/>
        </w:rPr>
        <w:t>in</w:t>
      </w:r>
      <w:r w:rsidR="00914A15">
        <w:rPr>
          <w:sz w:val="20"/>
          <w:szCs w:val="20"/>
        </w:rPr>
        <w:t>špektor I</w:t>
      </w:r>
    </w:p>
    <w:p w14:paraId="6DFE97BC" w14:textId="2FA97A07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</w:t>
      </w:r>
    </w:p>
    <w:p w14:paraId="24F0B21E" w14:textId="5BD2ED54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r w:rsidRPr="00680018">
        <w:rPr>
          <w:b/>
          <w:sz w:val="22"/>
          <w:szCs w:val="22"/>
          <w:u w:val="single"/>
        </w:rPr>
        <w:t>Lokacija: Območna enota Koper, Inšpekcijska pisarna Postojna, Kolodvorska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143A55C8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>glavn</w:t>
      </w:r>
      <w:r w:rsidR="00715273">
        <w:rPr>
          <w:bCs/>
        </w:rPr>
        <w:t>a</w:t>
      </w:r>
      <w:r w:rsidRPr="0020411A">
        <w:rPr>
          <w:bCs/>
        </w:rPr>
        <w:t xml:space="preserve"> inšpektor</w:t>
      </w:r>
      <w:r w:rsidR="00715273">
        <w:rPr>
          <w:bCs/>
        </w:rPr>
        <w:t>ica</w:t>
      </w:r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A7A0" w14:textId="77777777" w:rsidR="00BA595D" w:rsidRDefault="00BA595D">
      <w:r>
        <w:separator/>
      </w:r>
    </w:p>
  </w:endnote>
  <w:endnote w:type="continuationSeparator" w:id="0">
    <w:p w14:paraId="43909532" w14:textId="77777777" w:rsidR="00BA595D" w:rsidRDefault="00BA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E693" w14:textId="77777777" w:rsidR="00BA595D" w:rsidRDefault="00BA595D">
      <w:r>
        <w:separator/>
      </w:r>
    </w:p>
  </w:footnote>
  <w:footnote w:type="continuationSeparator" w:id="0">
    <w:p w14:paraId="683FB695" w14:textId="77777777" w:rsidR="00BA595D" w:rsidRDefault="00BA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ACFA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500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E168A"/>
    <w:multiLevelType w:val="hybridMultilevel"/>
    <w:tmpl w:val="6D0A84B8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28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3"/>
  </w:num>
  <w:num w:numId="2" w16cid:durableId="663510375">
    <w:abstractNumId w:val="6"/>
  </w:num>
  <w:num w:numId="3" w16cid:durableId="1920554844">
    <w:abstractNumId w:val="1"/>
  </w:num>
  <w:num w:numId="4" w16cid:durableId="2049714996">
    <w:abstractNumId w:val="4"/>
  </w:num>
  <w:num w:numId="5" w16cid:durableId="762264043">
    <w:abstractNumId w:val="2"/>
  </w:num>
  <w:num w:numId="6" w16cid:durableId="790976933">
    <w:abstractNumId w:val="8"/>
  </w:num>
  <w:num w:numId="7" w16cid:durableId="1755666810">
    <w:abstractNumId w:val="5"/>
  </w:num>
  <w:num w:numId="8" w16cid:durableId="157775563">
    <w:abstractNumId w:val="7"/>
  </w:num>
  <w:num w:numId="9" w16cid:durableId="1865710385">
    <w:abstractNumId w:val="3"/>
  </w:num>
  <w:num w:numId="10" w16cid:durableId="2042583672">
    <w:abstractNumId w:val="9"/>
  </w:num>
  <w:num w:numId="11" w16cid:durableId="392898304">
    <w:abstractNumId w:val="3"/>
  </w:num>
  <w:num w:numId="12" w16cid:durableId="553391600">
    <w:abstractNumId w:val="3"/>
  </w:num>
  <w:num w:numId="13" w16cid:durableId="980188739">
    <w:abstractNumId w:val="3"/>
  </w:num>
  <w:num w:numId="14" w16cid:durableId="1534883785">
    <w:abstractNumId w:val="3"/>
  </w:num>
  <w:num w:numId="15" w16cid:durableId="1559173288">
    <w:abstractNumId w:val="0"/>
  </w:num>
  <w:num w:numId="16" w16cid:durableId="20822191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5327"/>
    <w:rsid w:val="0000693A"/>
    <w:rsid w:val="0001550E"/>
    <w:rsid w:val="00023A88"/>
    <w:rsid w:val="000263C8"/>
    <w:rsid w:val="00027744"/>
    <w:rsid w:val="000659AD"/>
    <w:rsid w:val="000850E3"/>
    <w:rsid w:val="000A5663"/>
    <w:rsid w:val="000A5A30"/>
    <w:rsid w:val="000A7238"/>
    <w:rsid w:val="000B6E3C"/>
    <w:rsid w:val="000E1264"/>
    <w:rsid w:val="000E2BC2"/>
    <w:rsid w:val="00100C64"/>
    <w:rsid w:val="0010636A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845AE"/>
    <w:rsid w:val="001D7381"/>
    <w:rsid w:val="001E2568"/>
    <w:rsid w:val="001E624E"/>
    <w:rsid w:val="001E68C2"/>
    <w:rsid w:val="001E77A0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D2345"/>
    <w:rsid w:val="003E1C74"/>
    <w:rsid w:val="003E7BD0"/>
    <w:rsid w:val="003F5402"/>
    <w:rsid w:val="004013AC"/>
    <w:rsid w:val="0043030F"/>
    <w:rsid w:val="004359CE"/>
    <w:rsid w:val="00442DE2"/>
    <w:rsid w:val="00446386"/>
    <w:rsid w:val="00446C7C"/>
    <w:rsid w:val="00446FDB"/>
    <w:rsid w:val="0045261C"/>
    <w:rsid w:val="0048055B"/>
    <w:rsid w:val="004A47A3"/>
    <w:rsid w:val="005122CD"/>
    <w:rsid w:val="00526246"/>
    <w:rsid w:val="005302C6"/>
    <w:rsid w:val="005369D3"/>
    <w:rsid w:val="005474BF"/>
    <w:rsid w:val="00567106"/>
    <w:rsid w:val="00580F3C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1853"/>
    <w:rsid w:val="006737EA"/>
    <w:rsid w:val="00677197"/>
    <w:rsid w:val="00680018"/>
    <w:rsid w:val="006808F7"/>
    <w:rsid w:val="00697A97"/>
    <w:rsid w:val="006D42D9"/>
    <w:rsid w:val="006F09E0"/>
    <w:rsid w:val="006F113F"/>
    <w:rsid w:val="00706B7E"/>
    <w:rsid w:val="00707289"/>
    <w:rsid w:val="0071239F"/>
    <w:rsid w:val="00714701"/>
    <w:rsid w:val="00715273"/>
    <w:rsid w:val="00733017"/>
    <w:rsid w:val="00742284"/>
    <w:rsid w:val="0074555B"/>
    <w:rsid w:val="007474F9"/>
    <w:rsid w:val="00754619"/>
    <w:rsid w:val="0075784F"/>
    <w:rsid w:val="00762C23"/>
    <w:rsid w:val="00783310"/>
    <w:rsid w:val="00786F9D"/>
    <w:rsid w:val="00787B80"/>
    <w:rsid w:val="00787EB7"/>
    <w:rsid w:val="0079684E"/>
    <w:rsid w:val="007A2123"/>
    <w:rsid w:val="007A4A6D"/>
    <w:rsid w:val="007B77A1"/>
    <w:rsid w:val="007C45D2"/>
    <w:rsid w:val="007D1BCF"/>
    <w:rsid w:val="007D4296"/>
    <w:rsid w:val="007D75CF"/>
    <w:rsid w:val="007E5B1A"/>
    <w:rsid w:val="007E6DC5"/>
    <w:rsid w:val="00805AA7"/>
    <w:rsid w:val="0080686A"/>
    <w:rsid w:val="00807079"/>
    <w:rsid w:val="00811FAA"/>
    <w:rsid w:val="00816538"/>
    <w:rsid w:val="00834F1F"/>
    <w:rsid w:val="0084339E"/>
    <w:rsid w:val="00862CCB"/>
    <w:rsid w:val="0088043C"/>
    <w:rsid w:val="008906C9"/>
    <w:rsid w:val="008A3BAD"/>
    <w:rsid w:val="008A7ECA"/>
    <w:rsid w:val="008B3FE1"/>
    <w:rsid w:val="008C434F"/>
    <w:rsid w:val="008C5738"/>
    <w:rsid w:val="008D04F0"/>
    <w:rsid w:val="008D7188"/>
    <w:rsid w:val="008F3500"/>
    <w:rsid w:val="009014D6"/>
    <w:rsid w:val="009119F0"/>
    <w:rsid w:val="00914A15"/>
    <w:rsid w:val="00924E3C"/>
    <w:rsid w:val="00927339"/>
    <w:rsid w:val="009612BB"/>
    <w:rsid w:val="00964655"/>
    <w:rsid w:val="00967F65"/>
    <w:rsid w:val="00994953"/>
    <w:rsid w:val="00995A15"/>
    <w:rsid w:val="009A20ED"/>
    <w:rsid w:val="009B0655"/>
    <w:rsid w:val="009B706D"/>
    <w:rsid w:val="009C1464"/>
    <w:rsid w:val="009C22E7"/>
    <w:rsid w:val="009C5E2A"/>
    <w:rsid w:val="009F65E4"/>
    <w:rsid w:val="00A0060E"/>
    <w:rsid w:val="00A07A26"/>
    <w:rsid w:val="00A125C5"/>
    <w:rsid w:val="00A3201F"/>
    <w:rsid w:val="00A368E5"/>
    <w:rsid w:val="00A5039D"/>
    <w:rsid w:val="00A65EE7"/>
    <w:rsid w:val="00A70133"/>
    <w:rsid w:val="00A73611"/>
    <w:rsid w:val="00A75102"/>
    <w:rsid w:val="00A76314"/>
    <w:rsid w:val="00A80FC4"/>
    <w:rsid w:val="00A95147"/>
    <w:rsid w:val="00A9596A"/>
    <w:rsid w:val="00AA3C36"/>
    <w:rsid w:val="00AB2DCD"/>
    <w:rsid w:val="00AB30CD"/>
    <w:rsid w:val="00AB5427"/>
    <w:rsid w:val="00AC2465"/>
    <w:rsid w:val="00AD5C13"/>
    <w:rsid w:val="00AE20D7"/>
    <w:rsid w:val="00AF0464"/>
    <w:rsid w:val="00B110BE"/>
    <w:rsid w:val="00B132AD"/>
    <w:rsid w:val="00B17141"/>
    <w:rsid w:val="00B22676"/>
    <w:rsid w:val="00B31575"/>
    <w:rsid w:val="00B35225"/>
    <w:rsid w:val="00B37CB9"/>
    <w:rsid w:val="00B546BB"/>
    <w:rsid w:val="00B62541"/>
    <w:rsid w:val="00B64898"/>
    <w:rsid w:val="00B64C34"/>
    <w:rsid w:val="00B65DA8"/>
    <w:rsid w:val="00B66CA1"/>
    <w:rsid w:val="00B7554A"/>
    <w:rsid w:val="00B80E0A"/>
    <w:rsid w:val="00B84E69"/>
    <w:rsid w:val="00B851FB"/>
    <w:rsid w:val="00B8547D"/>
    <w:rsid w:val="00B95595"/>
    <w:rsid w:val="00BA1A80"/>
    <w:rsid w:val="00BA595D"/>
    <w:rsid w:val="00BC4E24"/>
    <w:rsid w:val="00BD2836"/>
    <w:rsid w:val="00BE3297"/>
    <w:rsid w:val="00BF4F0E"/>
    <w:rsid w:val="00C00FDC"/>
    <w:rsid w:val="00C129AB"/>
    <w:rsid w:val="00C1618D"/>
    <w:rsid w:val="00C23435"/>
    <w:rsid w:val="00C250D5"/>
    <w:rsid w:val="00C273C2"/>
    <w:rsid w:val="00C34E41"/>
    <w:rsid w:val="00C63643"/>
    <w:rsid w:val="00C73C08"/>
    <w:rsid w:val="00C82194"/>
    <w:rsid w:val="00C90F45"/>
    <w:rsid w:val="00C92898"/>
    <w:rsid w:val="00C94B5C"/>
    <w:rsid w:val="00CC078C"/>
    <w:rsid w:val="00CC2F8C"/>
    <w:rsid w:val="00CC5BE7"/>
    <w:rsid w:val="00CE1402"/>
    <w:rsid w:val="00CE7514"/>
    <w:rsid w:val="00CF3909"/>
    <w:rsid w:val="00CF39FA"/>
    <w:rsid w:val="00CF4543"/>
    <w:rsid w:val="00D248DE"/>
    <w:rsid w:val="00D26D33"/>
    <w:rsid w:val="00D34D4D"/>
    <w:rsid w:val="00D3791F"/>
    <w:rsid w:val="00D55F33"/>
    <w:rsid w:val="00D61A24"/>
    <w:rsid w:val="00D71EEC"/>
    <w:rsid w:val="00D81F1B"/>
    <w:rsid w:val="00D8542D"/>
    <w:rsid w:val="00D870FC"/>
    <w:rsid w:val="00DA7756"/>
    <w:rsid w:val="00DC1C82"/>
    <w:rsid w:val="00DC37E7"/>
    <w:rsid w:val="00DC68F5"/>
    <w:rsid w:val="00DC6A71"/>
    <w:rsid w:val="00DD6D45"/>
    <w:rsid w:val="00DE5B46"/>
    <w:rsid w:val="00E0357D"/>
    <w:rsid w:val="00E05A22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1946"/>
    <w:rsid w:val="00E96041"/>
    <w:rsid w:val="00EA0E34"/>
    <w:rsid w:val="00EA4F2E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366F7"/>
    <w:rsid w:val="00F46724"/>
    <w:rsid w:val="00F51AD0"/>
    <w:rsid w:val="00F56ED7"/>
    <w:rsid w:val="00F57FED"/>
    <w:rsid w:val="00F84DDB"/>
    <w:rsid w:val="00FA168D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A7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7</TotalTime>
  <Pages>5</Pages>
  <Words>932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8</cp:revision>
  <cp:lastPrinted>2023-10-10T06:09:00Z</cp:lastPrinted>
  <dcterms:created xsi:type="dcterms:W3CDTF">2025-04-03T05:29:00Z</dcterms:created>
  <dcterms:modified xsi:type="dcterms:W3CDTF">2025-04-03T05:36:00Z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