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7779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0B66F784" w14:textId="2C729535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>Številka:  020-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>/202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>-</w:t>
      </w:r>
      <w:r w:rsidR="00D34D4D">
        <w:rPr>
          <w:rFonts w:cs="Arial"/>
          <w:szCs w:val="20"/>
          <w:lang w:val="sl-SI"/>
        </w:rPr>
        <w:t>22</w:t>
      </w:r>
    </w:p>
    <w:p w14:paraId="08762D1B" w14:textId="2F180EE4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Datum:  </w:t>
      </w:r>
      <w:r w:rsidR="00715273">
        <w:rPr>
          <w:rFonts w:cs="Arial"/>
          <w:szCs w:val="20"/>
          <w:lang w:val="sl-SI"/>
        </w:rPr>
        <w:t>1</w:t>
      </w:r>
      <w:r w:rsidRPr="0059232E">
        <w:rPr>
          <w:rFonts w:cs="Arial"/>
          <w:szCs w:val="20"/>
          <w:lang w:val="sl-SI"/>
        </w:rPr>
        <w:t xml:space="preserve">. </w:t>
      </w:r>
      <w:r w:rsidR="00E20EFF">
        <w:rPr>
          <w:rFonts w:cs="Arial"/>
          <w:szCs w:val="20"/>
          <w:lang w:val="sl-SI"/>
        </w:rPr>
        <w:t>8</w:t>
      </w:r>
      <w:r w:rsidRPr="0059232E">
        <w:rPr>
          <w:rFonts w:cs="Arial"/>
          <w:szCs w:val="20"/>
          <w:lang w:val="sl-SI"/>
        </w:rPr>
        <w:t>. 202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 xml:space="preserve"> </w:t>
      </w:r>
    </w:p>
    <w:p w14:paraId="63DB0A85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A470CD3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29BC107" w14:textId="2E9A5938" w:rsidR="007D75CF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Na podlagi 319. člena Zakona o splošnem upravnem postopku  (Uradni list RS, št. 24/06 – </w:t>
      </w:r>
      <w:r>
        <w:rPr>
          <w:rFonts w:cs="Arial"/>
          <w:szCs w:val="20"/>
          <w:lang w:val="sl-SI"/>
        </w:rPr>
        <w:t>u</w:t>
      </w:r>
      <w:r w:rsidRPr="0059232E">
        <w:rPr>
          <w:rFonts w:cs="Arial"/>
          <w:szCs w:val="20"/>
          <w:lang w:val="sl-SI"/>
        </w:rPr>
        <w:t xml:space="preserve">radno prečiščeno besedilo, 105/06 – ZUS-1, 126/07, 65/08, 8/10, 82/13, 175/20 – ZIUOPDVE in 3/22 – </w:t>
      </w:r>
      <w:proofErr w:type="spellStart"/>
      <w:r w:rsidRPr="0059232E">
        <w:rPr>
          <w:rFonts w:cs="Arial"/>
          <w:szCs w:val="20"/>
          <w:lang w:val="sl-SI"/>
        </w:rPr>
        <w:t>Zdeb</w:t>
      </w:r>
      <w:proofErr w:type="spellEnd"/>
      <w:r w:rsidRPr="0059232E">
        <w:rPr>
          <w:rFonts w:cs="Arial"/>
          <w:szCs w:val="20"/>
          <w:lang w:val="sl-SI"/>
        </w:rPr>
        <w:t>) in 9. člena Uredbe o upravnem poslovanju (Uradni list RS, št. 9/18, 14/20 in 167/20, 172/21, 68/22</w:t>
      </w:r>
      <w:r w:rsidR="001E624E">
        <w:rPr>
          <w:rFonts w:cs="Arial"/>
          <w:szCs w:val="20"/>
          <w:lang w:val="sl-SI"/>
        </w:rPr>
        <w:t xml:space="preserve">, </w:t>
      </w:r>
      <w:r w:rsidRPr="0059232E">
        <w:rPr>
          <w:rFonts w:cs="Arial"/>
          <w:szCs w:val="20"/>
          <w:lang w:val="sl-SI"/>
        </w:rPr>
        <w:t>89/22</w:t>
      </w:r>
      <w:r w:rsidR="001E624E">
        <w:rPr>
          <w:rFonts w:cs="Arial"/>
          <w:szCs w:val="20"/>
          <w:lang w:val="sl-SI"/>
        </w:rPr>
        <w:t>, 135/22 in 77/23</w:t>
      </w:r>
      <w:r w:rsidRPr="0059232E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>Inšpektorat Republike Slovenije za okolje in energijo</w:t>
      </w:r>
      <w:r w:rsidRPr="0059232E">
        <w:rPr>
          <w:rFonts w:cs="Arial"/>
          <w:szCs w:val="20"/>
          <w:lang w:val="sl-SI"/>
        </w:rPr>
        <w:t xml:space="preserve"> objavlja</w:t>
      </w:r>
    </w:p>
    <w:p w14:paraId="6D7A0AC7" w14:textId="77777777" w:rsidR="0059232E" w:rsidRPr="007C45D2" w:rsidRDefault="0059232E" w:rsidP="0059232E">
      <w:pPr>
        <w:jc w:val="both"/>
        <w:rPr>
          <w:rFonts w:cs="Arial"/>
          <w:szCs w:val="20"/>
          <w:lang w:val="sl-SI"/>
        </w:rPr>
      </w:pPr>
    </w:p>
    <w:p w14:paraId="1B935C44" w14:textId="7B353ED6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4B8A296" w14:textId="77777777" w:rsidR="003B4213" w:rsidRDefault="003B4213" w:rsidP="0059232E">
      <w:pPr>
        <w:jc w:val="both"/>
        <w:rPr>
          <w:rFonts w:cs="Arial"/>
          <w:szCs w:val="20"/>
          <w:lang w:val="sl-SI"/>
        </w:rPr>
      </w:pPr>
    </w:p>
    <w:p w14:paraId="24ABFBB7" w14:textId="6E5DB270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bookmarkStart w:id="0" w:name="_Hlk147828879"/>
      <w:r w:rsidRPr="0059232E">
        <w:rPr>
          <w:rFonts w:cs="Arial"/>
          <w:b/>
          <w:bCs/>
          <w:szCs w:val="20"/>
          <w:lang w:val="sl-SI"/>
        </w:rPr>
        <w:t>S E Z N A M   U R A D N I H   O S E B</w:t>
      </w:r>
    </w:p>
    <w:p w14:paraId="769BD454" w14:textId="77777777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r w:rsidRPr="0059232E">
        <w:rPr>
          <w:rFonts w:cs="Arial"/>
          <w:b/>
          <w:bCs/>
          <w:szCs w:val="20"/>
          <w:lang w:val="sl-SI"/>
        </w:rPr>
        <w:t>s pooblastili za vodenje upravnih postopkov in odločanje v upravnih zadevah</w:t>
      </w:r>
    </w:p>
    <w:p w14:paraId="532D83A4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 </w:t>
      </w:r>
    </w:p>
    <w:p w14:paraId="2A7058E4" w14:textId="7A421E4B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591203A" w14:textId="77777777" w:rsidR="003B4213" w:rsidRPr="0059232E" w:rsidRDefault="003B4213" w:rsidP="0059232E">
      <w:pPr>
        <w:jc w:val="both"/>
        <w:rPr>
          <w:rFonts w:cs="Arial"/>
          <w:szCs w:val="20"/>
          <w:lang w:val="sl-SI"/>
        </w:rPr>
      </w:pPr>
    </w:p>
    <w:p w14:paraId="330EECA2" w14:textId="77777777" w:rsidR="0059232E" w:rsidRPr="00156AFB" w:rsidRDefault="0059232E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156AFB">
        <w:rPr>
          <w:b/>
          <w:sz w:val="22"/>
          <w:szCs w:val="22"/>
          <w:u w:val="single"/>
          <w:lang w:val="sl-SI"/>
        </w:rPr>
        <w:t>Lokacija: Inšpektorat RS za okolje in energijo, Dunajska cesta 56, Ljubljana</w:t>
      </w:r>
    </w:p>
    <w:p w14:paraId="5E98D978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28DBA989" w14:textId="23265FAE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</w:t>
      </w:r>
    </w:p>
    <w:p w14:paraId="3FA55A57" w14:textId="42A26399" w:rsidR="0059232E" w:rsidRPr="0059232E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Mirana</w:t>
      </w:r>
      <w:r w:rsidRPr="0059232E">
        <w:rPr>
          <w:b/>
          <w:bCs/>
          <w:sz w:val="20"/>
          <w:szCs w:val="20"/>
        </w:rPr>
        <w:t xml:space="preserve"> OMERZU</w:t>
      </w:r>
      <w:r w:rsidRPr="0059232E">
        <w:rPr>
          <w:sz w:val="20"/>
          <w:szCs w:val="20"/>
        </w:rPr>
        <w:t>, glavn</w:t>
      </w:r>
      <w:r w:rsidR="00001AB1">
        <w:rPr>
          <w:sz w:val="20"/>
          <w:szCs w:val="20"/>
        </w:rPr>
        <w:t>a</w:t>
      </w:r>
      <w:r w:rsidRPr="0059232E">
        <w:rPr>
          <w:sz w:val="20"/>
          <w:szCs w:val="20"/>
        </w:rPr>
        <w:t xml:space="preserve"> inšpektor</w:t>
      </w:r>
      <w:r w:rsidR="00001AB1">
        <w:rPr>
          <w:sz w:val="20"/>
          <w:szCs w:val="20"/>
        </w:rPr>
        <w:t>ica</w:t>
      </w:r>
    </w:p>
    <w:p w14:paraId="45878556" w14:textId="0E3C812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Dragica</w:t>
      </w:r>
      <w:r w:rsidRPr="00C129AB">
        <w:rPr>
          <w:sz w:val="20"/>
          <w:szCs w:val="20"/>
        </w:rPr>
        <w:t xml:space="preserve"> </w:t>
      </w:r>
      <w:r w:rsidRPr="00C129AB">
        <w:rPr>
          <w:b/>
          <w:bCs/>
          <w:sz w:val="20"/>
          <w:szCs w:val="20"/>
        </w:rPr>
        <w:t>HRŽICA</w:t>
      </w:r>
      <w:r w:rsidRPr="00C129AB">
        <w:rPr>
          <w:sz w:val="20"/>
          <w:szCs w:val="20"/>
        </w:rPr>
        <w:t>, namestnica glavne inšpektor</w:t>
      </w:r>
      <w:r w:rsidR="00001AB1">
        <w:rPr>
          <w:sz w:val="20"/>
          <w:szCs w:val="20"/>
        </w:rPr>
        <w:t>ice</w:t>
      </w:r>
    </w:p>
    <w:p w14:paraId="7B1303E3" w14:textId="5CFF26BA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Polona </w:t>
      </w:r>
      <w:r w:rsidRPr="00C129AB">
        <w:rPr>
          <w:b/>
          <w:bCs/>
          <w:sz w:val="20"/>
          <w:szCs w:val="20"/>
        </w:rPr>
        <w:t>SOPČIČ</w:t>
      </w:r>
      <w:r w:rsidRPr="00C129AB">
        <w:rPr>
          <w:sz w:val="20"/>
          <w:szCs w:val="20"/>
        </w:rPr>
        <w:t>, vodja Službe za splošne in pravne zadeve</w:t>
      </w:r>
    </w:p>
    <w:p w14:paraId="23891EE4" w14:textId="13C923D6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Dejan </w:t>
      </w:r>
      <w:r w:rsidRPr="00C129AB">
        <w:rPr>
          <w:b/>
          <w:bCs/>
          <w:sz w:val="20"/>
          <w:szCs w:val="20"/>
        </w:rPr>
        <w:t>MANDIĆ</w:t>
      </w:r>
      <w:r w:rsidRPr="00C129AB">
        <w:rPr>
          <w:sz w:val="20"/>
          <w:szCs w:val="20"/>
        </w:rPr>
        <w:t>, direktor Inšpekcije za okolje</w:t>
      </w:r>
    </w:p>
    <w:p w14:paraId="5E72DB61" w14:textId="3A2F7462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Bojan </w:t>
      </w:r>
      <w:r w:rsidRPr="00C129AB">
        <w:rPr>
          <w:b/>
          <w:bCs/>
          <w:sz w:val="20"/>
          <w:szCs w:val="20"/>
        </w:rPr>
        <w:t>POČKAR</w:t>
      </w:r>
      <w:r w:rsidRPr="00C129AB">
        <w:rPr>
          <w:sz w:val="20"/>
          <w:szCs w:val="20"/>
        </w:rPr>
        <w:t>, inšpektor višji svetnik</w:t>
      </w:r>
    </w:p>
    <w:p w14:paraId="77570E2C" w14:textId="3EA037F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Pr="00C129AB">
        <w:rPr>
          <w:b/>
          <w:bCs/>
          <w:sz w:val="20"/>
          <w:szCs w:val="20"/>
        </w:rPr>
        <w:t>GOLČER</w:t>
      </w:r>
      <w:r w:rsidRPr="00C129AB">
        <w:rPr>
          <w:sz w:val="20"/>
          <w:szCs w:val="20"/>
        </w:rPr>
        <w:t xml:space="preserve">, </w:t>
      </w:r>
      <w:r w:rsidR="006F09E0" w:rsidRPr="00C129AB">
        <w:rPr>
          <w:sz w:val="20"/>
          <w:szCs w:val="20"/>
        </w:rPr>
        <w:t>sekretar</w:t>
      </w:r>
    </w:p>
    <w:p w14:paraId="6236D32A" w14:textId="77777777" w:rsidR="00A95147" w:rsidRDefault="00A95147" w:rsidP="0059232E">
      <w:pPr>
        <w:ind w:firstLine="360"/>
        <w:jc w:val="both"/>
        <w:rPr>
          <w:rFonts w:cs="Arial"/>
          <w:b/>
          <w:bCs/>
          <w:szCs w:val="20"/>
          <w:lang w:val="sl-SI"/>
        </w:rPr>
      </w:pPr>
    </w:p>
    <w:p w14:paraId="6347F1E6" w14:textId="56B1131B" w:rsidR="0059232E" w:rsidRPr="00235D90" w:rsidRDefault="0059232E" w:rsidP="0059232E">
      <w:pPr>
        <w:ind w:firstLine="360"/>
        <w:jc w:val="both"/>
        <w:rPr>
          <w:rFonts w:cs="Arial"/>
          <w:szCs w:val="20"/>
          <w:lang w:val="sl-SI"/>
        </w:rPr>
      </w:pPr>
      <w:r w:rsidRPr="00235D90">
        <w:rPr>
          <w:rFonts w:cs="Arial"/>
          <w:szCs w:val="20"/>
          <w:lang w:val="sl-SI"/>
        </w:rPr>
        <w:t>IZDAJA DOVOLJENJ ZA ČEZMEJNI PREVOZ ODPADKOV:</w:t>
      </w:r>
    </w:p>
    <w:p w14:paraId="5A17E24A" w14:textId="2BA23F99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dr. Marija </w:t>
      </w:r>
      <w:r w:rsidRPr="00C129AB">
        <w:rPr>
          <w:b/>
          <w:bCs/>
          <w:sz w:val="20"/>
          <w:szCs w:val="20"/>
        </w:rPr>
        <w:t>FELE BEUERMANN</w:t>
      </w:r>
      <w:r w:rsidRPr="00C129AB">
        <w:rPr>
          <w:sz w:val="20"/>
          <w:szCs w:val="20"/>
        </w:rPr>
        <w:t>, sekretar</w:t>
      </w:r>
    </w:p>
    <w:p w14:paraId="615113A3" w14:textId="5D2F00CB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Nada </w:t>
      </w:r>
      <w:r w:rsidRPr="00C129AB">
        <w:rPr>
          <w:b/>
          <w:bCs/>
          <w:sz w:val="20"/>
          <w:szCs w:val="20"/>
        </w:rPr>
        <w:t>SUHADOLNIK GJURA</w:t>
      </w:r>
      <w:r w:rsidRPr="00C129AB">
        <w:rPr>
          <w:sz w:val="20"/>
          <w:szCs w:val="20"/>
        </w:rPr>
        <w:t>, podsekretar</w:t>
      </w:r>
    </w:p>
    <w:p w14:paraId="7E6B3D7C" w14:textId="09CA702F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Romana </w:t>
      </w:r>
      <w:r w:rsidRPr="00C129AB">
        <w:rPr>
          <w:b/>
          <w:bCs/>
          <w:sz w:val="20"/>
          <w:szCs w:val="20"/>
        </w:rPr>
        <w:t>TURK</w:t>
      </w:r>
      <w:r w:rsidRPr="00C129AB">
        <w:rPr>
          <w:sz w:val="20"/>
          <w:szCs w:val="20"/>
        </w:rPr>
        <w:t>, podsekretar</w:t>
      </w:r>
    </w:p>
    <w:p w14:paraId="7322C61D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F329BB8" w14:textId="2952DD64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VODENJE UPRAVNIH POSTOPKOV DO IZDAJE ODLOČBE</w:t>
      </w:r>
    </w:p>
    <w:p w14:paraId="36111C28" w14:textId="77777777" w:rsidR="00E15679" w:rsidRPr="00C129AB" w:rsidRDefault="00E15679" w:rsidP="00E15679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Lea </w:t>
      </w:r>
      <w:r w:rsidRPr="00C129AB">
        <w:rPr>
          <w:b/>
          <w:bCs/>
          <w:sz w:val="20"/>
          <w:szCs w:val="20"/>
        </w:rPr>
        <w:t>NAGODE</w:t>
      </w:r>
      <w:r w:rsidRPr="00C129A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višji </w:t>
      </w:r>
      <w:r w:rsidRPr="00C129AB">
        <w:rPr>
          <w:sz w:val="20"/>
          <w:szCs w:val="20"/>
        </w:rPr>
        <w:t>svetovalec III</w:t>
      </w:r>
    </w:p>
    <w:p w14:paraId="3CFAD7A2" w14:textId="5D93C603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Laura </w:t>
      </w:r>
      <w:r w:rsidR="0059232E" w:rsidRPr="00C129AB">
        <w:rPr>
          <w:b/>
          <w:bCs/>
          <w:sz w:val="20"/>
          <w:szCs w:val="20"/>
        </w:rPr>
        <w:t>SIMONIŠEK</w:t>
      </w:r>
      <w:r w:rsidR="0059232E" w:rsidRPr="00C129AB">
        <w:rPr>
          <w:sz w:val="20"/>
          <w:szCs w:val="20"/>
        </w:rPr>
        <w:t>, višji svetovalec II</w:t>
      </w:r>
    </w:p>
    <w:p w14:paraId="1AFCB44F" w14:textId="77777777" w:rsidR="00E15679" w:rsidRDefault="00E15679" w:rsidP="00E15679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>
        <w:rPr>
          <w:sz w:val="20"/>
          <w:szCs w:val="20"/>
        </w:rPr>
        <w:t xml:space="preserve">Blaž </w:t>
      </w:r>
      <w:r>
        <w:rPr>
          <w:b/>
          <w:bCs/>
          <w:sz w:val="20"/>
          <w:szCs w:val="20"/>
        </w:rPr>
        <w:t xml:space="preserve">ŠKOF, </w:t>
      </w:r>
      <w:r>
        <w:rPr>
          <w:sz w:val="20"/>
          <w:szCs w:val="20"/>
        </w:rPr>
        <w:t>svetovalec III</w:t>
      </w:r>
    </w:p>
    <w:p w14:paraId="7E2F4414" w14:textId="179D98ED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Sabina </w:t>
      </w:r>
      <w:r w:rsidR="0059232E" w:rsidRPr="00C129AB">
        <w:rPr>
          <w:b/>
          <w:bCs/>
          <w:sz w:val="20"/>
          <w:szCs w:val="20"/>
        </w:rPr>
        <w:t>ZAJC</w:t>
      </w:r>
      <w:r w:rsidR="0059232E" w:rsidRPr="00C129AB">
        <w:rPr>
          <w:sz w:val="20"/>
          <w:szCs w:val="20"/>
        </w:rPr>
        <w:t>, višji svetovalec II</w:t>
      </w:r>
    </w:p>
    <w:p w14:paraId="6704B67E" w14:textId="69D4B743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Mateja </w:t>
      </w:r>
      <w:r w:rsidR="0059232E" w:rsidRPr="00C129AB">
        <w:rPr>
          <w:b/>
          <w:bCs/>
          <w:sz w:val="20"/>
          <w:szCs w:val="20"/>
        </w:rPr>
        <w:t>ŽNIDARŠIČ</w:t>
      </w:r>
      <w:r w:rsidR="0059232E" w:rsidRPr="00C129AB">
        <w:rPr>
          <w:sz w:val="20"/>
          <w:szCs w:val="20"/>
        </w:rPr>
        <w:t>, podsekretar</w:t>
      </w:r>
    </w:p>
    <w:p w14:paraId="3AD9F350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6582159" w14:textId="28A4E84D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 V ZVEZI S POSREDOVANJEM INFORMACIJ JAVNEGA ZNAČAJA</w:t>
      </w:r>
    </w:p>
    <w:p w14:paraId="547C109F" w14:textId="446375A2" w:rsidR="00156AFB" w:rsidRPr="009014D6" w:rsidRDefault="00156AFB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E91946">
        <w:rPr>
          <w:sz w:val="20"/>
          <w:szCs w:val="20"/>
        </w:rPr>
        <w:t>Sergij</w:t>
      </w:r>
      <w:r w:rsidRPr="009014D6">
        <w:rPr>
          <w:b/>
          <w:bCs/>
          <w:sz w:val="20"/>
          <w:szCs w:val="20"/>
        </w:rPr>
        <w:t xml:space="preserve"> </w:t>
      </w:r>
      <w:r w:rsidR="00E15679">
        <w:rPr>
          <w:b/>
          <w:bCs/>
          <w:sz w:val="20"/>
          <w:szCs w:val="20"/>
        </w:rPr>
        <w:t>DAOLIO</w:t>
      </w:r>
      <w:r w:rsidRPr="009014D6">
        <w:rPr>
          <w:sz w:val="20"/>
          <w:szCs w:val="20"/>
        </w:rPr>
        <w:t>,</w:t>
      </w:r>
      <w:r w:rsidR="001D7381" w:rsidRPr="009014D6">
        <w:rPr>
          <w:sz w:val="20"/>
          <w:szCs w:val="20"/>
        </w:rPr>
        <w:t xml:space="preserve"> sekretar</w:t>
      </w:r>
    </w:p>
    <w:p w14:paraId="31E695C1" w14:textId="77777777" w:rsidR="005369D3" w:rsidRDefault="005369D3" w:rsidP="00680018">
      <w:pPr>
        <w:jc w:val="both"/>
        <w:rPr>
          <w:b/>
          <w:sz w:val="22"/>
          <w:szCs w:val="22"/>
          <w:u w:val="single"/>
        </w:rPr>
      </w:pPr>
      <w:bookmarkStart w:id="1" w:name="_Hlk147829217"/>
      <w:bookmarkEnd w:id="0"/>
    </w:p>
    <w:p w14:paraId="0730114A" w14:textId="77777777" w:rsidR="0075784F" w:rsidRDefault="0075784F" w:rsidP="00680018">
      <w:pPr>
        <w:jc w:val="both"/>
        <w:rPr>
          <w:b/>
          <w:sz w:val="22"/>
          <w:szCs w:val="22"/>
          <w:u w:val="single"/>
        </w:rPr>
      </w:pPr>
    </w:p>
    <w:p w14:paraId="577631D9" w14:textId="77777777" w:rsidR="001F621A" w:rsidRDefault="001F621A" w:rsidP="00680018">
      <w:pPr>
        <w:jc w:val="both"/>
        <w:rPr>
          <w:b/>
          <w:sz w:val="22"/>
          <w:szCs w:val="22"/>
          <w:u w:val="single"/>
        </w:rPr>
      </w:pPr>
    </w:p>
    <w:p w14:paraId="3F1447FC" w14:textId="68EB9CAD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lastRenderedPageBreak/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Ljubljana, </w:t>
      </w:r>
      <w:proofErr w:type="spellStart"/>
      <w:r w:rsidRPr="00680018">
        <w:rPr>
          <w:b/>
          <w:sz w:val="22"/>
          <w:szCs w:val="22"/>
          <w:u w:val="single"/>
        </w:rPr>
        <w:t>Vožarski</w:t>
      </w:r>
      <w:proofErr w:type="spellEnd"/>
      <w:r w:rsidRPr="00680018">
        <w:rPr>
          <w:b/>
          <w:sz w:val="22"/>
          <w:szCs w:val="22"/>
          <w:u w:val="single"/>
        </w:rPr>
        <w:t xml:space="preserve"> pot 12, 1000 Ljubljana</w:t>
      </w:r>
    </w:p>
    <w:p w14:paraId="5A0C0801" w14:textId="77777777" w:rsidR="00A95147" w:rsidRPr="005474BF" w:rsidRDefault="00A95147" w:rsidP="005474BF">
      <w:pPr>
        <w:rPr>
          <w:szCs w:val="20"/>
        </w:rPr>
      </w:pPr>
    </w:p>
    <w:p w14:paraId="081A5283" w14:textId="772B1C78" w:rsidR="005474BF" w:rsidRP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0ACC2268" w14:textId="5B830AF0" w:rsidR="005474BF" w:rsidRPr="005474BF" w:rsidRDefault="005474BF" w:rsidP="002B17AC">
      <w:pPr>
        <w:ind w:left="360"/>
        <w:rPr>
          <w:b/>
          <w:bCs/>
          <w:szCs w:val="20"/>
        </w:rPr>
      </w:pPr>
      <w:r w:rsidRPr="005474BF">
        <w:rPr>
          <w:b/>
          <w:bCs/>
          <w:szCs w:val="20"/>
        </w:rPr>
        <w:t>INŠPEKTORJI ZA OKOLJE:</w:t>
      </w:r>
    </w:p>
    <w:p w14:paraId="2872FFB5" w14:textId="77777777" w:rsidR="00A95147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Bernardka </w:t>
      </w:r>
      <w:r w:rsidRPr="005474BF">
        <w:rPr>
          <w:b/>
          <w:bCs/>
          <w:sz w:val="20"/>
          <w:szCs w:val="20"/>
        </w:rPr>
        <w:t>ČOPAR SOTENŠEK</w:t>
      </w:r>
      <w:r w:rsidRPr="005474BF">
        <w:rPr>
          <w:sz w:val="20"/>
          <w:szCs w:val="20"/>
        </w:rPr>
        <w:t>, inšpektor višji svetnik</w:t>
      </w:r>
    </w:p>
    <w:p w14:paraId="545094A5" w14:textId="77D8B51A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Vesna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BOŽNAR</w:t>
      </w:r>
      <w:r w:rsidR="005474BF" w:rsidRPr="005474BF">
        <w:rPr>
          <w:sz w:val="20"/>
          <w:szCs w:val="20"/>
        </w:rPr>
        <w:t>, inšpektor III</w:t>
      </w:r>
    </w:p>
    <w:p w14:paraId="326365DE" w14:textId="39CF1A7F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Tjaša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KRIŽAJ</w:t>
      </w:r>
      <w:r w:rsidR="005474BF" w:rsidRPr="005474BF">
        <w:rPr>
          <w:sz w:val="20"/>
          <w:szCs w:val="20"/>
        </w:rPr>
        <w:t>, inšpektor III</w:t>
      </w:r>
    </w:p>
    <w:p w14:paraId="2A47CD04" w14:textId="130B37AE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Maja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KRŽIN ŠARLAH</w:t>
      </w:r>
      <w:r w:rsidR="005474BF" w:rsidRPr="005474BF">
        <w:rPr>
          <w:sz w:val="20"/>
          <w:szCs w:val="20"/>
        </w:rPr>
        <w:t>, inšpektor svetnik</w:t>
      </w:r>
    </w:p>
    <w:p w14:paraId="1F90E45A" w14:textId="526F960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Darija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LORBER</w:t>
      </w:r>
      <w:r w:rsidR="005474BF" w:rsidRPr="005474BF">
        <w:rPr>
          <w:sz w:val="20"/>
          <w:szCs w:val="20"/>
        </w:rPr>
        <w:t>, inšpektor I</w:t>
      </w:r>
    </w:p>
    <w:p w14:paraId="149518A1" w14:textId="013CF2A5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mag. </w:t>
      </w:r>
      <w:r w:rsidR="00A95147" w:rsidRPr="005474BF">
        <w:rPr>
          <w:sz w:val="20"/>
          <w:szCs w:val="20"/>
        </w:rPr>
        <w:t>Pavel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MATJAČIČ</w:t>
      </w:r>
      <w:r w:rsidRPr="005474BF">
        <w:rPr>
          <w:sz w:val="20"/>
          <w:szCs w:val="20"/>
        </w:rPr>
        <w:t>, inšpektor svetnik</w:t>
      </w:r>
    </w:p>
    <w:p w14:paraId="36DE9A5A" w14:textId="0A04153B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dr. </w:t>
      </w:r>
      <w:r w:rsidR="00A95147" w:rsidRPr="005474BF">
        <w:rPr>
          <w:sz w:val="20"/>
          <w:szCs w:val="20"/>
        </w:rPr>
        <w:t>Katarina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PAVŠIČ VRTAČ</w:t>
      </w:r>
      <w:r w:rsidRPr="005474BF">
        <w:rPr>
          <w:sz w:val="20"/>
          <w:szCs w:val="20"/>
        </w:rPr>
        <w:t>, inšpektor III</w:t>
      </w:r>
    </w:p>
    <w:p w14:paraId="14D43B93" w14:textId="72A85AA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Aleš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PERIČ MOČNIK</w:t>
      </w:r>
      <w:r w:rsidR="005474BF" w:rsidRPr="005474BF">
        <w:rPr>
          <w:sz w:val="20"/>
          <w:szCs w:val="20"/>
        </w:rPr>
        <w:t>, inšpektor III</w:t>
      </w:r>
    </w:p>
    <w:p w14:paraId="2CFE37D1" w14:textId="64DFCB2C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Aleksander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PLEŠKO</w:t>
      </w:r>
      <w:r w:rsidR="005474BF" w:rsidRPr="005474BF">
        <w:rPr>
          <w:sz w:val="20"/>
          <w:szCs w:val="20"/>
        </w:rPr>
        <w:t>, inšpektor I</w:t>
      </w:r>
    </w:p>
    <w:p w14:paraId="2FB0165B" w14:textId="7FCD2710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Primož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RIHTAR</w:t>
      </w:r>
      <w:r w:rsidR="005474BF" w:rsidRPr="005474BF">
        <w:rPr>
          <w:sz w:val="20"/>
          <w:szCs w:val="20"/>
        </w:rPr>
        <w:t>, inšpektor I</w:t>
      </w:r>
    </w:p>
    <w:p w14:paraId="11567B33" w14:textId="06B9FCB6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0659AD">
        <w:rPr>
          <w:sz w:val="20"/>
          <w:szCs w:val="20"/>
        </w:rPr>
        <w:t>mag</w:t>
      </w:r>
      <w:r w:rsidRPr="00A95147">
        <w:rPr>
          <w:b/>
          <w:bCs/>
          <w:sz w:val="20"/>
          <w:szCs w:val="20"/>
        </w:rPr>
        <w:t xml:space="preserve">. </w:t>
      </w:r>
      <w:r w:rsidR="00A95147" w:rsidRPr="005474BF">
        <w:rPr>
          <w:sz w:val="20"/>
          <w:szCs w:val="20"/>
        </w:rPr>
        <w:t>Ema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STARBEK GREGORIČ</w:t>
      </w:r>
      <w:r w:rsidRPr="005474BF">
        <w:rPr>
          <w:sz w:val="20"/>
          <w:szCs w:val="20"/>
        </w:rPr>
        <w:t>, inšpektor svetnik</w:t>
      </w:r>
    </w:p>
    <w:p w14:paraId="3DC11AB6" w14:textId="252AA1B6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Simonka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STRAŽIŠAR GUZELJ</w:t>
      </w:r>
      <w:r w:rsidR="005474BF" w:rsidRPr="005474BF">
        <w:rPr>
          <w:sz w:val="20"/>
          <w:szCs w:val="20"/>
        </w:rPr>
        <w:t>, inšpektor svetnik</w:t>
      </w:r>
    </w:p>
    <w:p w14:paraId="342A8106" w14:textId="253B5411" w:rsid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Anja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ZARNIK</w:t>
      </w:r>
      <w:r w:rsidR="005474BF" w:rsidRPr="005474BF">
        <w:rPr>
          <w:sz w:val="20"/>
          <w:szCs w:val="20"/>
        </w:rPr>
        <w:t>, inšpektor II</w:t>
      </w:r>
    </w:p>
    <w:p w14:paraId="1FCC3F25" w14:textId="77777777" w:rsidR="00A95147" w:rsidRPr="00A95147" w:rsidRDefault="00A95147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ENERGIJO:</w:t>
      </w:r>
    </w:p>
    <w:p w14:paraId="799F285C" w14:textId="5B4131E0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Milan</w:t>
      </w:r>
      <w:r w:rsidRPr="00A95147">
        <w:rPr>
          <w:b/>
          <w:bCs/>
          <w:sz w:val="20"/>
          <w:szCs w:val="20"/>
        </w:rPr>
        <w:t xml:space="preserve"> BUČAR</w:t>
      </w:r>
      <w:r w:rsidRPr="00A95147">
        <w:rPr>
          <w:sz w:val="20"/>
          <w:szCs w:val="20"/>
        </w:rPr>
        <w:t>, inšp</w:t>
      </w:r>
      <w:r>
        <w:rPr>
          <w:sz w:val="20"/>
          <w:szCs w:val="20"/>
        </w:rPr>
        <w:t>ektor viš</w:t>
      </w:r>
      <w:r w:rsidRPr="00A95147">
        <w:rPr>
          <w:sz w:val="20"/>
          <w:szCs w:val="20"/>
        </w:rPr>
        <w:t>ji svetnik</w:t>
      </w:r>
    </w:p>
    <w:p w14:paraId="69DC3AEB" w14:textId="4805C5D3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Igor </w:t>
      </w:r>
      <w:r w:rsidRPr="00A95147">
        <w:rPr>
          <w:b/>
          <w:bCs/>
          <w:sz w:val="20"/>
          <w:szCs w:val="20"/>
        </w:rPr>
        <w:t>HORVAT</w:t>
      </w:r>
      <w:r w:rsidRPr="00A95147">
        <w:rPr>
          <w:sz w:val="20"/>
          <w:szCs w:val="20"/>
        </w:rPr>
        <w:t>, inšpektor višji svetnik</w:t>
      </w:r>
    </w:p>
    <w:p w14:paraId="40CD3FFC" w14:textId="2A408386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Darko </w:t>
      </w:r>
      <w:r w:rsidRPr="00A95147">
        <w:rPr>
          <w:b/>
          <w:bCs/>
          <w:sz w:val="20"/>
          <w:szCs w:val="20"/>
        </w:rPr>
        <w:t>HRIBAR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II</w:t>
      </w:r>
    </w:p>
    <w:p w14:paraId="2ACA6E50" w14:textId="77777777" w:rsidR="00E15679" w:rsidRPr="00E15679" w:rsidRDefault="00A95147" w:rsidP="000E1B78">
      <w:pPr>
        <w:pStyle w:val="Odstavekseznama"/>
        <w:numPr>
          <w:ilvl w:val="0"/>
          <w:numId w:val="2"/>
        </w:numPr>
        <w:spacing w:after="0"/>
        <w:ind w:left="1004" w:hanging="284"/>
        <w:rPr>
          <w:szCs w:val="20"/>
        </w:rPr>
      </w:pPr>
      <w:r w:rsidRPr="00E15679">
        <w:rPr>
          <w:sz w:val="20"/>
          <w:szCs w:val="20"/>
        </w:rPr>
        <w:t xml:space="preserve">Aljoša </w:t>
      </w:r>
      <w:r w:rsidRPr="00E15679">
        <w:rPr>
          <w:b/>
          <w:bCs/>
          <w:sz w:val="20"/>
          <w:szCs w:val="20"/>
        </w:rPr>
        <w:t>KOSOVINC</w:t>
      </w:r>
      <w:r w:rsidRPr="00E15679">
        <w:rPr>
          <w:sz w:val="20"/>
          <w:szCs w:val="20"/>
        </w:rPr>
        <w:t>, inšpektor I</w:t>
      </w:r>
    </w:p>
    <w:p w14:paraId="66CCE649" w14:textId="56C05003" w:rsidR="00A95147" w:rsidRPr="00E15679" w:rsidRDefault="00A95147" w:rsidP="000E1B78">
      <w:pPr>
        <w:pStyle w:val="Odstavekseznama"/>
        <w:numPr>
          <w:ilvl w:val="0"/>
          <w:numId w:val="2"/>
        </w:numPr>
        <w:spacing w:after="0"/>
        <w:ind w:left="1004" w:hanging="284"/>
        <w:rPr>
          <w:szCs w:val="20"/>
        </w:rPr>
      </w:pPr>
      <w:r w:rsidRPr="00E15679">
        <w:rPr>
          <w:sz w:val="20"/>
          <w:szCs w:val="20"/>
        </w:rPr>
        <w:t xml:space="preserve">Saša </w:t>
      </w:r>
      <w:r w:rsidRPr="0084339E">
        <w:rPr>
          <w:b/>
          <w:bCs/>
          <w:sz w:val="20"/>
          <w:szCs w:val="20"/>
        </w:rPr>
        <w:t>STOJČIĆ</w:t>
      </w:r>
      <w:r w:rsidRPr="00E15679">
        <w:rPr>
          <w:sz w:val="20"/>
          <w:szCs w:val="20"/>
        </w:rPr>
        <w:t>, inšpektor</w:t>
      </w:r>
      <w:r w:rsidRPr="00E15679">
        <w:rPr>
          <w:szCs w:val="20"/>
        </w:rPr>
        <w:t xml:space="preserve"> I</w:t>
      </w:r>
    </w:p>
    <w:p w14:paraId="1EE97EE1" w14:textId="77777777" w:rsidR="00A95147" w:rsidRPr="00A95147" w:rsidRDefault="00A95147" w:rsidP="00A95147">
      <w:pPr>
        <w:rPr>
          <w:szCs w:val="20"/>
        </w:rPr>
      </w:pPr>
    </w:p>
    <w:p w14:paraId="5DA492E7" w14:textId="2B4DD5ED" w:rsidR="005474BF" w:rsidRPr="00153EBC" w:rsidRDefault="005474BF" w:rsidP="00100C64">
      <w:pPr>
        <w:ind w:left="360"/>
        <w:rPr>
          <w:szCs w:val="20"/>
        </w:rPr>
      </w:pPr>
      <w:r w:rsidRPr="00153EBC">
        <w:rPr>
          <w:szCs w:val="20"/>
        </w:rPr>
        <w:t>URADNE OSEBE, POOBLAŠČENE ZA VODENJE UPRAVNIH POSTOPKOV DO IZDAJE ODLOČBE</w:t>
      </w:r>
    </w:p>
    <w:p w14:paraId="0DA48BF3" w14:textId="78DBC11C" w:rsidR="005474BF" w:rsidRPr="00153EBC" w:rsidRDefault="00AB30CD" w:rsidP="005369D3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Mia </w:t>
      </w:r>
      <w:r w:rsidRPr="0084339E">
        <w:rPr>
          <w:b/>
          <w:bCs/>
          <w:sz w:val="20"/>
          <w:szCs w:val="20"/>
        </w:rPr>
        <w:t>OSTI</w:t>
      </w:r>
      <w:r w:rsidR="005474BF" w:rsidRPr="00153EBC">
        <w:rPr>
          <w:sz w:val="20"/>
          <w:szCs w:val="20"/>
        </w:rPr>
        <w:t>, svetovalec</w:t>
      </w:r>
      <w:r w:rsidR="003B4213" w:rsidRPr="00153EBC">
        <w:rPr>
          <w:sz w:val="20"/>
          <w:szCs w:val="20"/>
        </w:rPr>
        <w:t xml:space="preserve"> III</w:t>
      </w:r>
    </w:p>
    <w:bookmarkEnd w:id="1"/>
    <w:p w14:paraId="6D04B15F" w14:textId="746472AF" w:rsidR="005474BF" w:rsidRDefault="005474BF" w:rsidP="005474BF">
      <w:pPr>
        <w:rPr>
          <w:b/>
          <w:sz w:val="22"/>
          <w:szCs w:val="22"/>
          <w:u w:val="single"/>
        </w:rPr>
      </w:pPr>
    </w:p>
    <w:p w14:paraId="4C90A92C" w14:textId="77777777" w:rsidR="00620100" w:rsidRPr="00680018" w:rsidRDefault="00620100" w:rsidP="005474BF">
      <w:pPr>
        <w:rPr>
          <w:b/>
          <w:sz w:val="22"/>
          <w:szCs w:val="22"/>
          <w:u w:val="single"/>
        </w:rPr>
      </w:pPr>
    </w:p>
    <w:p w14:paraId="7C99AF8F" w14:textId="31B435CA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bookmarkStart w:id="2" w:name="_Hlk147829260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Ljubljana,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Postojna, </w:t>
      </w:r>
      <w:proofErr w:type="spellStart"/>
      <w:r w:rsidRPr="00680018">
        <w:rPr>
          <w:b/>
          <w:sz w:val="22"/>
          <w:szCs w:val="22"/>
          <w:u w:val="single"/>
        </w:rPr>
        <w:t>Kolodvorska</w:t>
      </w:r>
      <w:proofErr w:type="spellEnd"/>
      <w:r w:rsidRPr="00680018">
        <w:rPr>
          <w:b/>
          <w:sz w:val="22"/>
          <w:szCs w:val="22"/>
          <w:u w:val="single"/>
        </w:rPr>
        <w:t xml:space="preserve"> 5a, 6230 Postojna</w:t>
      </w:r>
    </w:p>
    <w:p w14:paraId="69804266" w14:textId="77777777" w:rsidR="00A95147" w:rsidRPr="005474BF" w:rsidRDefault="00A95147" w:rsidP="005474BF">
      <w:pPr>
        <w:rPr>
          <w:szCs w:val="20"/>
        </w:rPr>
      </w:pPr>
    </w:p>
    <w:p w14:paraId="2EF0E953" w14:textId="575D3C14" w:rsidR="005474BF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B33F00A" w14:textId="77777777" w:rsidR="005474BF" w:rsidRPr="00A95147" w:rsidRDefault="005474BF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OKOLJE:</w:t>
      </w:r>
    </w:p>
    <w:p w14:paraId="428C9623" w14:textId="1720791D" w:rsidR="005474BF" w:rsidRPr="00A95147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mag. </w:t>
      </w:r>
      <w:r w:rsidR="00A95147" w:rsidRPr="00A95147">
        <w:rPr>
          <w:sz w:val="20"/>
          <w:szCs w:val="20"/>
        </w:rPr>
        <w:t xml:space="preserve">Mojka </w:t>
      </w:r>
      <w:r w:rsidRPr="00A95147">
        <w:rPr>
          <w:b/>
          <w:bCs/>
          <w:sz w:val="20"/>
          <w:szCs w:val="20"/>
        </w:rPr>
        <w:t>MODIC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svetnik</w:t>
      </w:r>
    </w:p>
    <w:p w14:paraId="17C666E3" w14:textId="64B6D1BA" w:rsidR="00A95147" w:rsidRDefault="00A95147" w:rsidP="005474BF">
      <w:pPr>
        <w:rPr>
          <w:szCs w:val="20"/>
        </w:rPr>
      </w:pPr>
    </w:p>
    <w:p w14:paraId="5498B71E" w14:textId="77777777" w:rsidR="00620100" w:rsidRDefault="00620100" w:rsidP="005474BF">
      <w:pPr>
        <w:rPr>
          <w:szCs w:val="20"/>
        </w:rPr>
      </w:pPr>
    </w:p>
    <w:p w14:paraId="3E6D28F9" w14:textId="53C293E9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Pr="00680018">
        <w:rPr>
          <w:b/>
          <w:sz w:val="22"/>
          <w:szCs w:val="22"/>
          <w:u w:val="single"/>
        </w:rPr>
        <w:t>energijo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Grajska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ulica</w:t>
      </w:r>
      <w:proofErr w:type="spellEnd"/>
      <w:r w:rsidRPr="00680018">
        <w:rPr>
          <w:b/>
          <w:sz w:val="22"/>
          <w:szCs w:val="22"/>
          <w:u w:val="single"/>
        </w:rPr>
        <w:t xml:space="preserve"> 2, 1410 </w:t>
      </w:r>
      <w:proofErr w:type="spellStart"/>
      <w:r w:rsidRPr="00680018">
        <w:rPr>
          <w:b/>
          <w:sz w:val="22"/>
          <w:szCs w:val="22"/>
          <w:u w:val="single"/>
        </w:rPr>
        <w:t>Zagorje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ob</w:t>
      </w:r>
      <w:proofErr w:type="spellEnd"/>
      <w:r w:rsidRPr="00680018">
        <w:rPr>
          <w:b/>
          <w:sz w:val="22"/>
          <w:szCs w:val="22"/>
          <w:u w:val="single"/>
        </w:rPr>
        <w:t xml:space="preserve"> Savi</w:t>
      </w:r>
    </w:p>
    <w:p w14:paraId="6AB135F9" w14:textId="77777777" w:rsidR="00A95147" w:rsidRPr="005474BF" w:rsidRDefault="00A95147" w:rsidP="005474BF">
      <w:pPr>
        <w:rPr>
          <w:szCs w:val="20"/>
        </w:rPr>
      </w:pPr>
    </w:p>
    <w:p w14:paraId="38AC87F7" w14:textId="77777777" w:rsid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11A5BA9" w14:textId="5A1D997C" w:rsidR="005474BF" w:rsidRPr="00CC078C" w:rsidRDefault="00A95147" w:rsidP="00680018">
      <w:pPr>
        <w:ind w:left="360"/>
        <w:rPr>
          <w:b/>
          <w:bCs/>
          <w:szCs w:val="20"/>
        </w:rPr>
      </w:pPr>
      <w:r w:rsidRPr="00235D90">
        <w:rPr>
          <w:szCs w:val="20"/>
        </w:rPr>
        <w:t xml:space="preserve"> </w:t>
      </w:r>
      <w:r w:rsidR="005474BF" w:rsidRPr="00CC078C">
        <w:rPr>
          <w:b/>
          <w:bCs/>
          <w:szCs w:val="20"/>
        </w:rPr>
        <w:t>INŠPEKTORJI ZA ENERGIJO:</w:t>
      </w:r>
    </w:p>
    <w:p w14:paraId="4B3B3BA2" w14:textId="5D7E939B" w:rsidR="005474BF" w:rsidRPr="00A95147" w:rsidRDefault="00DA7756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5474BF" w:rsidRPr="00A95147">
        <w:rPr>
          <w:sz w:val="20"/>
          <w:szCs w:val="20"/>
        </w:rPr>
        <w:t>Miran</w:t>
      </w:r>
      <w:r w:rsid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JAMŠEK</w:t>
      </w:r>
      <w:r w:rsidR="005474BF" w:rsidRPr="00A95147">
        <w:rPr>
          <w:sz w:val="20"/>
          <w:szCs w:val="20"/>
        </w:rPr>
        <w:t>, direktor Inšpekcije za energijo, inšp</w:t>
      </w:r>
      <w:r w:rsidR="00A95147">
        <w:rPr>
          <w:sz w:val="20"/>
          <w:szCs w:val="20"/>
        </w:rPr>
        <w:t>ektor</w:t>
      </w:r>
      <w:r w:rsidR="007A2123">
        <w:rPr>
          <w:sz w:val="20"/>
          <w:szCs w:val="20"/>
        </w:rPr>
        <w:t xml:space="preserve"> višji</w:t>
      </w:r>
      <w:r w:rsidR="00CC078C">
        <w:rPr>
          <w:sz w:val="20"/>
          <w:szCs w:val="20"/>
        </w:rPr>
        <w:t xml:space="preserve"> svetnik</w:t>
      </w:r>
    </w:p>
    <w:p w14:paraId="3A6B9C81" w14:textId="24EDA7E2" w:rsidR="005474BF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Damijan </w:t>
      </w:r>
      <w:r w:rsidR="005474BF" w:rsidRPr="00A95147">
        <w:rPr>
          <w:b/>
          <w:bCs/>
          <w:sz w:val="20"/>
          <w:szCs w:val="20"/>
        </w:rPr>
        <w:t>LAMOVŠEK</w:t>
      </w:r>
      <w:r w:rsidR="005474BF" w:rsidRPr="00A95147">
        <w:rPr>
          <w:sz w:val="20"/>
          <w:szCs w:val="20"/>
        </w:rPr>
        <w:t>, inšpektor I</w:t>
      </w:r>
      <w:r w:rsidR="00AE20D7">
        <w:rPr>
          <w:sz w:val="20"/>
          <w:szCs w:val="20"/>
        </w:rPr>
        <w:t>II</w:t>
      </w:r>
    </w:p>
    <w:p w14:paraId="4D5FD4DB" w14:textId="07E052C3" w:rsid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Sašo</w:t>
      </w:r>
      <w:r w:rsidR="00A95147" w:rsidRP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TOMAŽIČ</w:t>
      </w:r>
      <w:r w:rsidR="00A95147">
        <w:rPr>
          <w:sz w:val="20"/>
          <w:szCs w:val="20"/>
        </w:rPr>
        <w:t>,</w:t>
      </w:r>
      <w:r w:rsidRPr="00A95147">
        <w:rPr>
          <w:sz w:val="20"/>
          <w:szCs w:val="20"/>
        </w:rPr>
        <w:t xml:space="preserve"> inšpektor</w:t>
      </w:r>
      <w:r w:rsidR="0000693A">
        <w:rPr>
          <w:sz w:val="20"/>
          <w:szCs w:val="20"/>
        </w:rPr>
        <w:t xml:space="preserve"> II</w:t>
      </w:r>
    </w:p>
    <w:bookmarkEnd w:id="2"/>
    <w:p w14:paraId="33E7E8EC" w14:textId="3B8E2A03" w:rsidR="002B17AC" w:rsidRDefault="002B17AC" w:rsidP="00C129AB">
      <w:pPr>
        <w:ind w:left="1440"/>
      </w:pPr>
    </w:p>
    <w:p w14:paraId="0A7A2935" w14:textId="77777777" w:rsidR="009B0655" w:rsidRDefault="009B0655" w:rsidP="00B35225">
      <w:pPr>
        <w:jc w:val="both"/>
        <w:rPr>
          <w:b/>
          <w:sz w:val="22"/>
          <w:szCs w:val="22"/>
          <w:u w:val="single"/>
        </w:rPr>
      </w:pPr>
      <w:bookmarkStart w:id="3" w:name="_Hlk147829612"/>
    </w:p>
    <w:p w14:paraId="5A58A41C" w14:textId="593968E6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Kranj, </w:t>
      </w:r>
      <w:proofErr w:type="spellStart"/>
      <w:r w:rsidRPr="00680018">
        <w:rPr>
          <w:b/>
          <w:sz w:val="22"/>
          <w:szCs w:val="22"/>
          <w:u w:val="single"/>
        </w:rPr>
        <w:t>Slovenski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trg</w:t>
      </w:r>
      <w:proofErr w:type="spellEnd"/>
      <w:r w:rsidRPr="00680018">
        <w:rPr>
          <w:b/>
          <w:sz w:val="22"/>
          <w:szCs w:val="22"/>
          <w:u w:val="single"/>
        </w:rPr>
        <w:t xml:space="preserve"> 1, 4000 Kranj </w:t>
      </w:r>
    </w:p>
    <w:p w14:paraId="50C07DC2" w14:textId="77777777" w:rsidR="002B17AC" w:rsidRPr="002B17AC" w:rsidRDefault="002B17AC" w:rsidP="00B35225">
      <w:pPr>
        <w:rPr>
          <w:szCs w:val="20"/>
        </w:rPr>
      </w:pPr>
    </w:p>
    <w:p w14:paraId="380BFE39" w14:textId="3F24A9A6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75D18647" w14:textId="4DE8DD7B" w:rsidR="006F09E0" w:rsidRPr="00235D90" w:rsidRDefault="006F09E0" w:rsidP="00B35225">
      <w:pPr>
        <w:rPr>
          <w:szCs w:val="20"/>
        </w:rPr>
      </w:pPr>
      <w:r w:rsidRPr="00235D90">
        <w:rPr>
          <w:b/>
          <w:bCs/>
          <w:szCs w:val="20"/>
        </w:rPr>
        <w:t>INŠPEKTORJI ZA OKOLJE</w:t>
      </w:r>
      <w:r w:rsidRPr="00235D90">
        <w:rPr>
          <w:szCs w:val="20"/>
        </w:rPr>
        <w:t xml:space="preserve">: </w:t>
      </w:r>
    </w:p>
    <w:p w14:paraId="1C9F4EE3" w14:textId="1FDEBBFB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Primož </w:t>
      </w:r>
      <w:r w:rsidRPr="00A368E5">
        <w:rPr>
          <w:b/>
          <w:bCs/>
          <w:sz w:val="20"/>
          <w:szCs w:val="20"/>
        </w:rPr>
        <w:t>DRAŽUMERIČ</w:t>
      </w:r>
      <w:r w:rsidRPr="006F09E0">
        <w:rPr>
          <w:sz w:val="20"/>
          <w:szCs w:val="20"/>
        </w:rPr>
        <w:t xml:space="preserve">, </w:t>
      </w:r>
      <w:r w:rsidR="00235D90">
        <w:rPr>
          <w:sz w:val="20"/>
          <w:szCs w:val="20"/>
        </w:rPr>
        <w:t xml:space="preserve">vodja </w:t>
      </w:r>
      <w:r w:rsidR="002B17AC">
        <w:rPr>
          <w:sz w:val="20"/>
          <w:szCs w:val="20"/>
        </w:rPr>
        <w:t>OE</w:t>
      </w:r>
      <w:r w:rsidR="00235D90">
        <w:rPr>
          <w:sz w:val="20"/>
          <w:szCs w:val="20"/>
        </w:rPr>
        <w:t xml:space="preserve">, </w:t>
      </w:r>
      <w:r w:rsidRPr="006F09E0">
        <w:rPr>
          <w:sz w:val="20"/>
          <w:szCs w:val="20"/>
        </w:rPr>
        <w:t xml:space="preserve">inšpektor svetnik, po pooblastilu </w:t>
      </w:r>
    </w:p>
    <w:p w14:paraId="1CA5A0D7" w14:textId="023DB4A6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Marija </w:t>
      </w:r>
      <w:r w:rsidRPr="00A368E5">
        <w:rPr>
          <w:b/>
          <w:bCs/>
          <w:sz w:val="20"/>
          <w:szCs w:val="20"/>
        </w:rPr>
        <w:t>KOŽELJ LAMPIČ</w:t>
      </w:r>
      <w:r w:rsidRPr="006F09E0">
        <w:rPr>
          <w:sz w:val="20"/>
          <w:szCs w:val="20"/>
        </w:rPr>
        <w:t xml:space="preserve">, inšpektor svetnik </w:t>
      </w:r>
    </w:p>
    <w:p w14:paraId="2B405FFD" w14:textId="2FADF510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lastRenderedPageBreak/>
        <w:t xml:space="preserve">Irena </w:t>
      </w:r>
      <w:r w:rsidRPr="00A368E5">
        <w:rPr>
          <w:b/>
          <w:bCs/>
          <w:sz w:val="20"/>
          <w:szCs w:val="20"/>
        </w:rPr>
        <w:t>MEGLIČ</w:t>
      </w:r>
      <w:r w:rsidRPr="006F09E0">
        <w:rPr>
          <w:sz w:val="20"/>
          <w:szCs w:val="20"/>
        </w:rPr>
        <w:t xml:space="preserve">, inšpektor svetnik </w:t>
      </w:r>
    </w:p>
    <w:p w14:paraId="621786F9" w14:textId="332F60DF" w:rsidR="006F09E0" w:rsidRDefault="006F09E0" w:rsidP="00B35225">
      <w:pPr>
        <w:rPr>
          <w:szCs w:val="20"/>
        </w:rPr>
      </w:pPr>
    </w:p>
    <w:p w14:paraId="3BA41BB6" w14:textId="77777777" w:rsidR="00620100" w:rsidRDefault="00620100" w:rsidP="00B35225">
      <w:pPr>
        <w:rPr>
          <w:szCs w:val="20"/>
        </w:rPr>
      </w:pPr>
    </w:p>
    <w:p w14:paraId="574748F7" w14:textId="658D8D44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="002D4829">
        <w:rPr>
          <w:b/>
          <w:sz w:val="22"/>
          <w:szCs w:val="22"/>
          <w:u w:val="single"/>
        </w:rPr>
        <w:t>javni</w:t>
      </w:r>
      <w:proofErr w:type="spellEnd"/>
      <w:r w:rsidR="002D4829">
        <w:rPr>
          <w:b/>
          <w:sz w:val="22"/>
          <w:szCs w:val="22"/>
          <w:u w:val="single"/>
        </w:rPr>
        <w:t xml:space="preserve"> </w:t>
      </w:r>
      <w:proofErr w:type="spellStart"/>
      <w:r w:rsidR="002D4829">
        <w:rPr>
          <w:b/>
          <w:sz w:val="22"/>
          <w:szCs w:val="22"/>
          <w:u w:val="single"/>
        </w:rPr>
        <w:t>potniški</w:t>
      </w:r>
      <w:proofErr w:type="spellEnd"/>
      <w:r w:rsidR="002D4829">
        <w:rPr>
          <w:b/>
          <w:sz w:val="22"/>
          <w:szCs w:val="22"/>
          <w:u w:val="single"/>
        </w:rPr>
        <w:t xml:space="preserve"> </w:t>
      </w:r>
      <w:proofErr w:type="spellStart"/>
      <w:r w:rsidR="002D4829">
        <w:rPr>
          <w:b/>
          <w:sz w:val="22"/>
          <w:szCs w:val="22"/>
          <w:u w:val="single"/>
        </w:rPr>
        <w:t>promet</w:t>
      </w:r>
      <w:proofErr w:type="spellEnd"/>
      <w:r w:rsidRPr="00680018">
        <w:rPr>
          <w:b/>
          <w:sz w:val="22"/>
          <w:szCs w:val="22"/>
          <w:u w:val="single"/>
        </w:rPr>
        <w:t xml:space="preserve">, Cesta </w:t>
      </w:r>
      <w:proofErr w:type="spellStart"/>
      <w:r w:rsidRPr="00680018">
        <w:rPr>
          <w:b/>
          <w:sz w:val="22"/>
          <w:szCs w:val="22"/>
          <w:u w:val="single"/>
        </w:rPr>
        <w:t>železarjev</w:t>
      </w:r>
      <w:proofErr w:type="spellEnd"/>
      <w:r w:rsidRPr="00680018">
        <w:rPr>
          <w:b/>
          <w:sz w:val="22"/>
          <w:szCs w:val="22"/>
          <w:u w:val="single"/>
        </w:rPr>
        <w:t xml:space="preserve"> 6a, 4270 </w:t>
      </w:r>
      <w:proofErr w:type="spellStart"/>
      <w:r w:rsidRPr="00680018">
        <w:rPr>
          <w:b/>
          <w:sz w:val="22"/>
          <w:szCs w:val="22"/>
          <w:u w:val="single"/>
        </w:rPr>
        <w:t>Jesenice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33C66D5A" w14:textId="77777777" w:rsidR="006F09E0" w:rsidRDefault="006F09E0" w:rsidP="00B35225">
      <w:pPr>
        <w:rPr>
          <w:szCs w:val="20"/>
        </w:rPr>
      </w:pPr>
    </w:p>
    <w:p w14:paraId="3A3F7B36" w14:textId="77777777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3620219E" w14:textId="4A1CE182" w:rsidR="006F09E0" w:rsidRDefault="006F09E0" w:rsidP="00B35225">
      <w:pPr>
        <w:rPr>
          <w:szCs w:val="20"/>
        </w:rPr>
      </w:pPr>
      <w:r w:rsidRPr="00100C64">
        <w:rPr>
          <w:b/>
          <w:bCs/>
          <w:szCs w:val="20"/>
        </w:rPr>
        <w:t>INŠPEKTOR ZA JAVNI POTNIŠKI PROMET</w:t>
      </w:r>
      <w:r w:rsidRPr="006F09E0">
        <w:rPr>
          <w:szCs w:val="20"/>
        </w:rPr>
        <w:t>:</w:t>
      </w:r>
    </w:p>
    <w:p w14:paraId="43D3C287" w14:textId="63527AC2" w:rsidR="006F09E0" w:rsidRPr="00235D9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 Emir </w:t>
      </w:r>
      <w:r w:rsidRPr="00A368E5">
        <w:rPr>
          <w:b/>
          <w:bCs/>
          <w:sz w:val="20"/>
          <w:szCs w:val="20"/>
        </w:rPr>
        <w:t>DIZDAREVIĆ</w:t>
      </w:r>
      <w:r w:rsidRPr="00235D90">
        <w:rPr>
          <w:sz w:val="20"/>
          <w:szCs w:val="20"/>
        </w:rPr>
        <w:t xml:space="preserve">, direktor Inšpekcije za javni potniški promet, inšpektor </w:t>
      </w:r>
      <w:r w:rsidR="007A2123">
        <w:rPr>
          <w:sz w:val="20"/>
          <w:szCs w:val="20"/>
        </w:rPr>
        <w:t xml:space="preserve">višji </w:t>
      </w:r>
      <w:r w:rsidRPr="00235D90">
        <w:rPr>
          <w:sz w:val="20"/>
          <w:szCs w:val="20"/>
        </w:rPr>
        <w:t>svetnik</w:t>
      </w:r>
    </w:p>
    <w:bookmarkEnd w:id="3"/>
    <w:p w14:paraId="332AB7CC" w14:textId="21C7E0A6" w:rsidR="00235D90" w:rsidRPr="00156AFB" w:rsidRDefault="00235D90" w:rsidP="006F09E0">
      <w:pPr>
        <w:ind w:left="360"/>
        <w:rPr>
          <w:szCs w:val="20"/>
          <w:lang w:val="sl-SI"/>
        </w:rPr>
      </w:pPr>
    </w:p>
    <w:p w14:paraId="0C01F761" w14:textId="77777777" w:rsidR="00620100" w:rsidRPr="00156AFB" w:rsidRDefault="00620100" w:rsidP="006F09E0">
      <w:pPr>
        <w:ind w:left="360"/>
        <w:rPr>
          <w:szCs w:val="20"/>
          <w:lang w:val="sl-SI"/>
        </w:rPr>
      </w:pPr>
    </w:p>
    <w:p w14:paraId="122F800F" w14:textId="139FB9B1" w:rsidR="00235D90" w:rsidRPr="00156AFB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4" w:name="_Hlk147829759"/>
      <w:r w:rsidRPr="00156AFB">
        <w:rPr>
          <w:b/>
          <w:sz w:val="22"/>
          <w:szCs w:val="22"/>
          <w:u w:val="single"/>
          <w:lang w:val="sl-SI"/>
        </w:rPr>
        <w:t xml:space="preserve">Lokacija: OE Celje, Kidričeva 24 B, 3000 Celje </w:t>
      </w:r>
    </w:p>
    <w:p w14:paraId="71A37884" w14:textId="77777777" w:rsidR="00235D90" w:rsidRPr="00156AFB" w:rsidRDefault="00235D90" w:rsidP="006F09E0">
      <w:pPr>
        <w:ind w:left="360"/>
        <w:rPr>
          <w:lang w:val="sl-SI"/>
        </w:rPr>
      </w:pPr>
    </w:p>
    <w:p w14:paraId="6A31C74B" w14:textId="53E16396" w:rsidR="00235D90" w:rsidRPr="00156AFB" w:rsidRDefault="00235D90" w:rsidP="006F09E0">
      <w:pPr>
        <w:ind w:left="360"/>
        <w:rPr>
          <w:lang w:val="sl-SI"/>
        </w:rPr>
      </w:pPr>
      <w:r w:rsidRPr="00156AFB">
        <w:rPr>
          <w:lang w:val="sl-SI"/>
        </w:rPr>
        <w:t xml:space="preserve">URADNE OSEBE, POOBLAŠČENE ZA ODLOČANJE V UPRAVNIH POSTOPKIH </w:t>
      </w:r>
    </w:p>
    <w:p w14:paraId="6E9AE95D" w14:textId="77777777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INŠPEKTORJI ZA OKOLJE: </w:t>
      </w:r>
    </w:p>
    <w:p w14:paraId="1F27C6E1" w14:textId="29D4FAC7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mag. Andreja </w:t>
      </w:r>
      <w:r w:rsidRPr="00235D90">
        <w:rPr>
          <w:b/>
          <w:bCs/>
          <w:sz w:val="20"/>
          <w:szCs w:val="20"/>
        </w:rPr>
        <w:t>SLAPNIK</w:t>
      </w:r>
      <w:r w:rsidRPr="00235D90">
        <w:rPr>
          <w:sz w:val="20"/>
          <w:szCs w:val="20"/>
        </w:rPr>
        <w:t xml:space="preserve">, vodja OE,  inšpektor svetnik </w:t>
      </w:r>
    </w:p>
    <w:p w14:paraId="7C360C74" w14:textId="2BF9256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Anita </w:t>
      </w:r>
      <w:r w:rsidRPr="00235D90">
        <w:rPr>
          <w:b/>
          <w:bCs/>
          <w:sz w:val="20"/>
          <w:szCs w:val="20"/>
        </w:rPr>
        <w:t>BERGINC</w:t>
      </w:r>
      <w:r w:rsidRPr="00235D90">
        <w:rPr>
          <w:sz w:val="20"/>
          <w:szCs w:val="20"/>
        </w:rPr>
        <w:t xml:space="preserve">, inšpektor svetnik </w:t>
      </w:r>
    </w:p>
    <w:p w14:paraId="5A7F1655" w14:textId="45F6C8A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Mojca </w:t>
      </w:r>
      <w:r w:rsidRPr="00235D90">
        <w:rPr>
          <w:b/>
          <w:bCs/>
          <w:sz w:val="20"/>
          <w:szCs w:val="20"/>
        </w:rPr>
        <w:t>BOLE</w:t>
      </w:r>
      <w:r w:rsidRPr="00235D90">
        <w:rPr>
          <w:sz w:val="20"/>
          <w:szCs w:val="20"/>
        </w:rPr>
        <w:t>, inšpektor III</w:t>
      </w:r>
    </w:p>
    <w:p w14:paraId="09E0D27A" w14:textId="085FD47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Kornelija </w:t>
      </w:r>
      <w:r w:rsidRPr="00235D90">
        <w:rPr>
          <w:b/>
          <w:bCs/>
          <w:sz w:val="20"/>
          <w:szCs w:val="20"/>
        </w:rPr>
        <w:t>KODRIČ</w:t>
      </w:r>
      <w:r w:rsidRPr="00235D90">
        <w:rPr>
          <w:sz w:val="20"/>
          <w:szCs w:val="20"/>
        </w:rPr>
        <w:t>, i</w:t>
      </w:r>
      <w:r w:rsidR="002D4829">
        <w:rPr>
          <w:sz w:val="20"/>
          <w:szCs w:val="20"/>
        </w:rPr>
        <w:t>nšpektor svetnik</w:t>
      </w:r>
      <w:r w:rsidRPr="00235D90">
        <w:rPr>
          <w:sz w:val="20"/>
          <w:szCs w:val="20"/>
        </w:rPr>
        <w:t xml:space="preserve"> </w:t>
      </w:r>
    </w:p>
    <w:p w14:paraId="7ABBC394" w14:textId="4FAABC4C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Gabrijela </w:t>
      </w:r>
      <w:r w:rsidRPr="00235D90">
        <w:rPr>
          <w:b/>
          <w:bCs/>
          <w:sz w:val="20"/>
          <w:szCs w:val="20"/>
        </w:rPr>
        <w:t>TRIGLAV BREŽNIK</w:t>
      </w:r>
      <w:r w:rsidRPr="00235D90">
        <w:rPr>
          <w:sz w:val="20"/>
          <w:szCs w:val="20"/>
        </w:rPr>
        <w:t xml:space="preserve">, inšpektor II </w:t>
      </w:r>
    </w:p>
    <w:p w14:paraId="5FDEF933" w14:textId="1A7EA44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Karmen </w:t>
      </w:r>
      <w:r w:rsidRPr="00235D90">
        <w:rPr>
          <w:b/>
          <w:bCs/>
          <w:sz w:val="20"/>
          <w:szCs w:val="20"/>
        </w:rPr>
        <w:t>ŽELEZNIK</w:t>
      </w:r>
      <w:r w:rsidRPr="00235D90">
        <w:rPr>
          <w:sz w:val="20"/>
          <w:szCs w:val="20"/>
        </w:rPr>
        <w:t xml:space="preserve">, inšpektor svetnik </w:t>
      </w:r>
    </w:p>
    <w:p w14:paraId="138AC45C" w14:textId="412A37E8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>INŠPEKTORJ</w:t>
      </w:r>
      <w:r>
        <w:rPr>
          <w:b/>
          <w:bCs/>
        </w:rPr>
        <w:t>I</w:t>
      </w:r>
      <w:r w:rsidRPr="00235D90">
        <w:rPr>
          <w:b/>
          <w:bCs/>
        </w:rPr>
        <w:t xml:space="preserve"> ZA ENERGIJO: </w:t>
      </w:r>
    </w:p>
    <w:p w14:paraId="6FB3E2AC" w14:textId="36CAB0EA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Boštjan </w:t>
      </w:r>
      <w:r w:rsidRPr="00E91946">
        <w:rPr>
          <w:b/>
          <w:bCs/>
          <w:sz w:val="20"/>
          <w:szCs w:val="20"/>
        </w:rPr>
        <w:t>BORŠTNAR</w:t>
      </w:r>
      <w:r w:rsidRPr="00235D90">
        <w:rPr>
          <w:sz w:val="20"/>
          <w:szCs w:val="20"/>
        </w:rPr>
        <w:t xml:space="preserve">, inšpektor III </w:t>
      </w:r>
    </w:p>
    <w:p w14:paraId="35931850" w14:textId="6522B1D2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Damjan </w:t>
      </w:r>
      <w:r w:rsidRPr="00E91946">
        <w:rPr>
          <w:b/>
          <w:bCs/>
          <w:sz w:val="20"/>
          <w:szCs w:val="20"/>
        </w:rPr>
        <w:t>REGORŠEK</w:t>
      </w:r>
      <w:r w:rsidRPr="00235D90">
        <w:rPr>
          <w:sz w:val="20"/>
          <w:szCs w:val="20"/>
        </w:rPr>
        <w:t>, inšpektor I</w:t>
      </w:r>
      <w:r w:rsidR="00AE20D7">
        <w:rPr>
          <w:sz w:val="20"/>
          <w:szCs w:val="20"/>
        </w:rPr>
        <w:t>I</w:t>
      </w:r>
    </w:p>
    <w:p w14:paraId="28A46D4E" w14:textId="77777777" w:rsidR="00E91946" w:rsidRDefault="00235D90" w:rsidP="00E91946">
      <w:pPr>
        <w:spacing w:before="240"/>
        <w:ind w:left="360"/>
        <w:rPr>
          <w:lang w:val="sl-SI"/>
        </w:rPr>
      </w:pPr>
      <w:r w:rsidRPr="00156AFB">
        <w:rPr>
          <w:lang w:val="sl-SI"/>
        </w:rPr>
        <w:t xml:space="preserve">URADNE OSEBE, POOBLAŠČENE ZA VODENJE UPRAVNIH POSTOPKOV DO IZDAJE </w:t>
      </w:r>
    </w:p>
    <w:p w14:paraId="188E4A5D" w14:textId="38E447D4" w:rsidR="003B4213" w:rsidRPr="00E91946" w:rsidRDefault="00E91946" w:rsidP="00E9194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E91946">
        <w:rPr>
          <w:sz w:val="20"/>
          <w:szCs w:val="20"/>
        </w:rPr>
        <w:t xml:space="preserve">Petra </w:t>
      </w:r>
      <w:r w:rsidR="003B4213" w:rsidRPr="00E91946">
        <w:rPr>
          <w:b/>
          <w:bCs/>
          <w:sz w:val="20"/>
          <w:szCs w:val="20"/>
        </w:rPr>
        <w:t>KNEZ</w:t>
      </w:r>
      <w:r w:rsidR="003B4213" w:rsidRPr="00E91946">
        <w:rPr>
          <w:sz w:val="20"/>
          <w:szCs w:val="20"/>
        </w:rPr>
        <w:t>, višji nadzornik I</w:t>
      </w:r>
    </w:p>
    <w:p w14:paraId="5BA65EC3" w14:textId="77777777" w:rsidR="003B4213" w:rsidRPr="00235D90" w:rsidRDefault="003B4213" w:rsidP="003B4213">
      <w:pPr>
        <w:pStyle w:val="Odstavekseznama"/>
        <w:numPr>
          <w:ilvl w:val="0"/>
          <w:numId w:val="0"/>
        </w:numPr>
        <w:ind w:left="1361"/>
        <w:rPr>
          <w:sz w:val="20"/>
          <w:szCs w:val="20"/>
        </w:rPr>
      </w:pPr>
    </w:p>
    <w:p w14:paraId="2BC377A9" w14:textId="77777777" w:rsidR="00620100" w:rsidRDefault="00620100" w:rsidP="002B17AC">
      <w:pPr>
        <w:ind w:left="720"/>
      </w:pPr>
    </w:p>
    <w:p w14:paraId="6BD439D1" w14:textId="2A7A39CA" w:rsidR="00235D90" w:rsidRPr="00680018" w:rsidRDefault="00235D90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Celje,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Velenje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Rudarska</w:t>
      </w:r>
      <w:proofErr w:type="spellEnd"/>
      <w:r w:rsidRPr="00680018">
        <w:rPr>
          <w:b/>
          <w:sz w:val="22"/>
          <w:szCs w:val="22"/>
          <w:u w:val="single"/>
        </w:rPr>
        <w:t xml:space="preserve"> 6a, 3320 </w:t>
      </w:r>
      <w:proofErr w:type="spellStart"/>
      <w:r w:rsidRPr="00680018">
        <w:rPr>
          <w:b/>
          <w:sz w:val="22"/>
          <w:szCs w:val="22"/>
          <w:u w:val="single"/>
        </w:rPr>
        <w:t>Velenje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2E07D293" w14:textId="77777777" w:rsidR="00235D90" w:rsidRDefault="00235D90" w:rsidP="006F09E0">
      <w:pPr>
        <w:ind w:left="360"/>
      </w:pPr>
    </w:p>
    <w:p w14:paraId="6A52CE16" w14:textId="288D0454" w:rsidR="00235D90" w:rsidRDefault="00235D90" w:rsidP="006F09E0">
      <w:pPr>
        <w:ind w:left="360"/>
      </w:pPr>
      <w:r>
        <w:t xml:space="preserve">URADNE OSEBE, POOBLAŠČENE ZA ODLOČANJE V UPRAVNIH POSTOPKIH </w:t>
      </w:r>
    </w:p>
    <w:p w14:paraId="252905F9" w14:textId="44EBDDFC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 ZA OKOLJE: </w:t>
      </w:r>
    </w:p>
    <w:p w14:paraId="5BDA2824" w14:textId="73D5F84D" w:rsidR="00235D90" w:rsidRPr="002B17AC" w:rsidRDefault="002B17AC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B17AC">
        <w:rPr>
          <w:sz w:val="20"/>
          <w:szCs w:val="20"/>
        </w:rPr>
        <w:t xml:space="preserve">Peter </w:t>
      </w:r>
      <w:r w:rsidR="00235D90" w:rsidRPr="002B17AC">
        <w:rPr>
          <w:b/>
          <w:bCs/>
          <w:sz w:val="20"/>
          <w:szCs w:val="20"/>
        </w:rPr>
        <w:t>ŠTRAUS</w:t>
      </w:r>
      <w:r w:rsidR="00235D90" w:rsidRPr="002B17AC">
        <w:rPr>
          <w:sz w:val="20"/>
          <w:szCs w:val="20"/>
        </w:rPr>
        <w:t xml:space="preserve">, inšpektor III </w:t>
      </w:r>
    </w:p>
    <w:bookmarkEnd w:id="4"/>
    <w:p w14:paraId="147F1364" w14:textId="6A17A33D" w:rsidR="00C129AB" w:rsidRDefault="00C129AB" w:rsidP="006F09E0">
      <w:pPr>
        <w:ind w:left="360"/>
      </w:pPr>
    </w:p>
    <w:p w14:paraId="27DE590B" w14:textId="77777777" w:rsidR="00C129AB" w:rsidRDefault="00C129AB" w:rsidP="006F09E0">
      <w:pPr>
        <w:ind w:left="360"/>
      </w:pPr>
    </w:p>
    <w:p w14:paraId="112FE3D3" w14:textId="77777777" w:rsidR="002B17AC" w:rsidRPr="00156AFB" w:rsidRDefault="002B17AC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5" w:name="_Hlk147829416"/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OE Nova Gorica,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Trg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Edvarda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Kardelja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1, 5000 Nova Gorica </w:t>
      </w:r>
    </w:p>
    <w:p w14:paraId="558D68E5" w14:textId="77777777" w:rsidR="002B17AC" w:rsidRPr="00156AFB" w:rsidRDefault="002B17AC" w:rsidP="002B17AC">
      <w:pPr>
        <w:ind w:left="360"/>
        <w:rPr>
          <w:lang w:val="it-IT"/>
        </w:rPr>
      </w:pPr>
    </w:p>
    <w:p w14:paraId="320B786B" w14:textId="25CA1B7E" w:rsidR="002B17AC" w:rsidRPr="00156AFB" w:rsidRDefault="002B17AC" w:rsidP="002B17AC">
      <w:pPr>
        <w:ind w:left="360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 </w:t>
      </w:r>
    </w:p>
    <w:p w14:paraId="1E644955" w14:textId="77777777" w:rsidR="002B17AC" w:rsidRPr="002B17AC" w:rsidRDefault="002B17AC" w:rsidP="00621F24">
      <w:pPr>
        <w:ind w:left="720"/>
        <w:rPr>
          <w:b/>
          <w:bCs/>
        </w:rPr>
      </w:pPr>
      <w:r w:rsidRPr="002B17AC">
        <w:rPr>
          <w:b/>
          <w:bCs/>
        </w:rPr>
        <w:t xml:space="preserve">INŠPEKTORJI ZA OKOLJE: </w:t>
      </w:r>
    </w:p>
    <w:p w14:paraId="1A424726" w14:textId="7FDBCFD9" w:rsidR="002B17AC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Erika </w:t>
      </w:r>
      <w:r w:rsidRPr="00C129AB">
        <w:rPr>
          <w:b/>
          <w:bCs/>
          <w:sz w:val="20"/>
          <w:szCs w:val="20"/>
        </w:rPr>
        <w:t>KOMPARA</w:t>
      </w:r>
      <w:r w:rsidRPr="00C129AB">
        <w:rPr>
          <w:sz w:val="20"/>
          <w:szCs w:val="20"/>
        </w:rPr>
        <w:t xml:space="preserve">, vodja OE, inšpektor svetnik </w:t>
      </w:r>
    </w:p>
    <w:p w14:paraId="08B9627E" w14:textId="77777777" w:rsidR="00D81F1B" w:rsidRPr="00C129AB" w:rsidRDefault="00D81F1B" w:rsidP="00D81F1B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Ivana </w:t>
      </w:r>
      <w:r w:rsidRPr="00D81F1B">
        <w:rPr>
          <w:b/>
          <w:bCs/>
          <w:sz w:val="20"/>
          <w:szCs w:val="20"/>
        </w:rPr>
        <w:t>LIKAR</w:t>
      </w:r>
      <w:r w:rsidRPr="00C129AB">
        <w:rPr>
          <w:sz w:val="20"/>
          <w:szCs w:val="20"/>
        </w:rPr>
        <w:t>, inšpektor</w:t>
      </w:r>
      <w:r>
        <w:rPr>
          <w:sz w:val="20"/>
          <w:szCs w:val="20"/>
        </w:rPr>
        <w:t xml:space="preserve"> III</w:t>
      </w:r>
    </w:p>
    <w:p w14:paraId="31B33655" w14:textId="4E2C1CFE" w:rsidR="002B17AC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Tamara </w:t>
      </w:r>
      <w:r w:rsidRPr="00C129AB">
        <w:rPr>
          <w:b/>
          <w:bCs/>
          <w:sz w:val="20"/>
          <w:szCs w:val="20"/>
        </w:rPr>
        <w:t>REHAR</w:t>
      </w:r>
      <w:r w:rsidRPr="00C129AB">
        <w:rPr>
          <w:sz w:val="20"/>
          <w:szCs w:val="20"/>
        </w:rPr>
        <w:t xml:space="preserve">, inšpektor III </w:t>
      </w:r>
    </w:p>
    <w:p w14:paraId="03D6551C" w14:textId="77777777" w:rsidR="009B0655" w:rsidRDefault="009B0655" w:rsidP="00680018">
      <w:pPr>
        <w:jc w:val="both"/>
        <w:rPr>
          <w:b/>
          <w:sz w:val="22"/>
          <w:szCs w:val="22"/>
          <w:u w:val="single"/>
        </w:rPr>
      </w:pPr>
      <w:bookmarkStart w:id="6" w:name="_Hlk147829880"/>
      <w:bookmarkEnd w:id="5"/>
    </w:p>
    <w:p w14:paraId="1BEC3004" w14:textId="77777777" w:rsidR="009B0655" w:rsidRDefault="009B0655" w:rsidP="00680018">
      <w:pPr>
        <w:jc w:val="both"/>
        <w:rPr>
          <w:b/>
          <w:sz w:val="22"/>
          <w:szCs w:val="22"/>
          <w:u w:val="single"/>
        </w:rPr>
      </w:pPr>
    </w:p>
    <w:p w14:paraId="2AD6C2F8" w14:textId="508BBD5B" w:rsidR="002B17AC" w:rsidRPr="00680018" w:rsidRDefault="002B17AC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Maribor, </w:t>
      </w:r>
      <w:proofErr w:type="spellStart"/>
      <w:r w:rsidRPr="00680018">
        <w:rPr>
          <w:b/>
          <w:sz w:val="22"/>
          <w:szCs w:val="22"/>
          <w:u w:val="single"/>
        </w:rPr>
        <w:t>Partizanska</w:t>
      </w:r>
      <w:proofErr w:type="spellEnd"/>
      <w:r w:rsidRPr="00680018">
        <w:rPr>
          <w:b/>
          <w:sz w:val="22"/>
          <w:szCs w:val="22"/>
          <w:u w:val="single"/>
        </w:rPr>
        <w:t xml:space="preserve"> 47, 2000 Maribor </w:t>
      </w:r>
    </w:p>
    <w:p w14:paraId="31E1D409" w14:textId="77777777" w:rsidR="00621F24" w:rsidRDefault="00621F24" w:rsidP="0059232E">
      <w:pPr>
        <w:jc w:val="both"/>
      </w:pPr>
    </w:p>
    <w:p w14:paraId="5F5331AA" w14:textId="77777777" w:rsidR="002B17AC" w:rsidRDefault="002B17AC" w:rsidP="00621F24">
      <w:pPr>
        <w:ind w:left="360"/>
        <w:jc w:val="both"/>
      </w:pPr>
      <w:r>
        <w:t xml:space="preserve">URADNE OSEBE, POOBLAŠČENE ZA ODLOČANJE V UPRAVNIH POSTOPKIH </w:t>
      </w:r>
    </w:p>
    <w:p w14:paraId="4DF966AA" w14:textId="77777777" w:rsidR="002B17AC" w:rsidRPr="00621F24" w:rsidRDefault="002B17AC" w:rsidP="00C129AB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OKOLJE: </w:t>
      </w:r>
    </w:p>
    <w:p w14:paraId="729B1B17" w14:textId="33BC3813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mag. Vladimir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KAISER</w:t>
      </w:r>
      <w:r w:rsidRPr="00C129AB">
        <w:rPr>
          <w:sz w:val="20"/>
          <w:szCs w:val="20"/>
        </w:rPr>
        <w:t xml:space="preserve">, </w:t>
      </w:r>
      <w:r w:rsidR="00621F24" w:rsidRPr="00C129AB">
        <w:rPr>
          <w:sz w:val="20"/>
          <w:szCs w:val="20"/>
        </w:rPr>
        <w:t xml:space="preserve">vodja OE, </w:t>
      </w:r>
      <w:r w:rsidRPr="00C129AB">
        <w:rPr>
          <w:sz w:val="20"/>
          <w:szCs w:val="20"/>
        </w:rPr>
        <w:t xml:space="preserve">inšpektor višji svetnik </w:t>
      </w:r>
    </w:p>
    <w:p w14:paraId="03B66899" w14:textId="79B3231D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Simona</w:t>
      </w:r>
      <w:r w:rsidR="00C129AB" w:rsidRPr="00C129AB">
        <w:rPr>
          <w:b/>
          <w:bCs/>
          <w:sz w:val="20"/>
          <w:szCs w:val="20"/>
        </w:rPr>
        <w:t xml:space="preserve"> ČUČUKOVIĆ</w:t>
      </w:r>
      <w:r w:rsidRPr="00C129AB">
        <w:rPr>
          <w:sz w:val="20"/>
          <w:szCs w:val="20"/>
        </w:rPr>
        <w:t xml:space="preserve">, inšpektor I </w:t>
      </w:r>
    </w:p>
    <w:p w14:paraId="6E33D2A0" w14:textId="674DAC3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Maja</w:t>
      </w:r>
      <w:r w:rsidR="00C129AB" w:rsidRPr="00C129AB">
        <w:rPr>
          <w:b/>
          <w:bCs/>
          <w:sz w:val="20"/>
          <w:szCs w:val="20"/>
        </w:rPr>
        <w:t xml:space="preserve"> GABOR</w:t>
      </w:r>
      <w:r w:rsidRPr="00C129AB">
        <w:rPr>
          <w:sz w:val="20"/>
          <w:szCs w:val="20"/>
        </w:rPr>
        <w:t xml:space="preserve">, inšpektor I </w:t>
      </w:r>
    </w:p>
    <w:p w14:paraId="6BDF765E" w14:textId="792C3DE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Petra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JAKOPIČ</w:t>
      </w:r>
      <w:r w:rsidRPr="00C129AB">
        <w:rPr>
          <w:sz w:val="20"/>
          <w:szCs w:val="20"/>
        </w:rPr>
        <w:t xml:space="preserve">, inšpektor I </w:t>
      </w:r>
    </w:p>
    <w:p w14:paraId="2AEA4A84" w14:textId="145ACD51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Borut</w:t>
      </w:r>
      <w:r w:rsidR="00C129AB" w:rsidRPr="00C129AB">
        <w:rPr>
          <w:b/>
          <w:bCs/>
          <w:sz w:val="20"/>
          <w:szCs w:val="20"/>
        </w:rPr>
        <w:t xml:space="preserve"> KODERMAN</w:t>
      </w:r>
      <w:r w:rsidRPr="00C129AB">
        <w:rPr>
          <w:sz w:val="20"/>
          <w:szCs w:val="20"/>
        </w:rPr>
        <w:t xml:space="preserve">, inšpektor svetnik </w:t>
      </w:r>
    </w:p>
    <w:p w14:paraId="780B0FFF" w14:textId="75A74D27" w:rsidR="00621F24" w:rsidRPr="00680018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Metoda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REBERNAK LAPUH</w:t>
      </w:r>
      <w:r w:rsidRPr="00C129AB">
        <w:rPr>
          <w:sz w:val="20"/>
          <w:szCs w:val="20"/>
        </w:rPr>
        <w:t xml:space="preserve">, inšpektor svetnik </w:t>
      </w:r>
    </w:p>
    <w:p w14:paraId="5CF10CFB" w14:textId="77777777" w:rsidR="00621F24" w:rsidRPr="00621F24" w:rsidRDefault="00621F24" w:rsidP="00967F65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ENERGETIKO: </w:t>
      </w:r>
    </w:p>
    <w:p w14:paraId="6027FC73" w14:textId="3ACBE71A" w:rsidR="00621F24" w:rsidRPr="00C129AB" w:rsidRDefault="00AE20D7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621F24" w:rsidRPr="00C129AB">
        <w:rPr>
          <w:sz w:val="20"/>
          <w:szCs w:val="20"/>
        </w:rPr>
        <w:t>Vlado</w:t>
      </w:r>
      <w:r w:rsidR="00C129AB" w:rsidRPr="00C129AB">
        <w:rPr>
          <w:b/>
          <w:bCs/>
          <w:sz w:val="20"/>
          <w:szCs w:val="20"/>
        </w:rPr>
        <w:t xml:space="preserve"> FRAS</w:t>
      </w:r>
      <w:r w:rsidR="00621F24" w:rsidRPr="00C129AB">
        <w:rPr>
          <w:sz w:val="20"/>
          <w:szCs w:val="20"/>
        </w:rPr>
        <w:t xml:space="preserve">, inšpektor III </w:t>
      </w:r>
    </w:p>
    <w:p w14:paraId="6A21FE7D" w14:textId="226FD9DF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Jože</w:t>
      </w:r>
      <w:r w:rsidR="00C129AB" w:rsidRPr="00C129AB">
        <w:rPr>
          <w:b/>
          <w:bCs/>
          <w:sz w:val="20"/>
          <w:szCs w:val="20"/>
        </w:rPr>
        <w:t xml:space="preserve"> KALŠEK</w:t>
      </w:r>
      <w:r w:rsidRPr="00C129AB">
        <w:rPr>
          <w:sz w:val="20"/>
          <w:szCs w:val="20"/>
        </w:rPr>
        <w:t xml:space="preserve">, inšpektor II </w:t>
      </w:r>
    </w:p>
    <w:p w14:paraId="3E071434" w14:textId="78B311FA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Miran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ŠTURM</w:t>
      </w:r>
      <w:r w:rsidRPr="00C129AB">
        <w:rPr>
          <w:sz w:val="20"/>
          <w:szCs w:val="20"/>
        </w:rPr>
        <w:t>, inšpektor svetnik</w:t>
      </w:r>
    </w:p>
    <w:p w14:paraId="310C402F" w14:textId="77777777" w:rsidR="00621F24" w:rsidRDefault="00621F24" w:rsidP="0059232E">
      <w:pPr>
        <w:jc w:val="both"/>
      </w:pPr>
    </w:p>
    <w:p w14:paraId="3ED2A673" w14:textId="13ECEF90" w:rsidR="00621F24" w:rsidRDefault="002B17AC" w:rsidP="0059232E">
      <w:pPr>
        <w:jc w:val="both"/>
      </w:pPr>
      <w:r>
        <w:t xml:space="preserve">URADNE OSEBE, POOBLAŠČENE ZA OPRAVLJANJE DEJANJ V UPRAVNIH POSTOPKIH DO IZDAJE ODLOČBE </w:t>
      </w:r>
    </w:p>
    <w:p w14:paraId="1B0ED982" w14:textId="0EB50394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Tjaša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MLAKAR</w:t>
      </w:r>
      <w:r w:rsidRPr="00C129AB">
        <w:rPr>
          <w:sz w:val="20"/>
          <w:szCs w:val="20"/>
        </w:rPr>
        <w:t xml:space="preserve">, svetovalec </w:t>
      </w:r>
    </w:p>
    <w:p w14:paraId="697899E9" w14:textId="243B33D0" w:rsidR="00621F24" w:rsidRDefault="00621F24" w:rsidP="0059232E">
      <w:pPr>
        <w:jc w:val="both"/>
      </w:pPr>
    </w:p>
    <w:p w14:paraId="0E3F8B5B" w14:textId="77777777" w:rsidR="00680018" w:rsidRDefault="00680018" w:rsidP="0059232E">
      <w:pPr>
        <w:jc w:val="both"/>
      </w:pPr>
    </w:p>
    <w:p w14:paraId="16D70670" w14:textId="17F1AB9B" w:rsidR="00621F24" w:rsidRPr="00680018" w:rsidRDefault="002B17AC" w:rsidP="00680018">
      <w:pPr>
        <w:jc w:val="both"/>
        <w:rPr>
          <w:b/>
          <w:sz w:val="22"/>
          <w:szCs w:val="22"/>
          <w:u w:val="single"/>
        </w:rPr>
      </w:pPr>
      <w:bookmarkStart w:id="7" w:name="_Hlk147840172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Maribor,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Dravograd, </w:t>
      </w:r>
      <w:proofErr w:type="spellStart"/>
      <w:r w:rsidRPr="00680018">
        <w:rPr>
          <w:b/>
          <w:sz w:val="22"/>
          <w:szCs w:val="22"/>
          <w:u w:val="single"/>
        </w:rPr>
        <w:t>Meža</w:t>
      </w:r>
      <w:proofErr w:type="spellEnd"/>
      <w:r w:rsidRPr="00680018">
        <w:rPr>
          <w:b/>
          <w:sz w:val="22"/>
          <w:szCs w:val="22"/>
          <w:u w:val="single"/>
        </w:rPr>
        <w:t xml:space="preserve"> 10, 2370 Dravograd </w:t>
      </w:r>
    </w:p>
    <w:p w14:paraId="2D510AB0" w14:textId="77777777" w:rsidR="00967F65" w:rsidRDefault="00967F65" w:rsidP="0059232E">
      <w:pPr>
        <w:jc w:val="both"/>
      </w:pPr>
    </w:p>
    <w:p w14:paraId="7B0ED074" w14:textId="77777777" w:rsidR="00621F24" w:rsidRDefault="002B17AC" w:rsidP="00680018">
      <w:pPr>
        <w:ind w:left="357"/>
        <w:jc w:val="both"/>
      </w:pPr>
      <w:r>
        <w:t xml:space="preserve">URADNE OSEBE, POOBLAŠČENE ZA ODLOČANJE V UPRAVNIH POSTOPKIH </w:t>
      </w:r>
    </w:p>
    <w:p w14:paraId="3438C9FC" w14:textId="77777777" w:rsidR="00621F24" w:rsidRPr="00967F65" w:rsidRDefault="002B17AC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5FF62D9B" w14:textId="57F5412C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Marjetka</w:t>
      </w:r>
      <w:r w:rsidR="00967F65" w:rsidRPr="00967F65">
        <w:rPr>
          <w:sz w:val="20"/>
          <w:szCs w:val="20"/>
        </w:rPr>
        <w:t xml:space="preserve"> </w:t>
      </w:r>
      <w:r w:rsidR="00967F65" w:rsidRPr="00967F65">
        <w:rPr>
          <w:b/>
          <w:bCs/>
          <w:sz w:val="20"/>
          <w:szCs w:val="20"/>
        </w:rPr>
        <w:t>PEČNIK</w:t>
      </w:r>
      <w:r w:rsidRPr="00967F65">
        <w:rPr>
          <w:sz w:val="20"/>
          <w:szCs w:val="20"/>
        </w:rPr>
        <w:t xml:space="preserve">, inšpektor svetnik </w:t>
      </w:r>
    </w:p>
    <w:p w14:paraId="6EDFAA87" w14:textId="358D4280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Marijana</w:t>
      </w:r>
      <w:r w:rsidR="00967F65" w:rsidRPr="00967F65">
        <w:rPr>
          <w:b/>
          <w:bCs/>
          <w:sz w:val="20"/>
          <w:szCs w:val="20"/>
        </w:rPr>
        <w:t xml:space="preserve"> POBERŽNIK</w:t>
      </w:r>
      <w:r w:rsidRPr="00967F65">
        <w:rPr>
          <w:sz w:val="20"/>
          <w:szCs w:val="20"/>
        </w:rPr>
        <w:t xml:space="preserve">, inšpektor svetnik </w:t>
      </w:r>
    </w:p>
    <w:bookmarkEnd w:id="6"/>
    <w:bookmarkEnd w:id="7"/>
    <w:p w14:paraId="66404BB4" w14:textId="36D1DEE7" w:rsidR="00621F24" w:rsidRDefault="00621F24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2C610A47" w14:textId="77777777" w:rsidR="00680018" w:rsidRDefault="00680018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4D0550C6" w14:textId="77777777" w:rsidR="00967F65" w:rsidRPr="00680018" w:rsidRDefault="00967F65" w:rsidP="00680018">
      <w:pPr>
        <w:jc w:val="both"/>
        <w:rPr>
          <w:b/>
          <w:sz w:val="22"/>
          <w:szCs w:val="22"/>
          <w:u w:val="single"/>
        </w:rPr>
      </w:pPr>
      <w:bookmarkStart w:id="8" w:name="_Hlk147840024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</w:t>
      </w:r>
      <w:proofErr w:type="spellStart"/>
      <w:r w:rsidRPr="00680018">
        <w:rPr>
          <w:b/>
          <w:sz w:val="22"/>
          <w:szCs w:val="22"/>
          <w:u w:val="single"/>
        </w:rPr>
        <w:t>Murska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Sobota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Trg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zmage</w:t>
      </w:r>
      <w:proofErr w:type="spellEnd"/>
      <w:r w:rsidRPr="00680018">
        <w:rPr>
          <w:b/>
          <w:sz w:val="22"/>
          <w:szCs w:val="22"/>
          <w:u w:val="single"/>
        </w:rPr>
        <w:t xml:space="preserve"> 7, 9000 Murska Sobota </w:t>
      </w:r>
    </w:p>
    <w:p w14:paraId="5D77052B" w14:textId="77777777" w:rsidR="00967F65" w:rsidRDefault="00967F65" w:rsidP="00967F65">
      <w:pPr>
        <w:tabs>
          <w:tab w:val="left" w:pos="567"/>
        </w:tabs>
        <w:ind w:left="720"/>
        <w:jc w:val="both"/>
      </w:pPr>
    </w:p>
    <w:p w14:paraId="2CEDA1C3" w14:textId="77777777" w:rsidR="00967F65" w:rsidRDefault="00967F65" w:rsidP="00967F65">
      <w:pPr>
        <w:tabs>
          <w:tab w:val="left" w:pos="567"/>
        </w:tabs>
        <w:ind w:left="720"/>
        <w:jc w:val="both"/>
      </w:pPr>
      <w:r>
        <w:t xml:space="preserve">URADNE OSEBE, POOBLAŠČENE ZA ODLOČANJE V UPRAVNIH POSTOPKIH </w:t>
      </w:r>
    </w:p>
    <w:p w14:paraId="35D4DA63" w14:textId="529BE535" w:rsidR="00967F65" w:rsidRPr="00967F65" w:rsidRDefault="00967F65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1D8DA14C" w14:textId="61B603F5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Romana </w:t>
      </w:r>
      <w:r w:rsidRPr="00967F65">
        <w:rPr>
          <w:b/>
          <w:bCs/>
          <w:sz w:val="20"/>
          <w:szCs w:val="20"/>
        </w:rPr>
        <w:t>ŠUMAK</w:t>
      </w:r>
      <w:r w:rsidRPr="00967F6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vodja OE, </w:t>
      </w:r>
      <w:r w:rsidRPr="00967F65">
        <w:rPr>
          <w:sz w:val="20"/>
          <w:szCs w:val="20"/>
        </w:rPr>
        <w:t>inšpektor svetnik</w:t>
      </w:r>
    </w:p>
    <w:p w14:paraId="6BBAA599" w14:textId="0073ACB6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Marjan</w:t>
      </w:r>
      <w:r w:rsidRPr="00967F65">
        <w:rPr>
          <w:b/>
          <w:bCs/>
          <w:sz w:val="20"/>
          <w:szCs w:val="20"/>
        </w:rPr>
        <w:t xml:space="preserve"> DRAVEC</w:t>
      </w:r>
      <w:r w:rsidRPr="00967F65">
        <w:rPr>
          <w:sz w:val="20"/>
          <w:szCs w:val="20"/>
        </w:rPr>
        <w:t xml:space="preserve">, inšpektor svetnik </w:t>
      </w:r>
    </w:p>
    <w:p w14:paraId="46E84C2E" w14:textId="571C33B3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Darinka</w:t>
      </w:r>
      <w:r w:rsidRPr="00967F65">
        <w:rPr>
          <w:b/>
          <w:bCs/>
          <w:sz w:val="20"/>
          <w:szCs w:val="20"/>
        </w:rPr>
        <w:t xml:space="preserve"> KUPRIVEC</w:t>
      </w:r>
      <w:r w:rsidRPr="00967F65">
        <w:rPr>
          <w:sz w:val="20"/>
          <w:szCs w:val="20"/>
        </w:rPr>
        <w:t xml:space="preserve">, inšpektor svetnik </w:t>
      </w:r>
    </w:p>
    <w:p w14:paraId="045FB621" w14:textId="77777777" w:rsidR="00967F65" w:rsidRDefault="00967F65" w:rsidP="00967F65">
      <w:pPr>
        <w:tabs>
          <w:tab w:val="left" w:pos="567"/>
        </w:tabs>
        <w:ind w:left="720"/>
        <w:jc w:val="both"/>
      </w:pPr>
      <w:r w:rsidRPr="00967F65">
        <w:rPr>
          <w:b/>
          <w:bCs/>
        </w:rPr>
        <w:t>INŠPEKTOR ZA ENERGIJO</w:t>
      </w:r>
      <w:r>
        <w:t xml:space="preserve">: </w:t>
      </w:r>
    </w:p>
    <w:p w14:paraId="3D4C5FD5" w14:textId="47E17444" w:rsidR="00967F65" w:rsidRPr="00967F65" w:rsidRDefault="009C1464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Jože </w:t>
      </w:r>
      <w:r w:rsidR="00967F65" w:rsidRPr="009C1464">
        <w:rPr>
          <w:b/>
          <w:bCs/>
          <w:sz w:val="20"/>
          <w:szCs w:val="20"/>
        </w:rPr>
        <w:t>SEKOLOVNIK</w:t>
      </w:r>
      <w:r w:rsidR="00967F65" w:rsidRPr="00967F65">
        <w:rPr>
          <w:sz w:val="20"/>
          <w:szCs w:val="20"/>
        </w:rPr>
        <w:t>, inšpektor svetnik</w:t>
      </w:r>
    </w:p>
    <w:p w14:paraId="158F80C9" w14:textId="294BB86E" w:rsidR="00967F65" w:rsidRPr="001F621A" w:rsidRDefault="001F621A" w:rsidP="00967F65">
      <w:pPr>
        <w:tabs>
          <w:tab w:val="left" w:pos="567"/>
        </w:tabs>
        <w:ind w:left="720"/>
        <w:jc w:val="both"/>
        <w:rPr>
          <w:b/>
          <w:bCs/>
        </w:rPr>
      </w:pPr>
      <w:r w:rsidRPr="001F621A">
        <w:rPr>
          <w:b/>
          <w:bCs/>
        </w:rPr>
        <w:t>INSPEKTOR ZA JAVNI POTNIŠKI PROMET</w:t>
      </w:r>
    </w:p>
    <w:p w14:paraId="16C9EE99" w14:textId="4939E335" w:rsidR="001F621A" w:rsidRPr="00967F65" w:rsidRDefault="001F621A" w:rsidP="001F621A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Janko </w:t>
      </w:r>
      <w:r w:rsidRPr="001F621A">
        <w:rPr>
          <w:b/>
          <w:bCs/>
          <w:sz w:val="20"/>
          <w:szCs w:val="20"/>
        </w:rPr>
        <w:t>KOSI</w:t>
      </w:r>
      <w:r w:rsidRPr="00967F65">
        <w:rPr>
          <w:sz w:val="20"/>
          <w:szCs w:val="20"/>
        </w:rPr>
        <w:t xml:space="preserve">, inšpektor </w:t>
      </w:r>
      <w:r>
        <w:rPr>
          <w:sz w:val="20"/>
          <w:szCs w:val="20"/>
        </w:rPr>
        <w:t xml:space="preserve">višji </w:t>
      </w:r>
      <w:r w:rsidRPr="00967F65">
        <w:rPr>
          <w:sz w:val="20"/>
          <w:szCs w:val="20"/>
        </w:rPr>
        <w:t>svetnik</w:t>
      </w:r>
    </w:p>
    <w:p w14:paraId="66A3B259" w14:textId="77777777" w:rsidR="001F621A" w:rsidRDefault="001F621A" w:rsidP="00967F65">
      <w:pPr>
        <w:tabs>
          <w:tab w:val="left" w:pos="567"/>
        </w:tabs>
        <w:ind w:left="720"/>
        <w:jc w:val="both"/>
      </w:pPr>
    </w:p>
    <w:p w14:paraId="6B3D9D92" w14:textId="77777777" w:rsidR="00967F65" w:rsidRDefault="00967F65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23275FB5" w14:textId="13E80D44" w:rsidR="00967F65" w:rsidRDefault="00967F65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Boris </w:t>
      </w:r>
      <w:r w:rsidRPr="00201F61">
        <w:rPr>
          <w:b/>
          <w:bCs/>
          <w:sz w:val="20"/>
          <w:szCs w:val="20"/>
        </w:rPr>
        <w:t>SENGER</w:t>
      </w:r>
      <w:r w:rsidRPr="00967F65">
        <w:rPr>
          <w:sz w:val="20"/>
          <w:szCs w:val="20"/>
        </w:rPr>
        <w:t xml:space="preserve">, nadzornik I </w:t>
      </w:r>
    </w:p>
    <w:bookmarkEnd w:id="8"/>
    <w:p w14:paraId="535407EE" w14:textId="2E58EFEB" w:rsidR="00754619" w:rsidRDefault="00754619" w:rsidP="00754619">
      <w:pPr>
        <w:tabs>
          <w:tab w:val="left" w:pos="567"/>
        </w:tabs>
        <w:ind w:left="717"/>
        <w:rPr>
          <w:szCs w:val="20"/>
        </w:rPr>
      </w:pPr>
    </w:p>
    <w:p w14:paraId="694E3425" w14:textId="4EFAC8C4" w:rsidR="009B0655" w:rsidRDefault="009B0655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9" w:name="_Hlk147840081"/>
    </w:p>
    <w:p w14:paraId="5A6D6EDE" w14:textId="7512B24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OE Novo mesto,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Defranceschijeva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ul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. 1, 8000 Novo mesto </w:t>
      </w:r>
    </w:p>
    <w:p w14:paraId="0989954E" w14:textId="77777777" w:rsidR="00754619" w:rsidRPr="00156AFB" w:rsidRDefault="00754619" w:rsidP="00754619">
      <w:pPr>
        <w:tabs>
          <w:tab w:val="left" w:pos="567"/>
        </w:tabs>
        <w:rPr>
          <w:lang w:val="it-IT"/>
        </w:rPr>
      </w:pPr>
    </w:p>
    <w:p w14:paraId="15E49B5B" w14:textId="77777777" w:rsidR="00754619" w:rsidRPr="00156AFB" w:rsidRDefault="00754619" w:rsidP="00680018">
      <w:pPr>
        <w:tabs>
          <w:tab w:val="left" w:pos="567"/>
        </w:tabs>
        <w:ind w:left="357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POSTOPKIH: </w:t>
      </w:r>
    </w:p>
    <w:p w14:paraId="49FB622E" w14:textId="77777777" w:rsidR="005122CD" w:rsidRPr="00156AFB" w:rsidRDefault="005122CD" w:rsidP="00754619">
      <w:pPr>
        <w:tabs>
          <w:tab w:val="left" w:pos="567"/>
        </w:tabs>
        <w:ind w:left="567"/>
        <w:rPr>
          <w:b/>
          <w:bCs/>
          <w:lang w:val="it-IT"/>
        </w:rPr>
      </w:pPr>
    </w:p>
    <w:p w14:paraId="41E91FB3" w14:textId="67DAA511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OKOLJE: </w:t>
      </w:r>
    </w:p>
    <w:p w14:paraId="69AC690E" w14:textId="2E6F9F31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Mojca</w:t>
      </w:r>
      <w:r w:rsidRPr="00754619">
        <w:rPr>
          <w:b/>
          <w:bCs/>
          <w:sz w:val="20"/>
          <w:szCs w:val="20"/>
        </w:rPr>
        <w:t xml:space="preserve"> KRIŽE</w:t>
      </w:r>
      <w:r w:rsidRPr="00754619">
        <w:rPr>
          <w:sz w:val="20"/>
          <w:szCs w:val="20"/>
        </w:rPr>
        <w:t>, vodja OE</w:t>
      </w:r>
      <w:r w:rsidR="009C1464">
        <w:rPr>
          <w:sz w:val="20"/>
          <w:szCs w:val="20"/>
        </w:rPr>
        <w:t>,</w:t>
      </w:r>
      <w:r w:rsidRPr="00754619">
        <w:rPr>
          <w:sz w:val="20"/>
          <w:szCs w:val="20"/>
        </w:rPr>
        <w:t xml:space="preserve"> inšpektor I, po pooblastilu </w:t>
      </w:r>
    </w:p>
    <w:p w14:paraId="57F235FE" w14:textId="0DF696AF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Andreja</w:t>
      </w:r>
      <w:r w:rsidRPr="00754619">
        <w:rPr>
          <w:b/>
          <w:bCs/>
          <w:sz w:val="20"/>
          <w:szCs w:val="20"/>
        </w:rPr>
        <w:t xml:space="preserve"> KRAMAR</w:t>
      </w:r>
      <w:r w:rsidRPr="00754619">
        <w:rPr>
          <w:sz w:val="20"/>
          <w:szCs w:val="20"/>
        </w:rPr>
        <w:t xml:space="preserve">, inšpektor svetnik </w:t>
      </w:r>
    </w:p>
    <w:p w14:paraId="6E2E1930" w14:textId="3D921886" w:rsidR="00B22676" w:rsidRPr="00754619" w:rsidRDefault="00B22676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Andreja </w:t>
      </w:r>
      <w:r w:rsidRPr="00D81F1B">
        <w:rPr>
          <w:b/>
          <w:bCs/>
          <w:sz w:val="20"/>
          <w:szCs w:val="20"/>
        </w:rPr>
        <w:t>SINTIČ</w:t>
      </w:r>
      <w:r>
        <w:rPr>
          <w:sz w:val="20"/>
          <w:szCs w:val="20"/>
        </w:rPr>
        <w:t>, inšpektor I</w:t>
      </w:r>
      <w:r w:rsidR="003D2345">
        <w:rPr>
          <w:sz w:val="20"/>
          <w:szCs w:val="20"/>
        </w:rPr>
        <w:t>I</w:t>
      </w:r>
      <w:r>
        <w:rPr>
          <w:sz w:val="20"/>
          <w:szCs w:val="20"/>
        </w:rPr>
        <w:t>I</w:t>
      </w:r>
    </w:p>
    <w:p w14:paraId="3DBC87B3" w14:textId="77777777" w:rsidR="00754619" w:rsidRDefault="00754619" w:rsidP="00754619">
      <w:pPr>
        <w:tabs>
          <w:tab w:val="left" w:pos="567"/>
        </w:tabs>
      </w:pPr>
    </w:p>
    <w:p w14:paraId="6FC4A9F0" w14:textId="77777777" w:rsidR="00153EBC" w:rsidRDefault="00153EBC" w:rsidP="00680018">
      <w:pPr>
        <w:ind w:left="357"/>
        <w:jc w:val="both"/>
      </w:pPr>
    </w:p>
    <w:p w14:paraId="1FD89092" w14:textId="1626F654" w:rsidR="00754619" w:rsidRDefault="00754619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56A4A904" w14:textId="2E0A4C5F" w:rsidR="00754619" w:rsidRPr="003B4213" w:rsidRDefault="00A76314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706B7E">
        <w:rPr>
          <w:sz w:val="20"/>
          <w:szCs w:val="20"/>
        </w:rPr>
        <w:t>Bernard</w:t>
      </w:r>
      <w:r w:rsidRPr="003B4213">
        <w:rPr>
          <w:b/>
          <w:bCs/>
          <w:sz w:val="20"/>
          <w:szCs w:val="20"/>
        </w:rPr>
        <w:t xml:space="preserve"> </w:t>
      </w:r>
      <w:r w:rsidR="00706B7E">
        <w:rPr>
          <w:b/>
          <w:bCs/>
          <w:sz w:val="20"/>
          <w:szCs w:val="20"/>
        </w:rPr>
        <w:t>TISOVEC</w:t>
      </w:r>
      <w:r w:rsidR="00754619" w:rsidRPr="003B4213">
        <w:rPr>
          <w:sz w:val="20"/>
          <w:szCs w:val="20"/>
        </w:rPr>
        <w:t xml:space="preserve">, </w:t>
      </w:r>
      <w:r w:rsidRPr="003B4213">
        <w:rPr>
          <w:sz w:val="20"/>
          <w:szCs w:val="20"/>
        </w:rPr>
        <w:t xml:space="preserve">višji </w:t>
      </w:r>
      <w:r w:rsidR="00754619" w:rsidRPr="003B4213">
        <w:rPr>
          <w:sz w:val="20"/>
          <w:szCs w:val="20"/>
        </w:rPr>
        <w:t xml:space="preserve">nadzornik I </w:t>
      </w:r>
    </w:p>
    <w:p w14:paraId="1D2BC625" w14:textId="6A919C89" w:rsidR="00754619" w:rsidRDefault="00754619" w:rsidP="00754619">
      <w:pPr>
        <w:tabs>
          <w:tab w:val="left" w:pos="567"/>
        </w:tabs>
      </w:pPr>
    </w:p>
    <w:p w14:paraId="6F2F2A61" w14:textId="77777777" w:rsidR="00620100" w:rsidRDefault="00620100" w:rsidP="00754619">
      <w:pPr>
        <w:tabs>
          <w:tab w:val="left" w:pos="567"/>
        </w:tabs>
      </w:pPr>
    </w:p>
    <w:p w14:paraId="1A8AEE49" w14:textId="77777777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Pr="00680018">
        <w:rPr>
          <w:b/>
          <w:sz w:val="22"/>
          <w:szCs w:val="22"/>
          <w:u w:val="single"/>
        </w:rPr>
        <w:t>energijo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Kanižarica</w:t>
      </w:r>
      <w:proofErr w:type="spellEnd"/>
      <w:r w:rsidRPr="00680018">
        <w:rPr>
          <w:b/>
          <w:sz w:val="22"/>
          <w:szCs w:val="22"/>
          <w:u w:val="single"/>
        </w:rPr>
        <w:t xml:space="preserve"> 1, 8340 </w:t>
      </w:r>
      <w:proofErr w:type="spellStart"/>
      <w:r w:rsidRPr="00680018">
        <w:rPr>
          <w:b/>
          <w:sz w:val="22"/>
          <w:szCs w:val="22"/>
          <w:u w:val="single"/>
        </w:rPr>
        <w:t>Črnomelj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13DDAB33" w14:textId="77777777" w:rsidR="00754619" w:rsidRDefault="00754619" w:rsidP="00754619">
      <w:pPr>
        <w:tabs>
          <w:tab w:val="left" w:pos="567"/>
        </w:tabs>
      </w:pPr>
    </w:p>
    <w:p w14:paraId="1CC95641" w14:textId="287461EE" w:rsidR="00754619" w:rsidRDefault="00754619" w:rsidP="00680018">
      <w:pPr>
        <w:tabs>
          <w:tab w:val="left" w:pos="567"/>
        </w:tabs>
        <w:ind w:left="357"/>
      </w:pPr>
      <w:r>
        <w:t xml:space="preserve">URADNE OSEBE, POOBLAŠČENE ZA ODLOČANJE V UPRAVNIH POSTOPKIH </w:t>
      </w:r>
    </w:p>
    <w:p w14:paraId="2F6798D7" w14:textId="39FD7ECC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ENERGIJO: </w:t>
      </w:r>
    </w:p>
    <w:p w14:paraId="43B93C36" w14:textId="7AA6A10B" w:rsidR="00754619" w:rsidRPr="00754619" w:rsidRDefault="00754619" w:rsidP="00E446B4">
      <w:pPr>
        <w:pStyle w:val="Odstavekseznama"/>
        <w:numPr>
          <w:ilvl w:val="0"/>
          <w:numId w:val="7"/>
        </w:numPr>
        <w:spacing w:after="0"/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Janez</w:t>
      </w:r>
      <w:r w:rsidRPr="00754619">
        <w:rPr>
          <w:b/>
          <w:bCs/>
          <w:sz w:val="20"/>
          <w:szCs w:val="20"/>
        </w:rPr>
        <w:t xml:space="preserve"> BAHORIČ</w:t>
      </w:r>
      <w:r w:rsidRPr="00754619">
        <w:rPr>
          <w:sz w:val="20"/>
          <w:szCs w:val="20"/>
        </w:rPr>
        <w:t xml:space="preserve">, inšpektor I </w:t>
      </w:r>
    </w:p>
    <w:p w14:paraId="3C012D32" w14:textId="00A00EB7" w:rsidR="00754619" w:rsidRPr="00754619" w:rsidRDefault="00754619" w:rsidP="00E446B4">
      <w:pPr>
        <w:pStyle w:val="Odstavekseznama"/>
        <w:numPr>
          <w:ilvl w:val="0"/>
          <w:numId w:val="7"/>
        </w:numPr>
        <w:spacing w:after="0"/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 xml:space="preserve">Anton </w:t>
      </w:r>
      <w:r w:rsidRPr="00754619">
        <w:rPr>
          <w:b/>
          <w:bCs/>
          <w:sz w:val="20"/>
          <w:szCs w:val="20"/>
        </w:rPr>
        <w:t>STARC</w:t>
      </w:r>
      <w:r w:rsidRPr="00754619">
        <w:rPr>
          <w:sz w:val="20"/>
          <w:szCs w:val="20"/>
        </w:rPr>
        <w:t>, inšpektor</w:t>
      </w:r>
      <w:r>
        <w:t xml:space="preserve"> I</w:t>
      </w:r>
    </w:p>
    <w:bookmarkEnd w:id="9"/>
    <w:p w14:paraId="168DDF54" w14:textId="58B6EBAB" w:rsidR="006F09E0" w:rsidRDefault="006F09E0" w:rsidP="0059232E">
      <w:pPr>
        <w:jc w:val="both"/>
        <w:rPr>
          <w:rFonts w:cs="Arial"/>
          <w:szCs w:val="20"/>
          <w:lang w:val="sl-SI"/>
        </w:rPr>
      </w:pPr>
    </w:p>
    <w:p w14:paraId="7C7BEC23" w14:textId="77777777" w:rsidR="00680018" w:rsidRDefault="00680018" w:rsidP="0059232E">
      <w:pPr>
        <w:jc w:val="both"/>
        <w:rPr>
          <w:rFonts w:cs="Arial"/>
          <w:szCs w:val="20"/>
          <w:lang w:val="sl-SI"/>
        </w:rPr>
      </w:pPr>
    </w:p>
    <w:p w14:paraId="168E780B" w14:textId="7777777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Območna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enota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Koper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Piranska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cesta 2, 6000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Koper</w:t>
      </w:r>
      <w:proofErr w:type="spellEnd"/>
    </w:p>
    <w:p w14:paraId="5B6F1BB7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50871C83" w14:textId="0D9052C3" w:rsidR="00754619" w:rsidRPr="00201F61" w:rsidRDefault="00754619" w:rsidP="00680018">
      <w:pPr>
        <w:ind w:left="357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 xml:space="preserve">URADNE </w:t>
      </w:r>
      <w:r w:rsidR="00201F61" w:rsidRPr="00201F61">
        <w:rPr>
          <w:rFonts w:cs="Arial"/>
          <w:bCs/>
          <w:szCs w:val="20"/>
          <w:lang w:val="it-IT"/>
        </w:rPr>
        <w:t>O</w:t>
      </w:r>
      <w:r w:rsidRPr="00201F61">
        <w:rPr>
          <w:rFonts w:cs="Arial"/>
          <w:bCs/>
          <w:szCs w:val="20"/>
          <w:lang w:val="it-IT"/>
        </w:rPr>
        <w:t>SEBE, POOBLAŠČENE ZA ODLOČANJE V UPRAVNIH POSTOPKIH</w:t>
      </w:r>
    </w:p>
    <w:p w14:paraId="5DB8CC14" w14:textId="73DFF387" w:rsidR="00754619" w:rsidRPr="00201F61" w:rsidRDefault="00201F61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 xml:space="preserve">Sergij </w:t>
      </w:r>
      <w:r w:rsidRPr="00201F61">
        <w:rPr>
          <w:b/>
          <w:bCs/>
          <w:sz w:val="20"/>
          <w:szCs w:val="20"/>
        </w:rPr>
        <w:t>DAOLIO</w:t>
      </w:r>
      <w:r w:rsidRPr="00201F61">
        <w:rPr>
          <w:sz w:val="20"/>
          <w:szCs w:val="20"/>
        </w:rPr>
        <w:t xml:space="preserve">, sekretar </w:t>
      </w:r>
    </w:p>
    <w:p w14:paraId="07548997" w14:textId="77777777" w:rsidR="00754619" w:rsidRPr="005E0DF4" w:rsidRDefault="00754619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>INŠPEKTORJI ZA OKOLJE:</w:t>
      </w:r>
    </w:p>
    <w:p w14:paraId="46EE7383" w14:textId="0720CCF4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Danilo</w:t>
      </w:r>
      <w:r w:rsidR="00201F61" w:rsidRPr="00201F61">
        <w:rPr>
          <w:b/>
          <w:bCs/>
          <w:sz w:val="20"/>
          <w:szCs w:val="20"/>
        </w:rPr>
        <w:t xml:space="preserve"> HORVAT</w:t>
      </w:r>
      <w:r w:rsidRPr="00201F61">
        <w:rPr>
          <w:sz w:val="20"/>
          <w:szCs w:val="20"/>
        </w:rPr>
        <w:t>, vodja OE, inšpektor I, po pooblastilu</w:t>
      </w:r>
    </w:p>
    <w:p w14:paraId="17394010" w14:textId="6052A497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Živa</w:t>
      </w:r>
      <w:r w:rsidR="00201F61" w:rsidRPr="00201F61">
        <w:rPr>
          <w:b/>
          <w:bCs/>
          <w:sz w:val="20"/>
          <w:szCs w:val="20"/>
        </w:rPr>
        <w:t xml:space="preserve"> BOŽIČ</w:t>
      </w:r>
      <w:r w:rsidRPr="00201F61">
        <w:rPr>
          <w:sz w:val="20"/>
          <w:szCs w:val="20"/>
        </w:rPr>
        <w:t xml:space="preserve">, inšpektorica III  </w:t>
      </w:r>
    </w:p>
    <w:p w14:paraId="0A5B5CAA" w14:textId="140080F6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Igor</w:t>
      </w:r>
      <w:r w:rsidR="00201F61" w:rsidRPr="00201F61">
        <w:rPr>
          <w:b/>
          <w:bCs/>
          <w:sz w:val="20"/>
          <w:szCs w:val="20"/>
        </w:rPr>
        <w:t xml:space="preserve"> ERZETIČ</w:t>
      </w:r>
      <w:r w:rsidRPr="00201F61">
        <w:rPr>
          <w:sz w:val="20"/>
          <w:szCs w:val="20"/>
        </w:rPr>
        <w:t xml:space="preserve">, inšpektor II  </w:t>
      </w:r>
    </w:p>
    <w:p w14:paraId="3F2BA67E" w14:textId="24ECCB62" w:rsidR="00D81F1B" w:rsidRDefault="00D81F1B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Robert </w:t>
      </w:r>
      <w:r w:rsidRPr="00E446B4">
        <w:rPr>
          <w:b/>
          <w:bCs/>
          <w:sz w:val="20"/>
          <w:szCs w:val="20"/>
        </w:rPr>
        <w:t>KLUN</w:t>
      </w:r>
      <w:r>
        <w:rPr>
          <w:sz w:val="20"/>
          <w:szCs w:val="20"/>
        </w:rPr>
        <w:t xml:space="preserve">, </w:t>
      </w:r>
      <w:r w:rsidR="00927339">
        <w:rPr>
          <w:sz w:val="20"/>
          <w:szCs w:val="20"/>
        </w:rPr>
        <w:t>in</w:t>
      </w:r>
      <w:r w:rsidR="00914A15">
        <w:rPr>
          <w:sz w:val="20"/>
          <w:szCs w:val="20"/>
        </w:rPr>
        <w:t>špektor I</w:t>
      </w:r>
    </w:p>
    <w:p w14:paraId="6DFE97BC" w14:textId="19C1E99B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David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PRIMC</w:t>
      </w:r>
      <w:r w:rsidRPr="00201F61">
        <w:rPr>
          <w:sz w:val="20"/>
          <w:szCs w:val="20"/>
        </w:rPr>
        <w:t>, inšpektor III</w:t>
      </w:r>
    </w:p>
    <w:p w14:paraId="24F0B21E" w14:textId="5BD2ED54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04D50AE1" w14:textId="1AA69E42" w:rsidR="00201F61" w:rsidRPr="00201F61" w:rsidRDefault="00201F61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Benjamin</w:t>
      </w:r>
      <w:r w:rsidRPr="00201F61">
        <w:rPr>
          <w:b/>
          <w:bCs/>
          <w:sz w:val="20"/>
          <w:szCs w:val="20"/>
        </w:rPr>
        <w:t xml:space="preserve"> RAŽEM</w:t>
      </w:r>
      <w:r w:rsidRPr="00201F61">
        <w:rPr>
          <w:sz w:val="20"/>
          <w:szCs w:val="20"/>
        </w:rPr>
        <w:t xml:space="preserve">, inšpektor svetnik </w:t>
      </w:r>
    </w:p>
    <w:p w14:paraId="0C1FE353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1A528D16" w14:textId="5BF28E0A" w:rsidR="00754619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>URADNE OSEBE, POOBLAŠČENE ZA VODENJE UPRAVNIH POSTOPKOV DO IZDAJE     ODLOČBE</w:t>
      </w:r>
    </w:p>
    <w:p w14:paraId="61D3C2FF" w14:textId="1378B8F1" w:rsidR="00754619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Mitja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MARUŽIN</w:t>
      </w:r>
      <w:r w:rsidRPr="00201F61">
        <w:rPr>
          <w:sz w:val="20"/>
          <w:szCs w:val="20"/>
        </w:rPr>
        <w:t xml:space="preserve">, svetovalec </w:t>
      </w:r>
    </w:p>
    <w:p w14:paraId="195BA834" w14:textId="5573AD2C" w:rsidR="00680018" w:rsidRDefault="00680018" w:rsidP="00680018">
      <w:pPr>
        <w:ind w:left="1077"/>
        <w:rPr>
          <w:szCs w:val="20"/>
        </w:rPr>
      </w:pPr>
    </w:p>
    <w:p w14:paraId="51C74714" w14:textId="77777777" w:rsidR="00680018" w:rsidRPr="00680018" w:rsidRDefault="00680018" w:rsidP="00680018">
      <w:pPr>
        <w:ind w:left="1077"/>
        <w:rPr>
          <w:szCs w:val="20"/>
        </w:rPr>
      </w:pPr>
    </w:p>
    <w:p w14:paraId="13EC9365" w14:textId="5135ECC0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bookmarkStart w:id="10" w:name="_Hlk147828427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Območna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enota</w:t>
      </w:r>
      <w:proofErr w:type="spellEnd"/>
      <w:r w:rsidRPr="00680018">
        <w:rPr>
          <w:b/>
          <w:sz w:val="22"/>
          <w:szCs w:val="22"/>
          <w:u w:val="single"/>
        </w:rPr>
        <w:t xml:space="preserve"> Koper,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Postojna, </w:t>
      </w:r>
      <w:proofErr w:type="spellStart"/>
      <w:r w:rsidRPr="00680018">
        <w:rPr>
          <w:b/>
          <w:sz w:val="22"/>
          <w:szCs w:val="22"/>
          <w:u w:val="single"/>
        </w:rPr>
        <w:t>Kolodvorska</w:t>
      </w:r>
      <w:proofErr w:type="spellEnd"/>
      <w:r w:rsidRPr="00680018">
        <w:rPr>
          <w:b/>
          <w:sz w:val="22"/>
          <w:szCs w:val="22"/>
          <w:u w:val="single"/>
        </w:rPr>
        <w:t xml:space="preserve"> 5a, 6230 Postojna</w:t>
      </w:r>
    </w:p>
    <w:p w14:paraId="128A91A8" w14:textId="77777777" w:rsidR="00754619" w:rsidRPr="00156AFB" w:rsidRDefault="00754619" w:rsidP="00754619">
      <w:pPr>
        <w:rPr>
          <w:rFonts w:cs="Arial"/>
          <w:szCs w:val="20"/>
        </w:rPr>
      </w:pPr>
    </w:p>
    <w:p w14:paraId="6902881C" w14:textId="4C5A882B" w:rsidR="00754619" w:rsidRPr="00156AFB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</w:rPr>
      </w:pPr>
      <w:r w:rsidRPr="00156AFB">
        <w:rPr>
          <w:rFonts w:cs="Arial"/>
          <w:bCs/>
          <w:szCs w:val="20"/>
        </w:rPr>
        <w:t>URADNE OSEBE, POOBLAŠČENE ZA ODLOČANJE V UPRAVNIH POSTOPKIH</w:t>
      </w:r>
    </w:p>
    <w:p w14:paraId="560FA7D5" w14:textId="77777777" w:rsidR="003B4213" w:rsidRDefault="003B4213" w:rsidP="00201F61">
      <w:pPr>
        <w:ind w:left="720"/>
        <w:rPr>
          <w:rFonts w:cs="Arial"/>
          <w:b/>
          <w:bCs/>
          <w:szCs w:val="20"/>
          <w:lang w:val="it-IT"/>
        </w:rPr>
      </w:pPr>
    </w:p>
    <w:p w14:paraId="55A9C8F8" w14:textId="4CBEFD7E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4C9C3477" w14:textId="5A6822B1" w:rsidR="005122CD" w:rsidRPr="00B64C34" w:rsidRDefault="00201F61" w:rsidP="006F062B">
      <w:pPr>
        <w:pStyle w:val="Odstavekseznama"/>
        <w:numPr>
          <w:ilvl w:val="0"/>
          <w:numId w:val="2"/>
        </w:numPr>
        <w:ind w:left="1361" w:hanging="284"/>
        <w:rPr>
          <w:szCs w:val="20"/>
        </w:rPr>
      </w:pPr>
      <w:r w:rsidRPr="00B64C34">
        <w:rPr>
          <w:sz w:val="20"/>
          <w:szCs w:val="20"/>
        </w:rPr>
        <w:t>mag. Darko</w:t>
      </w:r>
      <w:r w:rsidRPr="00B64C34">
        <w:rPr>
          <w:b/>
          <w:bCs/>
          <w:sz w:val="20"/>
          <w:szCs w:val="20"/>
        </w:rPr>
        <w:t xml:space="preserve"> MISLEJ</w:t>
      </w:r>
      <w:r w:rsidRPr="00B64C34">
        <w:rPr>
          <w:sz w:val="20"/>
          <w:szCs w:val="20"/>
        </w:rPr>
        <w:t xml:space="preserve">, inšpektor I </w:t>
      </w:r>
      <w:bookmarkEnd w:id="10"/>
    </w:p>
    <w:p w14:paraId="15A00DD6" w14:textId="31A68726" w:rsidR="00620100" w:rsidRPr="0020411A" w:rsidRDefault="00762C23" w:rsidP="00762C23">
      <w:pPr>
        <w:tabs>
          <w:tab w:val="left" w:pos="9072"/>
        </w:tabs>
        <w:ind w:left="5103"/>
        <w:rPr>
          <w:bCs/>
        </w:rPr>
      </w:pPr>
      <w:r>
        <w:rPr>
          <w:bCs/>
        </w:rPr>
        <w:tab/>
      </w:r>
      <w:r w:rsidR="00620100" w:rsidRPr="0020411A">
        <w:rPr>
          <w:bCs/>
        </w:rPr>
        <w:t>Mirana Omerzu</w:t>
      </w:r>
    </w:p>
    <w:p w14:paraId="5C591F60" w14:textId="143A55C8" w:rsidR="006F09E0" w:rsidRPr="006F09E0" w:rsidRDefault="00620100" w:rsidP="00762C23">
      <w:pPr>
        <w:tabs>
          <w:tab w:val="left" w:pos="9072"/>
        </w:tabs>
        <w:ind w:left="5103"/>
        <w:rPr>
          <w:rFonts w:cs="Arial"/>
          <w:szCs w:val="20"/>
          <w:lang w:val="sl-SI"/>
        </w:rPr>
      </w:pPr>
      <w:proofErr w:type="spellStart"/>
      <w:r w:rsidRPr="0020411A">
        <w:rPr>
          <w:bCs/>
        </w:rPr>
        <w:t>glavn</w:t>
      </w:r>
      <w:r w:rsidR="00715273">
        <w:rPr>
          <w:bCs/>
        </w:rPr>
        <w:t>a</w:t>
      </w:r>
      <w:proofErr w:type="spellEnd"/>
      <w:r w:rsidRPr="0020411A">
        <w:rPr>
          <w:bCs/>
        </w:rPr>
        <w:t xml:space="preserve"> </w:t>
      </w:r>
      <w:proofErr w:type="spellStart"/>
      <w:r w:rsidRPr="0020411A">
        <w:rPr>
          <w:bCs/>
        </w:rPr>
        <w:t>inšpektor</w:t>
      </w:r>
      <w:r w:rsidR="00715273">
        <w:rPr>
          <w:bCs/>
        </w:rPr>
        <w:t>ica</w:t>
      </w:r>
      <w:proofErr w:type="spellEnd"/>
    </w:p>
    <w:sectPr w:rsidR="006F09E0" w:rsidRPr="006F09E0" w:rsidSect="00783310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F4F1" w14:textId="77777777" w:rsidR="000E2BC2" w:rsidRDefault="000E2BC2">
      <w:r>
        <w:separator/>
      </w:r>
    </w:p>
  </w:endnote>
  <w:endnote w:type="continuationSeparator" w:id="0">
    <w:p w14:paraId="7DCF1E3D" w14:textId="77777777" w:rsidR="000E2BC2" w:rsidRDefault="000E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ED55" w14:textId="77777777" w:rsidR="000E2BC2" w:rsidRDefault="000E2BC2">
      <w:r>
        <w:separator/>
      </w:r>
    </w:p>
  </w:footnote>
  <w:footnote w:type="continuationSeparator" w:id="0">
    <w:p w14:paraId="71A7B223" w14:textId="77777777" w:rsidR="000E2BC2" w:rsidRDefault="000E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161A" w14:textId="77777777" w:rsidR="00762C23" w:rsidRPr="00357213" w:rsidRDefault="00762C23" w:rsidP="00762C23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1" w:name="_Hlk147828524"/>
    <w:bookmarkStart w:id="12" w:name="_Hlk147828525"/>
    <w:bookmarkStart w:id="13" w:name="_Hlk147829049"/>
    <w:bookmarkStart w:id="14" w:name="_Hlk147829050"/>
    <w:bookmarkStart w:id="15" w:name="_Hlk147829060"/>
    <w:bookmarkStart w:id="16" w:name="_Hlk147829061"/>
    <w:bookmarkStart w:id="17" w:name="_Hlk147829075"/>
    <w:bookmarkStart w:id="18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044B2C9E" wp14:editId="79207C4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B3F03" wp14:editId="25FD23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80A751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6C99A2E8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D0B98B6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20EE76D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77516E6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0A04E832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94C6EFF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1"/>
  <w:bookmarkEnd w:id="12"/>
  <w:bookmarkEnd w:id="13"/>
  <w:bookmarkEnd w:id="14"/>
  <w:bookmarkEnd w:id="15"/>
  <w:bookmarkEnd w:id="16"/>
  <w:bookmarkEnd w:id="17"/>
  <w:bookmarkEnd w:id="18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68A"/>
    <w:multiLevelType w:val="hybridMultilevel"/>
    <w:tmpl w:val="983CB194"/>
    <w:lvl w:ilvl="0" w:tplc="0B32F25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5706C"/>
    <w:multiLevelType w:val="hybridMultilevel"/>
    <w:tmpl w:val="73E4539E"/>
    <w:lvl w:ilvl="0" w:tplc="FF7AAFCA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436A4"/>
    <w:multiLevelType w:val="hybridMultilevel"/>
    <w:tmpl w:val="FD5A2558"/>
    <w:lvl w:ilvl="0" w:tplc="FF7AAFCA">
      <w:start w:val="1"/>
      <w:numFmt w:val="bullet"/>
      <w:lvlText w:val="•"/>
      <w:lvlJc w:val="left"/>
      <w:pPr>
        <w:ind w:left="180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F45BB"/>
    <w:multiLevelType w:val="hybridMultilevel"/>
    <w:tmpl w:val="B6DED046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57DC"/>
    <w:multiLevelType w:val="hybridMultilevel"/>
    <w:tmpl w:val="2A5670E4"/>
    <w:lvl w:ilvl="0" w:tplc="FF7AAFCA">
      <w:start w:val="1"/>
      <w:numFmt w:val="bullet"/>
      <w:lvlText w:val="•"/>
      <w:lvlJc w:val="left"/>
      <w:pPr>
        <w:ind w:left="1288" w:hanging="72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55BBC"/>
    <w:multiLevelType w:val="hybridMultilevel"/>
    <w:tmpl w:val="6F520CFE"/>
    <w:lvl w:ilvl="0" w:tplc="A120D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85D2C"/>
    <w:multiLevelType w:val="hybridMultilevel"/>
    <w:tmpl w:val="8D0691AC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54B98"/>
    <w:multiLevelType w:val="hybridMultilevel"/>
    <w:tmpl w:val="8718395C"/>
    <w:lvl w:ilvl="0" w:tplc="0B32F25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6673310">
    <w:abstractNumId w:val="2"/>
  </w:num>
  <w:num w:numId="2" w16cid:durableId="663510375">
    <w:abstractNumId w:val="5"/>
  </w:num>
  <w:num w:numId="3" w16cid:durableId="1920554844">
    <w:abstractNumId w:val="0"/>
  </w:num>
  <w:num w:numId="4" w16cid:durableId="2049714996">
    <w:abstractNumId w:val="3"/>
  </w:num>
  <w:num w:numId="5" w16cid:durableId="762264043">
    <w:abstractNumId w:val="1"/>
  </w:num>
  <w:num w:numId="6" w16cid:durableId="790976933">
    <w:abstractNumId w:val="7"/>
  </w:num>
  <w:num w:numId="7" w16cid:durableId="1755666810">
    <w:abstractNumId w:val="4"/>
  </w:num>
  <w:num w:numId="8" w16cid:durableId="157775563">
    <w:abstractNumId w:val="6"/>
  </w:num>
  <w:num w:numId="9" w16cid:durableId="1865710385">
    <w:abstractNumId w:val="2"/>
  </w:num>
  <w:num w:numId="10" w16cid:durableId="2042583672">
    <w:abstractNumId w:val="8"/>
  </w:num>
  <w:num w:numId="11" w16cid:durableId="392898304">
    <w:abstractNumId w:val="2"/>
  </w:num>
  <w:num w:numId="12" w16cid:durableId="553391600">
    <w:abstractNumId w:val="2"/>
  </w:num>
  <w:num w:numId="13" w16cid:durableId="9801887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1AB1"/>
    <w:rsid w:val="0000693A"/>
    <w:rsid w:val="0001550E"/>
    <w:rsid w:val="00023A88"/>
    <w:rsid w:val="00027744"/>
    <w:rsid w:val="000659AD"/>
    <w:rsid w:val="000850E3"/>
    <w:rsid w:val="000A5663"/>
    <w:rsid w:val="000A5A30"/>
    <w:rsid w:val="000A7238"/>
    <w:rsid w:val="000E1264"/>
    <w:rsid w:val="000E2BC2"/>
    <w:rsid w:val="00100C64"/>
    <w:rsid w:val="00125590"/>
    <w:rsid w:val="001277A4"/>
    <w:rsid w:val="001357B2"/>
    <w:rsid w:val="001438EB"/>
    <w:rsid w:val="00153EBC"/>
    <w:rsid w:val="00155A15"/>
    <w:rsid w:val="00156AFB"/>
    <w:rsid w:val="00164BE3"/>
    <w:rsid w:val="0017490B"/>
    <w:rsid w:val="001D7381"/>
    <w:rsid w:val="001E624E"/>
    <w:rsid w:val="001E68C2"/>
    <w:rsid w:val="001F621A"/>
    <w:rsid w:val="00201F61"/>
    <w:rsid w:val="00202A77"/>
    <w:rsid w:val="0020411A"/>
    <w:rsid w:val="00235D90"/>
    <w:rsid w:val="00250809"/>
    <w:rsid w:val="00264B05"/>
    <w:rsid w:val="00271CE5"/>
    <w:rsid w:val="00275B56"/>
    <w:rsid w:val="00282020"/>
    <w:rsid w:val="002A67F8"/>
    <w:rsid w:val="002B17AC"/>
    <w:rsid w:val="002B7A82"/>
    <w:rsid w:val="002D1010"/>
    <w:rsid w:val="002D4829"/>
    <w:rsid w:val="002F6DF5"/>
    <w:rsid w:val="002F7098"/>
    <w:rsid w:val="00300324"/>
    <w:rsid w:val="003138CE"/>
    <w:rsid w:val="00345ECA"/>
    <w:rsid w:val="003636BF"/>
    <w:rsid w:val="0037479F"/>
    <w:rsid w:val="003845B4"/>
    <w:rsid w:val="00387B1A"/>
    <w:rsid w:val="003B4213"/>
    <w:rsid w:val="003C5AA1"/>
    <w:rsid w:val="003C7E8C"/>
    <w:rsid w:val="003D2345"/>
    <w:rsid w:val="003E1C74"/>
    <w:rsid w:val="00442DE2"/>
    <w:rsid w:val="00446386"/>
    <w:rsid w:val="00446C7C"/>
    <w:rsid w:val="00446FDB"/>
    <w:rsid w:val="0045261C"/>
    <w:rsid w:val="0048055B"/>
    <w:rsid w:val="005122CD"/>
    <w:rsid w:val="00526246"/>
    <w:rsid w:val="005369D3"/>
    <w:rsid w:val="005474BF"/>
    <w:rsid w:val="00567106"/>
    <w:rsid w:val="0059232E"/>
    <w:rsid w:val="00593FC6"/>
    <w:rsid w:val="005A07E9"/>
    <w:rsid w:val="005B7A9B"/>
    <w:rsid w:val="005C7A8D"/>
    <w:rsid w:val="005E1D3C"/>
    <w:rsid w:val="00620100"/>
    <w:rsid w:val="0062057D"/>
    <w:rsid w:val="00621F24"/>
    <w:rsid w:val="006273B0"/>
    <w:rsid w:val="00632253"/>
    <w:rsid w:val="00642714"/>
    <w:rsid w:val="006455CE"/>
    <w:rsid w:val="00677197"/>
    <w:rsid w:val="00680018"/>
    <w:rsid w:val="006808F7"/>
    <w:rsid w:val="00697A97"/>
    <w:rsid w:val="006D42D9"/>
    <w:rsid w:val="006F09E0"/>
    <w:rsid w:val="00706B7E"/>
    <w:rsid w:val="00707289"/>
    <w:rsid w:val="0071239F"/>
    <w:rsid w:val="00715273"/>
    <w:rsid w:val="00733017"/>
    <w:rsid w:val="00742284"/>
    <w:rsid w:val="007474F9"/>
    <w:rsid w:val="00754619"/>
    <w:rsid w:val="0075784F"/>
    <w:rsid w:val="00762C23"/>
    <w:rsid w:val="00783310"/>
    <w:rsid w:val="00786F9D"/>
    <w:rsid w:val="00787B80"/>
    <w:rsid w:val="00787EB7"/>
    <w:rsid w:val="0079684E"/>
    <w:rsid w:val="007A2123"/>
    <w:rsid w:val="007A4A6D"/>
    <w:rsid w:val="007B77A1"/>
    <w:rsid w:val="007C45D2"/>
    <w:rsid w:val="007D1BCF"/>
    <w:rsid w:val="007D75CF"/>
    <w:rsid w:val="007E6DC5"/>
    <w:rsid w:val="00805AA7"/>
    <w:rsid w:val="0080686A"/>
    <w:rsid w:val="00807079"/>
    <w:rsid w:val="0084339E"/>
    <w:rsid w:val="00862CCB"/>
    <w:rsid w:val="0088043C"/>
    <w:rsid w:val="008906C9"/>
    <w:rsid w:val="008A3BAD"/>
    <w:rsid w:val="008A7ECA"/>
    <w:rsid w:val="008B3FE1"/>
    <w:rsid w:val="008C5738"/>
    <w:rsid w:val="008D04F0"/>
    <w:rsid w:val="008D7188"/>
    <w:rsid w:val="008F3500"/>
    <w:rsid w:val="009014D6"/>
    <w:rsid w:val="009119F0"/>
    <w:rsid w:val="00914A15"/>
    <w:rsid w:val="00924E3C"/>
    <w:rsid w:val="00927339"/>
    <w:rsid w:val="009612BB"/>
    <w:rsid w:val="00967F65"/>
    <w:rsid w:val="00994953"/>
    <w:rsid w:val="009A20ED"/>
    <w:rsid w:val="009B0655"/>
    <w:rsid w:val="009B706D"/>
    <w:rsid w:val="009C1464"/>
    <w:rsid w:val="009C22E7"/>
    <w:rsid w:val="009C5E2A"/>
    <w:rsid w:val="00A0060E"/>
    <w:rsid w:val="00A07A26"/>
    <w:rsid w:val="00A125C5"/>
    <w:rsid w:val="00A3201F"/>
    <w:rsid w:val="00A368E5"/>
    <w:rsid w:val="00A5039D"/>
    <w:rsid w:val="00A65EE7"/>
    <w:rsid w:val="00A70133"/>
    <w:rsid w:val="00A76314"/>
    <w:rsid w:val="00A95147"/>
    <w:rsid w:val="00A9596A"/>
    <w:rsid w:val="00AB2DCD"/>
    <w:rsid w:val="00AB30CD"/>
    <w:rsid w:val="00AC2465"/>
    <w:rsid w:val="00AE20D7"/>
    <w:rsid w:val="00AF0464"/>
    <w:rsid w:val="00B132AD"/>
    <w:rsid w:val="00B17141"/>
    <w:rsid w:val="00B22676"/>
    <w:rsid w:val="00B31575"/>
    <w:rsid w:val="00B35225"/>
    <w:rsid w:val="00B37CB9"/>
    <w:rsid w:val="00B62541"/>
    <w:rsid w:val="00B64898"/>
    <w:rsid w:val="00B64C34"/>
    <w:rsid w:val="00B66CA1"/>
    <w:rsid w:val="00B7554A"/>
    <w:rsid w:val="00B80E0A"/>
    <w:rsid w:val="00B84E69"/>
    <w:rsid w:val="00B851FB"/>
    <w:rsid w:val="00B8547D"/>
    <w:rsid w:val="00B95595"/>
    <w:rsid w:val="00BC4E24"/>
    <w:rsid w:val="00BE3297"/>
    <w:rsid w:val="00C00FDC"/>
    <w:rsid w:val="00C129AB"/>
    <w:rsid w:val="00C1618D"/>
    <w:rsid w:val="00C23435"/>
    <w:rsid w:val="00C250D5"/>
    <w:rsid w:val="00C34E41"/>
    <w:rsid w:val="00C63643"/>
    <w:rsid w:val="00C73C08"/>
    <w:rsid w:val="00C82194"/>
    <w:rsid w:val="00C90F45"/>
    <w:rsid w:val="00C92898"/>
    <w:rsid w:val="00CC078C"/>
    <w:rsid w:val="00CC5BE7"/>
    <w:rsid w:val="00CE1402"/>
    <w:rsid w:val="00CE7514"/>
    <w:rsid w:val="00CF39FA"/>
    <w:rsid w:val="00CF4543"/>
    <w:rsid w:val="00D248DE"/>
    <w:rsid w:val="00D34D4D"/>
    <w:rsid w:val="00D3791F"/>
    <w:rsid w:val="00D55F33"/>
    <w:rsid w:val="00D71EEC"/>
    <w:rsid w:val="00D81F1B"/>
    <w:rsid w:val="00D8542D"/>
    <w:rsid w:val="00D870FC"/>
    <w:rsid w:val="00DA7756"/>
    <w:rsid w:val="00DC37E7"/>
    <w:rsid w:val="00DC6A71"/>
    <w:rsid w:val="00DD6D45"/>
    <w:rsid w:val="00DE5B46"/>
    <w:rsid w:val="00E0357D"/>
    <w:rsid w:val="00E15679"/>
    <w:rsid w:val="00E20EFF"/>
    <w:rsid w:val="00E24EC2"/>
    <w:rsid w:val="00E3524A"/>
    <w:rsid w:val="00E3611F"/>
    <w:rsid w:val="00E4346C"/>
    <w:rsid w:val="00E446B4"/>
    <w:rsid w:val="00E45B17"/>
    <w:rsid w:val="00E47EDC"/>
    <w:rsid w:val="00E54798"/>
    <w:rsid w:val="00E91946"/>
    <w:rsid w:val="00E96041"/>
    <w:rsid w:val="00EA0E34"/>
    <w:rsid w:val="00EB0368"/>
    <w:rsid w:val="00EB2E02"/>
    <w:rsid w:val="00EC2C84"/>
    <w:rsid w:val="00EC40A7"/>
    <w:rsid w:val="00EC6E7D"/>
    <w:rsid w:val="00EF30F8"/>
    <w:rsid w:val="00F05C9E"/>
    <w:rsid w:val="00F11BAB"/>
    <w:rsid w:val="00F23209"/>
    <w:rsid w:val="00F240BB"/>
    <w:rsid w:val="00F2414E"/>
    <w:rsid w:val="00F25603"/>
    <w:rsid w:val="00F26989"/>
    <w:rsid w:val="00F46724"/>
    <w:rsid w:val="00F57FED"/>
    <w:rsid w:val="00F84DDB"/>
    <w:rsid w:val="00FA168D"/>
    <w:rsid w:val="00FA4D28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4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C34E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C34E41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C34E41"/>
    <w:pPr>
      <w:numPr>
        <w:ilvl w:val="1"/>
        <w:numId w:val="1"/>
      </w:numPr>
      <w:spacing w:after="160" w:line="259" w:lineRule="auto"/>
      <w:contextualSpacing/>
      <w:jc w:val="both"/>
    </w:pPr>
    <w:rPr>
      <w:rFonts w:eastAsiaTheme="minorHAnsi" w:cs="Arial"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C34E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34E4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4E41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B6281-A9E2-4077-9C62-677D2BA6A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4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0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2</cp:revision>
  <cp:lastPrinted>2023-10-10T06:09:00Z</cp:lastPrinted>
  <dcterms:created xsi:type="dcterms:W3CDTF">2024-08-09T06:07:00Z</dcterms:created>
  <dcterms:modified xsi:type="dcterms:W3CDTF">2024-08-09T06:07:00Z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