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3BE730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A20E351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ABDA292" w14:textId="77777777" w:rsidR="009333F9" w:rsidRDefault="009333F9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38129687" w14:textId="77777777" w:rsidR="009333F9" w:rsidRDefault="009333F9" w:rsidP="009333F9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VLOGA/OBRAZEC ZA ZAPOSLITEV</w:t>
      </w:r>
    </w:p>
    <w:p w14:paraId="3C258A91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741A822" w14:textId="5FC06F6F" w:rsidR="009333F9" w:rsidRPr="00DE31EF" w:rsidRDefault="009333F9" w:rsidP="00DE31EF">
      <w:pPr>
        <w:pStyle w:val="Glav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delovno mesto </w:t>
      </w:r>
      <w:bookmarkStart w:id="0" w:name="_Hlk137116319"/>
      <w:r w:rsidR="00B57D4B">
        <w:rPr>
          <w:rFonts w:ascii="Arial" w:hAnsi="Arial" w:cs="Arial"/>
          <w:b/>
          <w:sz w:val="20"/>
          <w:szCs w:val="20"/>
        </w:rPr>
        <w:t>SVETOVALEC</w:t>
      </w:r>
      <w:r w:rsidR="00DE31EF">
        <w:rPr>
          <w:rFonts w:ascii="Arial" w:hAnsi="Arial" w:cs="Arial"/>
          <w:b/>
          <w:sz w:val="20"/>
          <w:szCs w:val="20"/>
        </w:rPr>
        <w:t xml:space="preserve"> v Sektorju za </w:t>
      </w:r>
      <w:r w:rsidR="00B57D4B">
        <w:rPr>
          <w:rFonts w:ascii="Arial" w:hAnsi="Arial" w:cs="Arial"/>
          <w:b/>
          <w:sz w:val="20"/>
          <w:szCs w:val="20"/>
        </w:rPr>
        <w:t>sevalno varnost in materiale, Oddelek za monitoring</w:t>
      </w:r>
      <w:r w:rsidR="00DE31EF">
        <w:rPr>
          <w:rFonts w:ascii="Arial" w:hAnsi="Arial" w:cs="Arial"/>
          <w:b/>
          <w:sz w:val="20"/>
          <w:szCs w:val="20"/>
        </w:rPr>
        <w:t xml:space="preserve"> (šifra DM: </w:t>
      </w:r>
      <w:r w:rsidR="00B57D4B">
        <w:rPr>
          <w:rFonts w:ascii="Arial" w:hAnsi="Arial" w:cs="Arial"/>
          <w:b/>
          <w:sz w:val="20"/>
          <w:szCs w:val="20"/>
        </w:rPr>
        <w:t>6005</w:t>
      </w:r>
      <w:r w:rsidR="00DE31EF">
        <w:rPr>
          <w:rFonts w:ascii="Arial" w:hAnsi="Arial" w:cs="Arial"/>
          <w:b/>
          <w:sz w:val="20"/>
          <w:szCs w:val="20"/>
        </w:rPr>
        <w:t>)</w:t>
      </w:r>
      <w:bookmarkEnd w:id="0"/>
      <w:r w:rsidR="00DE31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="00B57D4B">
        <w:rPr>
          <w:rFonts w:ascii="Arial" w:hAnsi="Arial" w:cs="Arial"/>
          <w:bCs/>
          <w:sz w:val="20"/>
          <w:szCs w:val="20"/>
        </w:rPr>
        <w:t>določen</w:t>
      </w:r>
      <w:r>
        <w:rPr>
          <w:rFonts w:ascii="Arial" w:hAnsi="Arial" w:cs="Arial"/>
          <w:bCs/>
          <w:sz w:val="20"/>
          <w:szCs w:val="20"/>
        </w:rPr>
        <w:t xml:space="preserve"> čas</w:t>
      </w:r>
      <w:r w:rsidR="0050032F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 polnim delovnim časom</w:t>
      </w:r>
    </w:p>
    <w:p w14:paraId="7CDBD074" w14:textId="77777777" w:rsidR="009333F9" w:rsidRDefault="009333F9" w:rsidP="009333F9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17D8E383" w14:textId="77777777" w:rsidR="009333F9" w:rsidRDefault="009333F9" w:rsidP="009333F9">
      <w:pPr>
        <w:numPr>
          <w:ilvl w:val="0"/>
          <w:numId w:val="15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Osebni podatki: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A871911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5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4AC57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51424134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4DC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88E8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12148CB3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7F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109DF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0482491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667CF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D472E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AAF87B2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277D6D71" w14:textId="77777777" w:rsidTr="009333F9">
        <w:trPr>
          <w:trHeight w:val="812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9A4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3B2C246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1DC62B8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333F9" w14:paraId="5F28B748" w14:textId="77777777" w:rsidTr="009333F9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3D81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4A4549B0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80C36E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333F9" w14:paraId="02E5FF44" w14:textId="77777777" w:rsidTr="009333F9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50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3A193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2B87C76D" w14:textId="77777777" w:rsidTr="009333F9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7E949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174A3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2FA5C18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9ABC0BD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3D0DD918" w14:textId="77777777" w:rsidR="009333F9" w:rsidRDefault="009333F9" w:rsidP="009333F9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6FA09BB1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4E3DA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9333F9" w14:paraId="39220281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1B595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E1FFEB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C7B16AF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3F3DE9C2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C6DAEA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C92ADC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37E0A52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5EC1CF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333F9" w14:paraId="62EBE567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3D7CDC" w14:textId="77777777" w:rsidR="009333F9" w:rsidRDefault="009333F9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5749D2D3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CC865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4577718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29DD1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4F139F89" w14:textId="77777777" w:rsidR="009333F9" w:rsidRP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DC1EFD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D9DB00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333F9" w14:paraId="1529DD63" w14:textId="77777777" w:rsidTr="009333F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4C537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021ECF73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3090FE5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*OBRAZEC POŠLJITE V WORDOVI OBLIKI!</w:t>
      </w:r>
    </w:p>
    <w:p w14:paraId="3DB3A8F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5B1A657D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662EB3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2163C9DB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B44BC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05CC8D5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357910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12EFACF8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43AA42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E7555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7C16FED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9333F9" w14:paraId="0823BD1C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CB5FB8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9333F9" w14:paraId="3CE7BC14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1A958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3CF4F42B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272927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7662877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1C47F828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9333F9" w14:paraId="150BA9D8" w14:textId="77777777" w:rsidTr="009333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07C48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9333F9" w14:paraId="17213C8F" w14:textId="77777777" w:rsidTr="009333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7F706C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6308DED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6599E7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9333F9" w14:paraId="522C1BDB" w14:textId="77777777" w:rsidTr="009333F9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1D010E" w14:textId="77777777" w:rsidR="009333F9" w:rsidRDefault="009333F9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BE5E64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237CFD0" w14:textId="77777777" w:rsidR="009333F9" w:rsidRDefault="009333F9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9333F9" w14:paraId="7AF78496" w14:textId="77777777" w:rsidTr="009333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3575DE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9333F9" w14:paraId="7D849BE1" w14:textId="77777777" w:rsidTr="009333F9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65E84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9333F9" w14:paraId="297D23BF" w14:textId="77777777" w:rsidTr="009333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D1433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4DCE656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40D11A32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30E6D8C4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2316A08F" w14:textId="77777777" w:rsidR="009333F9" w:rsidRDefault="009333F9" w:rsidP="009333F9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p w14:paraId="361A611F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D0CAD91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5A6B5C35" w14:textId="77777777" w:rsidR="009333F9" w:rsidRDefault="009333F9" w:rsidP="009333F9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>
        <w:rPr>
          <w:rFonts w:ascii="Arial" w:hAnsi="Arial" w:cs="Arial"/>
          <w:sz w:val="20"/>
          <w:szCs w:val="20"/>
          <w:lang w:eastAsia="en-US"/>
        </w:rPr>
        <w:t>, ki ste jih pridobili (</w:t>
      </w:r>
      <w:r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1"/>
        <w:gridCol w:w="3829"/>
        <w:gridCol w:w="1844"/>
      </w:tblGrid>
      <w:tr w:rsidR="009333F9" w14:paraId="16B1C8B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D307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A70C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C5205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67D4E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9333F9" w14:paraId="78E25512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175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57683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140444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9071A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3C249998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6919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B5599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7DBF93F6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C4C3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E512D2B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3E3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10107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B2127BC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E2800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D61E012" w14:textId="77777777" w:rsidTr="009333F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E81B2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2678E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4B568D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44041" w14:textId="77777777" w:rsidR="009333F9" w:rsidRDefault="009333F9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DDDFF0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30E4EC61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594D182F" w14:textId="77777777" w:rsidR="009333F9" w:rsidRDefault="009333F9" w:rsidP="009333F9">
      <w:pPr>
        <w:jc w:val="both"/>
        <w:rPr>
          <w:rFonts w:ascii="Arial" w:hAnsi="Arial" w:cs="Arial"/>
          <w:sz w:val="20"/>
          <w:szCs w:val="20"/>
        </w:rPr>
      </w:pPr>
    </w:p>
    <w:p w14:paraId="7DA59FD5" w14:textId="77777777" w:rsidR="009333F9" w:rsidRDefault="009333F9" w:rsidP="009333F9">
      <w:pPr>
        <w:numPr>
          <w:ilvl w:val="0"/>
          <w:numId w:val="15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55F1A9A3" w14:textId="77777777" w:rsid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3305A46A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4"/>
        <w:gridCol w:w="1800"/>
      </w:tblGrid>
      <w:tr w:rsidR="009333F9" w14:paraId="44DC785C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33F2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2C905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69344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9333F9" w14:paraId="6AA11D29" w14:textId="77777777" w:rsidTr="009333F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2478C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B5CD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E618D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9F37E4A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89DE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EE2B1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B5B1F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8064511" w14:textId="77777777" w:rsidTr="009333F9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0C868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0A5B" w14:textId="77777777" w:rsidR="009333F9" w:rsidRDefault="009333F9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B3753" w14:textId="77777777" w:rsidR="009333F9" w:rsidRDefault="009333F9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9475D1" w14:textId="44C96069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C8481AB" w14:textId="77777777" w:rsidR="00DE31EF" w:rsidRDefault="00DE31EF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178A831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CD954C3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9333F9" w14:paraId="5ADD5DF7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5AB6F" w14:textId="77777777" w:rsidR="009333F9" w:rsidRDefault="009333F9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DE9F0F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8E535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CDE52B" w14:textId="77777777" w:rsidR="009333F9" w:rsidRDefault="009333F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9333F9" w14:paraId="73FB4B1B" w14:textId="77777777" w:rsidTr="009333F9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AA12C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B60A07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AB578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9BD98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</w:tr>
      <w:tr w:rsidR="009333F9" w14:paraId="6231F152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7D3150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D9901E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7AC8BB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73954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025D4FE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03C9CE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61B6B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AB138C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19BAF4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42074B2F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68F082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DF9C1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732725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190A9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6E34600C" w14:textId="77777777" w:rsidTr="009333F9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DC0EDC" w14:textId="77777777" w:rsidR="009333F9" w:rsidRDefault="009333F9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32DE06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7C465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A2B632" w14:textId="77777777" w:rsidR="009333F9" w:rsidRDefault="009333F9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A559BED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14BBEC4" w14:textId="77777777" w:rsidR="009333F9" w:rsidRDefault="009333F9" w:rsidP="001F10AC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01E26615" w14:textId="77777777" w:rsid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c.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333F9" w14:paraId="7D258CE0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72F74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85AC8D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1395F75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0FFB3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9333F9" w14:paraId="7E676B24" w14:textId="77777777" w:rsidTr="009333F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9A5F0B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F19A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B29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3AA20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0609F7B7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863A8A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0B8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6B7E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02808B" w14:textId="77777777" w:rsidR="009333F9" w:rsidRDefault="009333F9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180F7BD4" w14:textId="77777777" w:rsidTr="009333F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70E931" w14:textId="77777777" w:rsidR="009333F9" w:rsidRDefault="009333F9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AEE21A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24EF77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0370E9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083F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50E3E0C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E6F1785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6E615E4" w14:textId="77777777" w:rsidR="009333F9" w:rsidRDefault="009333F9" w:rsidP="009333F9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73E2BE17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5CA378B5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65A9771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C707BCD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24A58B0" w14:textId="77777777" w:rsidR="009333F9" w:rsidRDefault="009333F9" w:rsidP="0093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9394362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4DAF294" w14:textId="77777777" w:rsidR="009333F9" w:rsidRDefault="009333F9" w:rsidP="009333F9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E98C16D" w14:textId="77777777" w:rsidR="009333F9" w:rsidRDefault="009333F9" w:rsidP="009333F9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25414C24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5512B6E0" w14:textId="77777777" w:rsidR="009333F9" w:rsidRDefault="009333F9" w:rsidP="009333F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49FE9940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749F8FA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BE168A8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178ED12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2B7EB7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AA90EA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2A39374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85C95D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EE3F7E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06701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706AF05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6753809" w14:textId="77777777" w:rsidR="003B1003" w:rsidRDefault="003B1003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9F38B09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F29A2FA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Izjava o izpolnjevanju pogojev</w:t>
      </w:r>
    </w:p>
    <w:p w14:paraId="1B5E07F8" w14:textId="77777777" w:rsidR="009333F9" w:rsidRDefault="009333F9" w:rsidP="009333F9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Podpisani/-a: ***</w:t>
      </w:r>
    </w:p>
    <w:p w14:paraId="016482F3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004D31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E9E0B06" w14:textId="77777777" w:rsidR="009333F9" w:rsidRDefault="009333F9" w:rsidP="009333F9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760"/>
        <w:gridCol w:w="6520"/>
        <w:gridCol w:w="360"/>
      </w:tblGrid>
      <w:tr w:rsidR="009333F9" w14:paraId="352C797E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6019A953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1C9E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39E0F752" w14:textId="77777777" w:rsidTr="009333F9">
        <w:trPr>
          <w:gridAfter w:val="1"/>
          <w:wAfter w:w="360" w:type="dxa"/>
          <w:trHeight w:hRule="exact" w:val="397"/>
        </w:trPr>
        <w:tc>
          <w:tcPr>
            <w:tcW w:w="1620" w:type="dxa"/>
            <w:hideMark/>
          </w:tcPr>
          <w:p w14:paraId="063D9BF0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3EC6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7F787807" w14:textId="77777777" w:rsidTr="009333F9">
        <w:trPr>
          <w:trHeight w:val="397"/>
        </w:trPr>
        <w:tc>
          <w:tcPr>
            <w:tcW w:w="10260" w:type="dxa"/>
            <w:gridSpan w:val="4"/>
            <w:hideMark/>
          </w:tcPr>
          <w:p w14:paraId="067CDEB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9333F9" w14:paraId="6D1F6E3F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4BA1A02D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AAD1A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5CB65B25" w14:textId="77777777" w:rsidTr="009333F9">
        <w:trPr>
          <w:trHeight w:hRule="exact" w:val="397"/>
        </w:trPr>
        <w:tc>
          <w:tcPr>
            <w:tcW w:w="3380" w:type="dxa"/>
            <w:gridSpan w:val="2"/>
          </w:tcPr>
          <w:p w14:paraId="69D562B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F69B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17B8F819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5AD3752E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33E46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6085086D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2E128384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C2DC8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9333F9" w14:paraId="08ECAE31" w14:textId="77777777" w:rsidTr="009333F9">
        <w:trPr>
          <w:trHeight w:hRule="exact" w:val="397"/>
        </w:trPr>
        <w:tc>
          <w:tcPr>
            <w:tcW w:w="3380" w:type="dxa"/>
            <w:gridSpan w:val="2"/>
            <w:hideMark/>
          </w:tcPr>
          <w:p w14:paraId="6AA13555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7E1C2" w14:textId="77777777" w:rsidR="009333F9" w:rsidRDefault="009333F9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7AE331B0" w14:textId="77777777" w:rsidR="009333F9" w:rsidRDefault="009333F9" w:rsidP="009333F9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78F62D5D" w14:textId="77777777" w:rsidR="009333F9" w:rsidRDefault="009333F9" w:rsidP="009333F9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17372F84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268FA1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160E190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0CBA357F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bil/-a pravnomočno obsojen/-a zaradi kaznivega dejanja, ki se preganja po uradni dolžnosti in nisem bil/-a obsojen/-a na nepogojno kazen zapora v trajanju več kot šest mesecev;</w:t>
      </w:r>
    </w:p>
    <w:p w14:paraId="5EA2F6FE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2CEA4E68" w14:textId="77777777" w:rsidR="009333F9" w:rsidRDefault="009333F9" w:rsidP="009333F9">
      <w:pPr>
        <w:numPr>
          <w:ilvl w:val="0"/>
          <w:numId w:val="16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en-US"/>
        </w:rPr>
        <w:t xml:space="preserve">za preverjanje pogojev za zaposlitev dovoljujem Ministrstvu za </w:t>
      </w:r>
      <w:r w:rsidR="003B1003">
        <w:rPr>
          <w:rFonts w:ascii="Arial" w:hAnsi="Arial" w:cs="Arial"/>
          <w:iCs/>
          <w:sz w:val="20"/>
          <w:szCs w:val="20"/>
          <w:lang w:eastAsia="en-US"/>
        </w:rPr>
        <w:t>naravne vire</w:t>
      </w:r>
      <w:r>
        <w:rPr>
          <w:rFonts w:ascii="Arial" w:hAnsi="Arial" w:cs="Arial"/>
          <w:iCs/>
          <w:sz w:val="20"/>
          <w:szCs w:val="20"/>
          <w:lang w:eastAsia="en-US"/>
        </w:rPr>
        <w:t xml:space="preserve"> in prostor, Upravi Republike Slovenije za jedrsko varnost pridobitev zgoraj navedenih podatkov iz uradnih evidenc.</w:t>
      </w:r>
    </w:p>
    <w:p w14:paraId="33CEC758" w14:textId="77777777" w:rsidR="009333F9" w:rsidRDefault="009333F9" w:rsidP="009333F9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EC2537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813"/>
        <w:gridCol w:w="1400"/>
        <w:gridCol w:w="3305"/>
      </w:tblGrid>
      <w:tr w:rsidR="009333F9" w14:paraId="2A0DC854" w14:textId="77777777" w:rsidTr="009333F9">
        <w:tc>
          <w:tcPr>
            <w:tcW w:w="1510" w:type="dxa"/>
            <w:hideMark/>
          </w:tcPr>
          <w:p w14:paraId="20089D34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838460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2179F7FF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2BB00D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333F9" w14:paraId="5FB12268" w14:textId="77777777" w:rsidTr="009333F9">
        <w:tc>
          <w:tcPr>
            <w:tcW w:w="1510" w:type="dxa"/>
          </w:tcPr>
          <w:p w14:paraId="6DCAFDAD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DAC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143F9A66" w14:textId="77777777" w:rsidR="009333F9" w:rsidRDefault="009333F9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1304EF" w14:textId="77777777" w:rsidR="009333F9" w:rsidRDefault="009333F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2981EAF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81FD0E1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779D4F0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8EECE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C650187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39F8623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8DCF7CE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01B5E2C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4F88AA3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DEB6216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A1EBBC9" w14:textId="77777777" w:rsidR="009333F9" w:rsidRDefault="009333F9" w:rsidP="009333F9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p w14:paraId="7816E708" w14:textId="77777777" w:rsidR="009333F9" w:rsidRPr="009333F9" w:rsidRDefault="009333F9" w:rsidP="009333F9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1AA1605" w14:textId="77777777" w:rsidR="009333F9" w:rsidRPr="009333F9" w:rsidRDefault="009333F9" w:rsidP="009333F9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151B77E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9D31089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12E462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0EDF" w14:textId="77777777" w:rsidR="00264CCC" w:rsidRDefault="00264CCC">
      <w:r>
        <w:separator/>
      </w:r>
    </w:p>
  </w:endnote>
  <w:endnote w:type="continuationSeparator" w:id="0">
    <w:p w14:paraId="1319C1E6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8D24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0B88761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4602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3B1003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910A653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B399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042D912E" wp14:editId="572C858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41F9B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9BE9" w14:textId="77777777" w:rsidR="00264CCC" w:rsidRDefault="00264CCC">
      <w:r>
        <w:separator/>
      </w:r>
    </w:p>
  </w:footnote>
  <w:footnote w:type="continuationSeparator" w:id="0">
    <w:p w14:paraId="7E17EB34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7FC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47D0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44F5D5E9" wp14:editId="620A85D8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BAAA7D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782B5287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E06C828" wp14:editId="48BDA37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AC6B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0D88C1E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E842F7E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401ED163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795389EB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4DEFD1A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6C828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279AC6B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0D88C1E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E842F7E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401ED163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795389EB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4DEFD1A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09EC1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4B23F16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634325">
    <w:abstractNumId w:val="0"/>
  </w:num>
  <w:num w:numId="2" w16cid:durableId="1087994161">
    <w:abstractNumId w:val="4"/>
  </w:num>
  <w:num w:numId="3" w16cid:durableId="732315654">
    <w:abstractNumId w:val="13"/>
  </w:num>
  <w:num w:numId="4" w16cid:durableId="1136676668">
    <w:abstractNumId w:val="3"/>
  </w:num>
  <w:num w:numId="5" w16cid:durableId="477503819">
    <w:abstractNumId w:val="12"/>
  </w:num>
  <w:num w:numId="6" w16cid:durableId="49291016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998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1614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205828">
    <w:abstractNumId w:val="1"/>
  </w:num>
  <w:num w:numId="10" w16cid:durableId="382369524">
    <w:abstractNumId w:val="7"/>
  </w:num>
  <w:num w:numId="11" w16cid:durableId="881792702">
    <w:abstractNumId w:val="10"/>
  </w:num>
  <w:num w:numId="12" w16cid:durableId="1588467151">
    <w:abstractNumId w:val="2"/>
  </w:num>
  <w:num w:numId="13" w16cid:durableId="2073192180">
    <w:abstractNumId w:val="11"/>
  </w:num>
  <w:num w:numId="14" w16cid:durableId="917400541">
    <w:abstractNumId w:val="5"/>
  </w:num>
  <w:num w:numId="15" w16cid:durableId="946425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1459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83F4C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10AC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6411F"/>
    <w:rsid w:val="00387EFC"/>
    <w:rsid w:val="00391C0D"/>
    <w:rsid w:val="00391C5A"/>
    <w:rsid w:val="0039607A"/>
    <w:rsid w:val="003A60EA"/>
    <w:rsid w:val="003B1003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032F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176B6"/>
    <w:rsid w:val="00831BEF"/>
    <w:rsid w:val="0084013E"/>
    <w:rsid w:val="008679BA"/>
    <w:rsid w:val="0088056F"/>
    <w:rsid w:val="0088129F"/>
    <w:rsid w:val="0088386D"/>
    <w:rsid w:val="008B7F04"/>
    <w:rsid w:val="008D00CB"/>
    <w:rsid w:val="009333F9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57D4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31EF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ADE2BB3"/>
  <w15:docId w15:val="{CA3E6A54-5423-4B30-B46D-4767E93D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2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Anja Grabner</cp:lastModifiedBy>
  <cp:revision>3</cp:revision>
  <cp:lastPrinted>2023-03-08T08:42:00Z</cp:lastPrinted>
  <dcterms:created xsi:type="dcterms:W3CDTF">2023-10-04T06:46:00Z</dcterms:created>
  <dcterms:modified xsi:type="dcterms:W3CDTF">2023-10-04T06:47:00Z</dcterms:modified>
</cp:coreProperties>
</file>