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ADE59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CF0A5EA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6ABCCFFB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6883C79E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28DE6C5" w14:textId="7777777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</w:t>
      </w:r>
      <w:r w:rsidR="00B91CC7">
        <w:rPr>
          <w:rFonts w:ascii="Arial" w:hAnsi="Arial" w:cs="Arial"/>
          <w:b/>
          <w:sz w:val="20"/>
          <w:szCs w:val="20"/>
        </w:rPr>
        <w:t>Sektorju za sevalno varnost in materiale, Oddelku za sevalno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B91CC7">
        <w:rPr>
          <w:rFonts w:ascii="Arial" w:hAnsi="Arial" w:cs="Arial"/>
          <w:b/>
          <w:sz w:val="20"/>
          <w:szCs w:val="20"/>
        </w:rPr>
        <w:t>78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B91CC7">
        <w:rPr>
          <w:rFonts w:ascii="Arial" w:hAnsi="Arial" w:cs="Arial"/>
          <w:bCs/>
          <w:sz w:val="20"/>
          <w:szCs w:val="20"/>
        </w:rPr>
        <w:t xml:space="preserve">za </w:t>
      </w:r>
      <w:r>
        <w:rPr>
          <w:rFonts w:ascii="Arial" w:hAnsi="Arial" w:cs="Arial"/>
          <w:bCs/>
          <w:sz w:val="20"/>
          <w:szCs w:val="20"/>
        </w:rPr>
        <w:t>določen čas s polnim delovnim časom</w:t>
      </w:r>
    </w:p>
    <w:p w14:paraId="38DADC66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3F45FDCF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60F5FFEA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D65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FA009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638EB99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A6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00BE3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04153642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E61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F1F37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08D12D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CCF2D4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922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F19C0C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44F16F7B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4EB2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49BF24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D4E8F1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62CF390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40AD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6AFED3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58889D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0372829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F5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67EB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C86FA7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0CA14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933E4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5700EF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6FA1302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72B81D4C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344FFDB5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8EA4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4936C5FD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4DBC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A301EA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150A3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64F77670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6501A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4BE37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961326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D776DC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223211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7A073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7193F5E2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9238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4856803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4CE03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24420388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8E4DA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46B47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A97BA0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F3F27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1F86C0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25576F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33C2294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F072C6F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B5E46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4BA9E721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409E4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705D31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580723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28C7BEE8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14C1F4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61917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5159A29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4AE64B31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3A3F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3B1C07CD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DF786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07592B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64166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43BCE3A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798B7B81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7031CCBF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0E070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D0E3A77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8B6C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4D969E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BFB84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DB4AEDF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5AE8F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66A1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741430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E6D3CA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560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1E8A0A15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BC86B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75D70D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1800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48A43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6BF688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78193317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79CA00D3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558E881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807309F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26E116EF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3AA0320D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9A2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AC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193D8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8F9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17743145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FE4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3D6A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16F0EA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2D1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C977DF5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2E3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56C3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9856A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BCA2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822404F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EB8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39DD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9EB2E5B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E063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98F84A6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CA9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F313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00FE8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237B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1E0BE1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5E9D791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06FFB3B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1A9E2563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00CF964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CC85488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258122EE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FD22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04F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74C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73BD87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CB1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22C0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80C5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4BEAA73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8681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E6650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80619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EDDF927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CE8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9C9B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C7128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4AC1D0B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9E2FA9A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3B4A3FD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6FF427CB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3E3AC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42114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9CC74D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96A2E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69586267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7999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BB5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EB29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A5D13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3797E55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C3FC6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801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12B11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213FC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0AAF54D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46421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61BC5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82ABC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057D7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CE9D17D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917837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BDCFE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DD259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F8AB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B9854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66914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C9CE60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FF15D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F68E2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039E2E9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7C2C563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61B180B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172A7881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636D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23801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F6016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0500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1D37CA48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5DB89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16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0C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D70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25CF85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57F7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2C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8A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07E80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98B1CEC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B0B4A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0FD66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A0A51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EAAA10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27E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E1865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EEB941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E9C2F8F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58D9638E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26CD19ED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5685CAF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FB87945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1121C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49EE11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63ED80B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3F2FDFB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5C0653CF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9CA0CEE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575EF36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0ACBAD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D87BC3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B4B7CB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9FD4FC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EB4FF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670D5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78C52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3092F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D828B6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2AFCC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3062FD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B52780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D45307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1D821840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2E9078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D262F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2B7BE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7B10E436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93DA6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E362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14A0CB7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20FEE9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04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FB473C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10D67E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0280D002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CB357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EB19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F93A149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22B8912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64AE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52D392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D9F378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E161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2776FEB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F7659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211F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1D6DE04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7B0D5FA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E5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0B102429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0547F12B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33FBC1E8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C4ABF77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3AA01E6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2BBC58E0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3AA46F7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6671576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25331D5B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9E71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0DDBBC2C" w14:textId="77777777" w:rsidTr="009333F9">
        <w:tc>
          <w:tcPr>
            <w:tcW w:w="1510" w:type="dxa"/>
            <w:hideMark/>
          </w:tcPr>
          <w:p w14:paraId="7223AF60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0BFB6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0CB845E9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EA48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C087C7E" w14:textId="77777777" w:rsidTr="009333F9">
        <w:tc>
          <w:tcPr>
            <w:tcW w:w="1510" w:type="dxa"/>
          </w:tcPr>
          <w:p w14:paraId="41CE9CA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BB29E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0EE020FB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DFEE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6C9CDDC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8F57D80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CDC7FB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21CCF7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4F3030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6F8913B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E85E9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580F49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F33E76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54103C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A3ACD5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0CE3AF70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5CE1DB4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F5636D8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982B5A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367F1EC2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E29E" w14:textId="77777777" w:rsidR="00264CCC" w:rsidRDefault="00264CCC">
      <w:r>
        <w:separator/>
      </w:r>
    </w:p>
  </w:endnote>
  <w:endnote w:type="continuationSeparator" w:id="0">
    <w:p w14:paraId="2268B421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696A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B91CC7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0E8D5A9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221A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B91CC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7F124723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4F98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64319B0" wp14:editId="4B01BE3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1C972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CB92" w14:textId="77777777" w:rsidR="00264CCC" w:rsidRDefault="00264CCC">
      <w:r>
        <w:separator/>
      </w:r>
    </w:p>
  </w:footnote>
  <w:footnote w:type="continuationSeparator" w:id="0">
    <w:p w14:paraId="57D04150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E7C4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13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FCE9B20" wp14:editId="1CEBCFB4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CC7F5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15FFCA1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DA24F36" wp14:editId="1D8BDFF2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D7B5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E562F44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B602EE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3F511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BA3348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2F228040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24F36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36ED7B5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E562F44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B602EE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3F511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BA3348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2F228040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F87DC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27FE996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510961">
    <w:abstractNumId w:val="0"/>
  </w:num>
  <w:num w:numId="2" w16cid:durableId="736244547">
    <w:abstractNumId w:val="4"/>
  </w:num>
  <w:num w:numId="3" w16cid:durableId="1364675298">
    <w:abstractNumId w:val="13"/>
  </w:num>
  <w:num w:numId="4" w16cid:durableId="2146651992">
    <w:abstractNumId w:val="3"/>
  </w:num>
  <w:num w:numId="5" w16cid:durableId="1026709059">
    <w:abstractNumId w:val="12"/>
  </w:num>
  <w:num w:numId="6" w16cid:durableId="16965390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642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8192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656093">
    <w:abstractNumId w:val="1"/>
  </w:num>
  <w:num w:numId="10" w16cid:durableId="1287470930">
    <w:abstractNumId w:val="7"/>
  </w:num>
  <w:num w:numId="11" w16cid:durableId="1035161179">
    <w:abstractNumId w:val="10"/>
  </w:num>
  <w:num w:numId="12" w16cid:durableId="204176500">
    <w:abstractNumId w:val="2"/>
  </w:num>
  <w:num w:numId="13" w16cid:durableId="1477717813">
    <w:abstractNumId w:val="11"/>
  </w:num>
  <w:num w:numId="14" w16cid:durableId="1863519143">
    <w:abstractNumId w:val="5"/>
  </w:num>
  <w:num w:numId="15" w16cid:durableId="432674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85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27E03"/>
    <w:rsid w:val="00341484"/>
    <w:rsid w:val="0036411F"/>
    <w:rsid w:val="00383C10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450A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91CC7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BF66EB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BB9F520"/>
  <w15:docId w15:val="{873D745D-B577-4B8A-A15F-6D73BA5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3</cp:revision>
  <cp:lastPrinted>2023-03-08T08:42:00Z</cp:lastPrinted>
  <dcterms:created xsi:type="dcterms:W3CDTF">2023-06-19T08:00:00Z</dcterms:created>
  <dcterms:modified xsi:type="dcterms:W3CDTF">2023-06-19T08:00:00Z</dcterms:modified>
</cp:coreProperties>
</file>