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CCAAE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419842E9" w14:textId="451E349E" w:rsidR="000D2D73" w:rsidRDefault="0021297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C794A94" wp14:editId="2ADE82AF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4D79" w14:textId="77777777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7D2AC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110-2</w:t>
                            </w:r>
                            <w:r w:rsidR="00AC34B7" w:rsidRPr="00AC34B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/2022/</w:t>
                            </w:r>
                            <w:r w:rsidR="007D2AC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68</w:t>
                            </w:r>
                          </w:p>
                          <w:p w14:paraId="3CBD111F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D2A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5.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4A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65244D79" w14:textId="77777777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7D2AC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110-2</w:t>
                      </w:r>
                      <w:r w:rsidR="00AC34B7" w:rsidRPr="00AC34B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/2022/</w:t>
                      </w:r>
                      <w:r w:rsidR="007D2AC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68</w:t>
                      </w:r>
                    </w:p>
                    <w:p w14:paraId="3CBD111F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7D2ACF"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>. 5.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94BCC59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EB34CB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552E01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D2C988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88A5933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8CB77E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683EEE" w14:textId="77777777" w:rsidR="00F33CD7" w:rsidRPr="003E56CF" w:rsidRDefault="006F1F44" w:rsidP="00F33CD7">
      <w:pPr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3E56CF">
        <w:rPr>
          <w:rFonts w:ascii="Arial" w:hAnsi="Arial" w:cs="Arial"/>
          <w:sz w:val="20"/>
          <w:szCs w:val="20"/>
          <w:lang w:eastAsia="en-US"/>
        </w:rPr>
        <w:t xml:space="preserve">je bil </w:t>
      </w:r>
      <w:r>
        <w:rPr>
          <w:rFonts w:ascii="Arial" w:hAnsi="Arial" w:cs="Arial"/>
          <w:sz w:val="20"/>
          <w:szCs w:val="20"/>
          <w:lang w:eastAsia="en-US"/>
        </w:rPr>
        <w:t>za z</w:t>
      </w:r>
      <w:r w:rsidR="00D633D7">
        <w:rPr>
          <w:rFonts w:ascii="Arial" w:hAnsi="Arial" w:cs="Arial"/>
          <w:sz w:val="20"/>
          <w:szCs w:val="20"/>
          <w:lang w:eastAsia="en-US"/>
        </w:rPr>
        <w:t>asedbo prostega delovnega mesta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 xml:space="preserve">VIŠJI SVETOVALEC v </w:t>
      </w:r>
      <w:r w:rsidR="007D2ACF">
        <w:rPr>
          <w:rFonts w:ascii="Arial" w:hAnsi="Arial" w:cs="Arial"/>
          <w:bCs/>
          <w:iCs/>
          <w:sz w:val="20"/>
          <w:szCs w:val="20"/>
          <w:lang w:eastAsia="en-US"/>
        </w:rPr>
        <w:t>Službi za mednarodne zadeve</w:t>
      </w:r>
      <w:r w:rsidR="00AC34B7" w:rsidRPr="00AC34B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 xml:space="preserve">(ŠIFRA DM: </w:t>
      </w:r>
      <w:r w:rsidR="007D2ACF">
        <w:rPr>
          <w:rFonts w:ascii="Arial" w:hAnsi="Arial" w:cs="Arial"/>
          <w:sz w:val="20"/>
          <w:szCs w:val="20"/>
          <w:lang w:eastAsia="en-US"/>
        </w:rPr>
        <w:t>43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>)</w:t>
      </w:r>
      <w:r w:rsidR="003E56C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 xml:space="preserve">za </w:t>
      </w:r>
      <w:r w:rsidR="003E56CF">
        <w:rPr>
          <w:rFonts w:ascii="Arial" w:hAnsi="Arial" w:cs="Arial"/>
          <w:sz w:val="20"/>
          <w:szCs w:val="20"/>
          <w:lang w:eastAsia="en-US"/>
        </w:rPr>
        <w:t>nedoločen čas</w:t>
      </w:r>
      <w:r w:rsidR="007D2ACF">
        <w:rPr>
          <w:rFonts w:ascii="Arial" w:hAnsi="Arial" w:cs="Arial"/>
          <w:sz w:val="20"/>
          <w:szCs w:val="20"/>
          <w:lang w:eastAsia="en-US"/>
        </w:rPr>
        <w:t>, ki je bilo dne 11. 2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>. 2022 objavljeno na osrednjem spletnem mestu državne uprave GOV.SI in Zavodu RS za zaposlovanje</w:t>
      </w:r>
      <w:r w:rsidR="001913C6">
        <w:rPr>
          <w:rFonts w:ascii="Arial" w:hAnsi="Arial" w:cs="Arial"/>
          <w:sz w:val="20"/>
          <w:szCs w:val="20"/>
          <w:lang w:eastAsia="en-US"/>
        </w:rPr>
        <w:t>,</w:t>
      </w:r>
      <w:r w:rsidR="00F33CD7" w:rsidRPr="00F33CD7">
        <w:rPr>
          <w:rFonts w:ascii="Arial" w:hAnsi="Arial" w:cs="Arial"/>
          <w:color w:val="000000"/>
          <w:sz w:val="20"/>
          <w:szCs w:val="20"/>
          <w:lang w:eastAsia="sl-SI"/>
        </w:rPr>
        <w:t xml:space="preserve"> izbran kandidat.</w:t>
      </w:r>
    </w:p>
    <w:p w14:paraId="5543085A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07A44103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30FED2F8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435EBB2C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3F71D6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648638B8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3AF03EB9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DA315C0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2BE20604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0C3AE01C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44FEA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256A9143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0453753C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po pooblastilu</w:t>
            </w:r>
          </w:p>
          <w:p w14:paraId="10C533A0" w14:textId="77777777" w:rsidR="000D2D73" w:rsidRPr="007D2ACF" w:rsidRDefault="007D2ACF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CF">
              <w:rPr>
                <w:rFonts w:ascii="Arial" w:hAnsi="Arial" w:cs="Arial"/>
                <w:bCs/>
                <w:sz w:val="20"/>
                <w:szCs w:val="20"/>
              </w:rPr>
              <w:t>mag. Igor Grlicarev</w:t>
            </w:r>
          </w:p>
          <w:p w14:paraId="785A36C5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F425DE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D8AB2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E885D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DA411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BE722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EDDB7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4C9191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2BE3" w14:textId="77777777" w:rsidR="009B6E11" w:rsidRDefault="009B6E11">
      <w:r>
        <w:separator/>
      </w:r>
    </w:p>
  </w:endnote>
  <w:endnote w:type="continuationSeparator" w:id="0">
    <w:p w14:paraId="3B8304EE" w14:textId="77777777" w:rsidR="009B6E11" w:rsidRDefault="009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6D1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7A0BEC1E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30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4F213DFA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77E2" w14:textId="4C788CC7" w:rsidR="00DA127D" w:rsidRPr="009F1309" w:rsidRDefault="0021297E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36FDAA9" wp14:editId="4DC751D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5CA5CB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06FA" w14:textId="77777777" w:rsidR="009B6E11" w:rsidRDefault="009B6E11">
      <w:r>
        <w:separator/>
      </w:r>
    </w:p>
  </w:footnote>
  <w:footnote w:type="continuationSeparator" w:id="0">
    <w:p w14:paraId="1E988BB7" w14:textId="77777777" w:rsidR="009B6E11" w:rsidRDefault="009B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57A8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D7BE" w14:textId="6C3C8D79" w:rsidR="00DA127D" w:rsidRPr="00125A68" w:rsidRDefault="0021297E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94FDE43" wp14:editId="196188BC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4999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983478C" w14:textId="5DB5DD3B" w:rsidR="00DA127D" w:rsidRPr="00125A68" w:rsidRDefault="0021297E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80E9B7E" wp14:editId="729A774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D03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6143EE0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1BCF0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8593E55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2B92B8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64C8B6FB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E9B7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57EFD03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6143EE0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1BCF0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8593E55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2B92B8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64C8B6FB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CC54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3E0A66C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74D5C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1297E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56CF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2ACF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E11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C34B7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4CF0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E4B34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69B5932"/>
  <w15:chartTrackingRefBased/>
  <w15:docId w15:val="{F521681A-7A8D-40D5-9D6D-B9B60DA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2022-05-12T12:44:00Z</cp:lastPrinted>
  <dcterms:created xsi:type="dcterms:W3CDTF">2022-05-23T07:00:00Z</dcterms:created>
  <dcterms:modified xsi:type="dcterms:W3CDTF">2022-05-23T07:00:00Z</dcterms:modified>
</cp:coreProperties>
</file>