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79" w:rsidRPr="001754A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:rsidR="00CD5579" w:rsidRPr="001754A9" w:rsidRDefault="00CD5579" w:rsidP="00CD5579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 w:rsidR="00D564A0">
        <w:rPr>
          <w:rFonts w:cs="Arial"/>
          <w:b/>
        </w:rPr>
        <w:t>2019</w:t>
      </w:r>
      <w:bookmarkStart w:id="0" w:name="_GoBack"/>
      <w:bookmarkEnd w:id="0"/>
      <w:r w:rsidRPr="001754A9">
        <w:rPr>
          <w:rFonts w:cs="Arial"/>
          <w:b/>
        </w:rPr>
        <w:t xml:space="preserve"> </w:t>
      </w:r>
    </w:p>
    <w:p w:rsidR="00CD5579" w:rsidRDefault="00CD5579" w:rsidP="00CD5579">
      <w:pPr>
        <w:jc w:val="center"/>
        <w:rPr>
          <w:rFonts w:cs="Arial"/>
          <w:b/>
        </w:rPr>
      </w:pPr>
    </w:p>
    <w:p w:rsidR="00CD5579" w:rsidRPr="001754A9" w:rsidRDefault="00CD5579" w:rsidP="00CD5579">
      <w:pPr>
        <w:jc w:val="center"/>
        <w:rPr>
          <w:rFonts w:cs="Arial"/>
          <w:b/>
        </w:rPr>
      </w:pPr>
    </w:p>
    <w:p w:rsidR="00CD557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</w:t>
      </w:r>
      <w:r w:rsidR="00FA152A">
        <w:rPr>
          <w:rFonts w:cs="Arial"/>
          <w:b/>
        </w:rPr>
        <w:t xml:space="preserve">IZVEDBO IZREDNO USPEŠNEGA OZIROMA ODMEVNEGA IN KORISTNEGA PROJEKTA V MLADINSKEM SEKTORJU </w:t>
      </w:r>
      <w:r>
        <w:rPr>
          <w:rFonts w:cs="Arial"/>
          <w:b/>
        </w:rPr>
        <w:t xml:space="preserve"> </w:t>
      </w:r>
    </w:p>
    <w:p w:rsidR="00CD5579" w:rsidRDefault="00CD5579" w:rsidP="00CD5579">
      <w:pPr>
        <w:jc w:val="center"/>
        <w:rPr>
          <w:rFonts w:cs="Arial"/>
          <w:b/>
        </w:rPr>
      </w:pPr>
    </w:p>
    <w:p w:rsidR="00CD5579" w:rsidRPr="001754A9" w:rsidRDefault="00CD5579" w:rsidP="00CD5579">
      <w:pPr>
        <w:jc w:val="center"/>
        <w:rPr>
          <w:rFonts w:cs="Arial"/>
          <w:b/>
        </w:rPr>
      </w:pP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FA152A">
        <w:rPr>
          <w:rFonts w:ascii="Arial" w:hAnsi="Arial" w:cs="Arial"/>
          <w:b/>
          <w:sz w:val="20"/>
        </w:rPr>
        <w:t xml:space="preserve"> – izberite ustrezno: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pStyle w:val="Odstavekseznama1"/>
        <w:numPr>
          <w:ilvl w:val="0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Pr="007E5895" w:rsidRDefault="00CD5579" w:rsidP="00CD5579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:rsidR="00CD5579" w:rsidRDefault="00CD5579" w:rsidP="00CD5579">
      <w:pPr>
        <w:ind w:left="1080"/>
        <w:rPr>
          <w:rFonts w:cs="Arial"/>
        </w:rPr>
      </w:pPr>
    </w:p>
    <w:p w:rsidR="00CD5579" w:rsidRDefault="00CD5579" w:rsidP="00CD5579">
      <w:pPr>
        <w:ind w:left="720"/>
        <w:rPr>
          <w:rFonts w:cs="Arial"/>
        </w:rPr>
      </w:pPr>
    </w:p>
    <w:p w:rsidR="00CD5579" w:rsidRPr="001754A9" w:rsidRDefault="00CD5579" w:rsidP="00CD5579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CD5579" w:rsidRPr="001754A9" w:rsidTr="005327FD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CD5579" w:rsidRPr="001754A9" w:rsidRDefault="00CD5579" w:rsidP="00CD5579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:rsidR="00CD5579" w:rsidRDefault="00CD5579" w:rsidP="00CD5579">
      <w:r>
        <w:tab/>
      </w:r>
      <w:r>
        <w:tab/>
      </w:r>
      <w:r>
        <w:tab/>
      </w:r>
      <w:r>
        <w:tab/>
        <w:t xml:space="preserve">(v primeru, ko je predlagatelj pravna </w:t>
      </w:r>
    </w:p>
    <w:p w:rsidR="00CD5579" w:rsidRPr="00281866" w:rsidRDefault="00CD5579" w:rsidP="00CD5579">
      <w:pPr>
        <w:ind w:left="2160" w:firstLine="720"/>
      </w:pPr>
      <w:r>
        <w:t>oseba)</w:t>
      </w:r>
    </w:p>
    <w:p w:rsidR="00CD5579" w:rsidRPr="001754A9" w:rsidRDefault="00CD5579" w:rsidP="00CD5579">
      <w:pPr>
        <w:rPr>
          <w:rFonts w:cs="Arial"/>
          <w:b/>
        </w:rPr>
      </w:pPr>
    </w:p>
    <w:p w:rsidR="00CD5579" w:rsidRPr="001754A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CD5579" w:rsidRDefault="00CD5579" w:rsidP="00CD5579">
      <w:pPr>
        <w:rPr>
          <w:rFonts w:cs="Arial"/>
        </w:rPr>
      </w:pPr>
    </w:p>
    <w:p w:rsidR="00CD5579" w:rsidRPr="001754A9" w:rsidRDefault="00CD5579" w:rsidP="00CD5579">
      <w:pPr>
        <w:rPr>
          <w:rFonts w:cs="Arial"/>
        </w:rPr>
      </w:pPr>
    </w:p>
    <w:p w:rsidR="00CD5579" w:rsidRDefault="00CD5579" w:rsidP="00FA152A">
      <w:pPr>
        <w:pStyle w:val="Odstavekseznama1"/>
        <w:ind w:left="0"/>
        <w:jc w:val="both"/>
        <w:rPr>
          <w:rFonts w:cs="Arial"/>
        </w:rPr>
      </w:pPr>
      <w:r w:rsidRPr="00FA152A">
        <w:rPr>
          <w:rFonts w:cs="Arial"/>
        </w:rPr>
        <w:t xml:space="preserve">Za državno priznanje za </w:t>
      </w:r>
      <w:r w:rsidR="00FA152A" w:rsidRPr="00FA152A">
        <w:rPr>
          <w:rFonts w:cs="Arial"/>
        </w:rPr>
        <w:t>izvedbo izredno uspešnega oziroma odmevnega in koristnega projekta v mladinskem sektorju</w:t>
      </w:r>
      <w:r w:rsidR="00FA152A">
        <w:rPr>
          <w:rFonts w:cs="Arial"/>
        </w:rPr>
        <w:t xml:space="preserve"> se predlaga (izberite ustrezno): </w:t>
      </w:r>
    </w:p>
    <w:p w:rsidR="00FA152A" w:rsidRPr="00B41A67" w:rsidRDefault="00FA152A" w:rsidP="00FA152A">
      <w:pPr>
        <w:pStyle w:val="Odstavekseznama1"/>
        <w:ind w:left="0"/>
        <w:jc w:val="both"/>
        <w:rPr>
          <w:rFonts w:cs="Arial"/>
        </w:rPr>
      </w:pPr>
    </w:p>
    <w:p w:rsidR="00CD5579" w:rsidRPr="007E5895" w:rsidRDefault="00CD5579" w:rsidP="00CD5579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CD5579" w:rsidRPr="00DA7A4F" w:rsidRDefault="00CD5579" w:rsidP="00CD5579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FA152A" w:rsidRPr="001754A9" w:rsidRDefault="00FA152A" w:rsidP="00CD5579">
      <w:pPr>
        <w:rPr>
          <w:rFonts w:cs="Arial"/>
          <w:b/>
        </w:rPr>
      </w:pPr>
    </w:p>
    <w:p w:rsidR="00CD5579" w:rsidRDefault="00CD5579" w:rsidP="00CD5579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5347E5" w:rsidRDefault="00CD5579" w:rsidP="00CD5579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3E52E6" w:rsidRDefault="00CD5579" w:rsidP="00CD5579">
      <w:pPr>
        <w:rPr>
          <w:rFonts w:cs="Arial"/>
          <w:b/>
        </w:rPr>
      </w:pPr>
    </w:p>
    <w:p w:rsidR="00CD5579" w:rsidRPr="003E52E6" w:rsidRDefault="00CD5579" w:rsidP="00CD5579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:rsidR="00CD5579" w:rsidRPr="001754A9" w:rsidRDefault="00CD5579" w:rsidP="00CD5579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CD5579" w:rsidRPr="001754A9" w:rsidTr="005327FD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CD5579" w:rsidRPr="001754A9" w:rsidRDefault="00CD5579" w:rsidP="00CD5579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FC4CC4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>Izpolnjevanje meril predloga – ustrezno označite merilo, ki je pri predlogu</w:t>
      </w:r>
      <w:r w:rsidR="00FC4CC4" w:rsidRPr="00FC4CC4">
        <w:rPr>
          <w:rFonts w:ascii="Arial" w:hAnsi="Arial" w:cs="Arial"/>
          <w:b/>
          <w:sz w:val="20"/>
        </w:rPr>
        <w:t xml:space="preserve"> izpolnjeno. </w:t>
      </w:r>
      <w:r w:rsidR="00FA152A" w:rsidRPr="00FC4CC4"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III.b):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CD5579" w:rsidRPr="001143B8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CD5579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Pr="001143B8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:rsidR="00CD5579" w:rsidRDefault="00CD5579" w:rsidP="00CD5579">
      <w:pPr>
        <w:rPr>
          <w:rFonts w:cs="Arial"/>
          <w:b/>
        </w:rPr>
      </w:pPr>
    </w:p>
    <w:p w:rsidR="00CD5579" w:rsidRPr="00BF7E48" w:rsidRDefault="00CD5579" w:rsidP="00CD5579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2172A9" w:rsidRDefault="00CD5579" w:rsidP="00CD5579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CD5579" w:rsidRPr="001143B8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CD5579" w:rsidRPr="001754A9" w:rsidRDefault="00CD5579" w:rsidP="00CD5579">
      <w:pPr>
        <w:ind w:left="720"/>
        <w:rPr>
          <w:rFonts w:cs="Arial"/>
          <w:b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CD5579" w:rsidRPr="002172A9" w:rsidRDefault="00CD5579" w:rsidP="00CD5579">
      <w:pPr>
        <w:pStyle w:val="Odstavekseznama1"/>
        <w:ind w:left="180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III.a. 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CD5579" w:rsidRDefault="00CD5579" w:rsidP="00CD5579">
      <w:pPr>
        <w:ind w:left="1080"/>
        <w:rPr>
          <w:rFonts w:cs="Arial"/>
          <w:b/>
        </w:rPr>
      </w:pPr>
    </w:p>
    <w:p w:rsidR="00CD5579" w:rsidRDefault="00CD5579" w:rsidP="00CD5579">
      <w:pPr>
        <w:ind w:left="360"/>
        <w:rPr>
          <w:rFonts w:cs="Arial"/>
          <w:b/>
        </w:rPr>
      </w:pPr>
    </w:p>
    <w:p w:rsidR="00CD5579" w:rsidRPr="001920F8" w:rsidRDefault="00CD5579" w:rsidP="00CD5579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CD5579" w:rsidRPr="00046572" w:rsidRDefault="00CD5579" w:rsidP="00CD5579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:rsidR="00CD5579" w:rsidRPr="001920F8" w:rsidRDefault="00CD5579" w:rsidP="00CD5579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Pr="002172A9" w:rsidRDefault="00CD5579" w:rsidP="00CD5579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CD5579" w:rsidRPr="001754A9" w:rsidRDefault="00CD5579" w:rsidP="00CD5579">
      <w:pPr>
        <w:spacing w:after="120" w:line="360" w:lineRule="auto"/>
        <w:jc w:val="center"/>
        <w:rPr>
          <w:rFonts w:cs="Arial"/>
          <w:b/>
        </w:rPr>
      </w:pPr>
    </w:p>
    <w:p w:rsidR="00CD5579" w:rsidRDefault="00CD5579" w:rsidP="00CD5579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:rsidR="00CD5579" w:rsidRPr="001754A9" w:rsidRDefault="00CD5579" w:rsidP="00CD5579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2018; </w:t>
      </w:r>
    </w:p>
    <w:p w:rsidR="00CD5579" w:rsidRDefault="00CD5579" w:rsidP="00CD5579">
      <w:pPr>
        <w:numPr>
          <w:ilvl w:val="0"/>
          <w:numId w:val="12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CD5579" w:rsidRDefault="00CD5579" w:rsidP="00CD5579">
      <w:pPr>
        <w:numPr>
          <w:ilvl w:val="0"/>
          <w:numId w:val="13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:rsidR="00CD5579" w:rsidRDefault="00CD5579" w:rsidP="00CD5579">
      <w:pPr>
        <w:spacing w:before="360"/>
        <w:rPr>
          <w:rFonts w:cs="Arial"/>
        </w:rPr>
      </w:pPr>
    </w:p>
    <w:p w:rsidR="00CD5579" w:rsidRPr="001754A9" w:rsidRDefault="00CD5579" w:rsidP="00CD5579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:rsidR="00CD5579" w:rsidRDefault="00CD5579" w:rsidP="00CD5579">
      <w:r>
        <w:tab/>
      </w:r>
      <w:r>
        <w:tab/>
      </w:r>
      <w:r>
        <w:tab/>
        <w:t xml:space="preserve">(v primeru, ko je kandidat pravna </w:t>
      </w:r>
    </w:p>
    <w:p w:rsidR="00CD5579" w:rsidRPr="00281866" w:rsidRDefault="00CD5579" w:rsidP="00CD5579">
      <w:pPr>
        <w:ind w:left="1440" w:firstLine="720"/>
      </w:pPr>
      <w:r>
        <w:t>oseba)</w:t>
      </w:r>
    </w:p>
    <w:p w:rsidR="00CD5579" w:rsidRDefault="00CD5579" w:rsidP="00CD5579"/>
    <w:p w:rsidR="00CD5579" w:rsidRDefault="00CD5579" w:rsidP="00CD5579"/>
    <w:p w:rsidR="00CD5579" w:rsidRDefault="00CD5579" w:rsidP="00CD5579"/>
    <w:p w:rsidR="00CD5579" w:rsidRDefault="00CD5579" w:rsidP="00CD5579">
      <w:pPr>
        <w:rPr>
          <w:lang w:val="sl-SI"/>
        </w:rPr>
      </w:pPr>
    </w:p>
    <w:p w:rsidR="00CD5579" w:rsidRDefault="00CD5579" w:rsidP="00CD5579"/>
    <w:p w:rsidR="00CD5579" w:rsidRDefault="00CD5579" w:rsidP="00CD5579"/>
    <w:p w:rsidR="00CD5579" w:rsidRPr="007B7F64" w:rsidRDefault="00CD5579" w:rsidP="00CD5579"/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B6" w:rsidRDefault="001800B6">
      <w:r>
        <w:separator/>
      </w:r>
    </w:p>
  </w:endnote>
  <w:endnote w:type="continuationSeparator" w:id="0">
    <w:p w:rsidR="001800B6" w:rsidRDefault="001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B6" w:rsidRDefault="001800B6">
      <w:r>
        <w:separator/>
      </w:r>
    </w:p>
  </w:footnote>
  <w:footnote w:type="continuationSeparator" w:id="0">
    <w:p w:rsidR="001800B6" w:rsidRDefault="001800B6">
      <w:r>
        <w:continuationSeparator/>
      </w:r>
    </w:p>
  </w:footnote>
  <w:footnote w:id="1">
    <w:p w:rsidR="00CD5579" w:rsidRDefault="00CD5579" w:rsidP="00CD557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CD5579" w:rsidRPr="007040CD" w:rsidRDefault="00CD5579" w:rsidP="00CD5579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7040CD">
        <w:rPr>
          <w:rFonts w:ascii="Calibri" w:hAnsi="Calibri"/>
          <w:b/>
          <w:szCs w:val="20"/>
        </w:rPr>
        <w:t xml:space="preserve">V  skladu z </w:t>
      </w:r>
      <w:r w:rsidRPr="007040CD">
        <w:rPr>
          <w:rFonts w:ascii="Calibri" w:hAnsi="Calibri" w:cs="Arial"/>
          <w:b/>
          <w:szCs w:val="20"/>
        </w:rPr>
        <w:t xml:space="preserve">10. členom Zakona o javnem interesu v mladinskem sektorju (Uradni list RS, št. 42/10) bodo prejemniki državnega priznanja </w:t>
      </w:r>
      <w:r w:rsidRPr="007040CD">
        <w:rPr>
          <w:rFonts w:ascii="Calibri" w:hAnsi="Calibri"/>
          <w:b/>
          <w:szCs w:val="20"/>
        </w:rPr>
        <w:t>zaradi vpisa v evidenco podeljenih državnih priznanj naknadno zaprošeni za posredovanje dodatnih osebnih podatkov (EMŠO ali datum rojstva, spol, državljanstvo).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CD5579" w:rsidRDefault="00CD5579" w:rsidP="00CD5579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4B367F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01 400 </w:t>
    </w:r>
    <w:r w:rsidR="00CD2FB8">
      <w:rPr>
        <w:rFonts w:cs="Arial"/>
        <w:sz w:val="16"/>
        <w:lang w:val="sl-SI"/>
      </w:rPr>
      <w:t>57 90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11666A"/>
    <w:rsid w:val="001357B2"/>
    <w:rsid w:val="001772FC"/>
    <w:rsid w:val="001800B6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921B4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17198"/>
    <w:rsid w:val="00733017"/>
    <w:rsid w:val="00783310"/>
    <w:rsid w:val="007A4A6D"/>
    <w:rsid w:val="007B7F64"/>
    <w:rsid w:val="007D01F1"/>
    <w:rsid w:val="007D1BCF"/>
    <w:rsid w:val="007D75CF"/>
    <w:rsid w:val="007E6DC5"/>
    <w:rsid w:val="0080075B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D2FB8"/>
    <w:rsid w:val="00CD5579"/>
    <w:rsid w:val="00CE7514"/>
    <w:rsid w:val="00D10141"/>
    <w:rsid w:val="00D248DE"/>
    <w:rsid w:val="00D564A0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A152A"/>
    <w:rsid w:val="00FC4C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57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CD5579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D5579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D5579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CD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2</cp:revision>
  <cp:lastPrinted>2010-07-05T09:38:00Z</cp:lastPrinted>
  <dcterms:created xsi:type="dcterms:W3CDTF">2019-10-08T11:16:00Z</dcterms:created>
  <dcterms:modified xsi:type="dcterms:W3CDTF">2019-10-08T11:16:00Z</dcterms:modified>
</cp:coreProperties>
</file>