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ED49" w14:textId="77777777" w:rsidR="00CD2A5A" w:rsidRDefault="00CD2A5A" w:rsidP="00DC6A71">
      <w:pPr>
        <w:pStyle w:val="datumtevilka"/>
      </w:pPr>
    </w:p>
    <w:p w14:paraId="33A6AA7D" w14:textId="77777777" w:rsidR="00CD2A5A" w:rsidRDefault="00CD2A5A" w:rsidP="00DC6A71">
      <w:pPr>
        <w:pStyle w:val="datumtevilka"/>
      </w:pPr>
    </w:p>
    <w:p w14:paraId="1BE75442" w14:textId="77777777" w:rsidR="00CD2A5A" w:rsidRDefault="00CD2A5A" w:rsidP="00DC6A71">
      <w:pPr>
        <w:pStyle w:val="datumtevilka"/>
      </w:pPr>
    </w:p>
    <w:p w14:paraId="1498201A" w14:textId="77777777" w:rsidR="00C70236" w:rsidRDefault="00C70236" w:rsidP="00DC6A71">
      <w:pPr>
        <w:pStyle w:val="datumtevilka"/>
      </w:pPr>
    </w:p>
    <w:p w14:paraId="2B143ACC" w14:textId="7BD9B41E" w:rsidR="00C70236" w:rsidRDefault="00676311" w:rsidP="00C70236">
      <w:pPr>
        <w:pStyle w:val="Navadensple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Obrazec za obveščanje o umiku/odpoklicu živila</w:t>
      </w:r>
    </w:p>
    <w:p w14:paraId="4220642C" w14:textId="77777777" w:rsidR="00C70236" w:rsidRPr="008B7211" w:rsidRDefault="00C70236" w:rsidP="00C70236">
      <w:pPr>
        <w:pStyle w:val="Navadensple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AFD16F" w14:textId="78A345F4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 xml:space="preserve">Ime/naziv </w:t>
      </w:r>
      <w:r w:rsidR="00986F83">
        <w:rPr>
          <w:rFonts w:ascii="Arial" w:hAnsi="Arial" w:cs="Arial"/>
          <w:color w:val="000000"/>
          <w:sz w:val="22"/>
          <w:szCs w:val="22"/>
        </w:rPr>
        <w:t>izvajalca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 živilske dejavnosti:</w:t>
      </w:r>
    </w:p>
    <w:p w14:paraId="47028D47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47F2C3AB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Vrsta živilske dejavnosti, ki jo opravlja:</w:t>
      </w:r>
    </w:p>
    <w:p w14:paraId="47496005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64F5850B" w14:textId="2579AD5E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 xml:space="preserve">Naslov </w:t>
      </w:r>
      <w:r w:rsidR="00986F83">
        <w:rPr>
          <w:rFonts w:ascii="Arial" w:hAnsi="Arial" w:cs="Arial"/>
          <w:color w:val="000000"/>
          <w:sz w:val="22"/>
          <w:szCs w:val="22"/>
        </w:rPr>
        <w:t>izvajalca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 živilske dejavnosti (ulica, hišna številka, pošta, občina):</w:t>
      </w:r>
    </w:p>
    <w:p w14:paraId="39FDE00C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5B88F929" w14:textId="03E8F600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 xml:space="preserve">Oseba za stike z </w:t>
      </w:r>
      <w:r w:rsidR="00986F83">
        <w:rPr>
          <w:rFonts w:ascii="Arial" w:hAnsi="Arial" w:cs="Arial"/>
          <w:color w:val="000000"/>
          <w:sz w:val="22"/>
          <w:szCs w:val="22"/>
        </w:rPr>
        <w:t>UVHVVR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 (ime, priimek telefonska številka, elektronski naslov):</w:t>
      </w:r>
    </w:p>
    <w:p w14:paraId="30CB7AB4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092F18F2" w14:textId="4B797ABA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Opis problematike</w:t>
      </w:r>
      <w:r w:rsidR="00986F83">
        <w:rPr>
          <w:rFonts w:ascii="Arial" w:hAnsi="Arial" w:cs="Arial"/>
          <w:color w:val="000000"/>
          <w:sz w:val="22"/>
          <w:szCs w:val="22"/>
        </w:rPr>
        <w:t>/razlog za umik/odpoklic:</w:t>
      </w:r>
    </w:p>
    <w:p w14:paraId="6EDCAF50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233E8122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8B7211">
        <w:rPr>
          <w:rFonts w:ascii="Arial" w:hAnsi="Arial" w:cs="Arial"/>
          <w:color w:val="000000"/>
          <w:sz w:val="22"/>
          <w:szCs w:val="22"/>
        </w:rPr>
        <w:t>pis proizvoda:</w:t>
      </w:r>
    </w:p>
    <w:p w14:paraId="2FECAC93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vrsta</w:t>
      </w:r>
    </w:p>
    <w:p w14:paraId="25A55839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ime</w:t>
      </w:r>
    </w:p>
    <w:p w14:paraId="53364DDC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trgovsko ime</w:t>
      </w:r>
    </w:p>
    <w:p w14:paraId="6555D1E1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serija / LOT</w:t>
      </w:r>
    </w:p>
    <w:p w14:paraId="2861803A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opis pakiranja</w:t>
      </w:r>
    </w:p>
    <w:p w14:paraId="3F810298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velikost pakiranja</w:t>
      </w:r>
    </w:p>
    <w:p w14:paraId="534D4CAC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skupna količina</w:t>
      </w:r>
    </w:p>
    <w:p w14:paraId="578338F3" w14:textId="77777777" w:rsidR="00C70236" w:rsidRPr="008B7211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rok uporabe</w:t>
      </w:r>
    </w:p>
    <w:p w14:paraId="7E43309F" w14:textId="77777777" w:rsidR="00986F83" w:rsidRDefault="00C70236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država porekla</w:t>
      </w:r>
    </w:p>
    <w:p w14:paraId="602CB3A4" w14:textId="28DA5844" w:rsidR="00C70236" w:rsidRPr="008B7211" w:rsidRDefault="00986F83" w:rsidP="00C70236">
      <w:pPr>
        <w:pStyle w:val="Navadensplet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slika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jpg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format v prilogi tega dokumenta)</w:t>
      </w:r>
      <w:r w:rsidR="00C70236" w:rsidRPr="008B7211">
        <w:rPr>
          <w:rFonts w:ascii="Arial" w:hAnsi="Arial" w:cs="Arial"/>
          <w:color w:val="000000"/>
          <w:sz w:val="22"/>
          <w:szCs w:val="22"/>
        </w:rPr>
        <w:br/>
      </w:r>
    </w:p>
    <w:p w14:paraId="2DF493F7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B7211">
        <w:rPr>
          <w:rFonts w:ascii="Arial" w:hAnsi="Arial" w:cs="Arial"/>
          <w:color w:val="000000"/>
          <w:sz w:val="22"/>
          <w:szCs w:val="22"/>
        </w:rPr>
        <w:t>odatki o uvozniku/distributerju proizvoda v Sloveniji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ADD2819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315817DB" w14:textId="47169D36" w:rsidR="00C70236" w:rsidRPr="008B7211" w:rsidRDefault="00986F83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</w:t>
      </w:r>
      <w:r w:rsidR="00C70236" w:rsidRPr="008B7211">
        <w:rPr>
          <w:rFonts w:ascii="Arial" w:hAnsi="Arial" w:cs="Arial"/>
          <w:color w:val="000000"/>
          <w:sz w:val="22"/>
          <w:szCs w:val="22"/>
        </w:rPr>
        <w:t>odatki o proizvajalcu</w:t>
      </w:r>
      <w:r w:rsidR="00C70236">
        <w:rPr>
          <w:rFonts w:ascii="Arial" w:hAnsi="Arial" w:cs="Arial"/>
          <w:color w:val="000000"/>
          <w:sz w:val="22"/>
          <w:szCs w:val="22"/>
        </w:rPr>
        <w:t>:</w:t>
      </w:r>
    </w:p>
    <w:p w14:paraId="1B97FF0F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31209567" w14:textId="77777777" w:rsidR="00C70236" w:rsidRPr="00C70236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</w:rPr>
      </w:pPr>
      <w:r w:rsidRPr="00C70236">
        <w:rPr>
          <w:rFonts w:ascii="Arial" w:hAnsi="Arial" w:cs="Arial"/>
          <w:color w:val="000000"/>
          <w:sz w:val="22"/>
          <w:szCs w:val="22"/>
        </w:rPr>
        <w:t>Podatki o dobavitelju proizvoda (ime in naslov dobavitelja, količina proizvoda, prejeta od dobavitelja, datum prejema proizvoda):</w:t>
      </w:r>
    </w:p>
    <w:p w14:paraId="4A1057AD" w14:textId="77777777" w:rsidR="00C70236" w:rsidRDefault="00C70236" w:rsidP="00C70236">
      <w:pPr>
        <w:pStyle w:val="Odstavekseznama"/>
        <w:rPr>
          <w:rFonts w:cs="Arial"/>
          <w:color w:val="000000"/>
        </w:rPr>
      </w:pPr>
    </w:p>
    <w:p w14:paraId="700057B8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B7211">
        <w:rPr>
          <w:rFonts w:ascii="Arial" w:hAnsi="Arial" w:cs="Arial"/>
          <w:color w:val="000000"/>
          <w:sz w:val="22"/>
          <w:szCs w:val="22"/>
        </w:rPr>
        <w:t>odatki o podjetju, kateremu je bil proizvod dobavljen (ime in naslov podjetja, količine proizvoda, dobavljene podjetju, datum dobave proizvoda)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8321FCF" w14:textId="77777777" w:rsidR="00C70236" w:rsidRPr="008B7211" w:rsidRDefault="00C70236" w:rsidP="00C70236">
      <w:pPr>
        <w:pStyle w:val="Navadensplet"/>
        <w:ind w:left="720"/>
        <w:rPr>
          <w:rFonts w:ascii="Arial" w:hAnsi="Arial" w:cs="Arial"/>
          <w:color w:val="000000"/>
          <w:sz w:val="22"/>
          <w:szCs w:val="22"/>
        </w:rPr>
      </w:pPr>
    </w:p>
    <w:p w14:paraId="15FB2CAE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roizvod je dosegel končnega potrošnika: </w:t>
      </w:r>
    </w:p>
    <w:p w14:paraId="5FEDD8F0" w14:textId="77777777" w:rsidR="00C70236" w:rsidRPr="008B7211" w:rsidRDefault="00C70236" w:rsidP="00C70236">
      <w:pPr>
        <w:pStyle w:val="Navadensplet"/>
        <w:ind w:left="720"/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 xml:space="preserve">a) da </w:t>
      </w:r>
      <w:r w:rsidRPr="008B7211">
        <w:rPr>
          <w:rFonts w:ascii="Arial" w:hAnsi="Arial" w:cs="Arial"/>
          <w:color w:val="000000"/>
          <w:sz w:val="22"/>
          <w:szCs w:val="22"/>
        </w:rPr>
        <w:tab/>
        <w:t xml:space="preserve">     b) ne     c) ni podatka</w:t>
      </w:r>
    </w:p>
    <w:p w14:paraId="42A86533" w14:textId="17C2BC36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krepi, ki jih je/bo uvedel/izvedel </w:t>
      </w:r>
      <w:r w:rsidR="00986F83">
        <w:rPr>
          <w:rFonts w:ascii="Arial" w:hAnsi="Arial" w:cs="Arial"/>
          <w:color w:val="000000"/>
          <w:sz w:val="22"/>
          <w:szCs w:val="22"/>
        </w:rPr>
        <w:t>izvajalec</w:t>
      </w:r>
      <w:r w:rsidRPr="008B7211">
        <w:rPr>
          <w:rFonts w:ascii="Arial" w:hAnsi="Arial" w:cs="Arial"/>
          <w:color w:val="000000"/>
          <w:sz w:val="22"/>
          <w:szCs w:val="22"/>
        </w:rPr>
        <w:t xml:space="preserve"> živilske dejavnosti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13F3296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00849543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</w:t>
      </w:r>
      <w:r w:rsidRPr="008B7211">
        <w:rPr>
          <w:rFonts w:ascii="Arial" w:hAnsi="Arial" w:cs="Arial"/>
          <w:color w:val="000000"/>
          <w:sz w:val="22"/>
          <w:szCs w:val="22"/>
        </w:rPr>
        <w:t>e je zaradi problematike, ki je predmet obvestila, prišlo do obolevanja potrošnikov, navedba podatkov o vrsti bolezni, simptomih, številu obolelih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95EECF9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49B61128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8B7211">
        <w:rPr>
          <w:rFonts w:ascii="Arial" w:hAnsi="Arial" w:cs="Arial"/>
          <w:color w:val="000000"/>
          <w:sz w:val="22"/>
          <w:szCs w:val="22"/>
        </w:rPr>
        <w:t>rugi pomembni podatki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BD04EB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36729FF6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8B7211">
        <w:rPr>
          <w:rFonts w:ascii="Arial" w:hAnsi="Arial" w:cs="Arial"/>
          <w:color w:val="000000"/>
          <w:sz w:val="22"/>
          <w:szCs w:val="22"/>
        </w:rPr>
        <w:t>me in priimek osebe, ki posreduje obvestilo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66F6C1E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5B93AD3D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8B7211">
        <w:rPr>
          <w:rFonts w:ascii="Arial" w:hAnsi="Arial" w:cs="Arial"/>
          <w:color w:val="000000"/>
          <w:sz w:val="22"/>
          <w:szCs w:val="22"/>
        </w:rPr>
        <w:t>elovno mesto osebe, ki posreduje obvestilo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B69DE0B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37782084" w14:textId="77777777" w:rsidR="00C70236" w:rsidRPr="008B7211" w:rsidRDefault="00C70236" w:rsidP="00C70236">
      <w:pPr>
        <w:pStyle w:val="Navadensple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B7211">
        <w:rPr>
          <w:rFonts w:ascii="Arial" w:hAnsi="Arial" w:cs="Arial"/>
          <w:color w:val="000000"/>
          <w:sz w:val="22"/>
          <w:szCs w:val="22"/>
        </w:rPr>
        <w:t>Datum in ura posredovanja obvestila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6843D99" w14:textId="77777777" w:rsidR="00C70236" w:rsidRPr="008B7211" w:rsidRDefault="00C70236" w:rsidP="00C70236">
      <w:pPr>
        <w:pStyle w:val="Navadensplet"/>
        <w:rPr>
          <w:rFonts w:ascii="Arial" w:hAnsi="Arial" w:cs="Arial"/>
          <w:color w:val="000000"/>
          <w:sz w:val="22"/>
          <w:szCs w:val="22"/>
        </w:rPr>
      </w:pPr>
    </w:p>
    <w:p w14:paraId="6A3BE1A8" w14:textId="77777777" w:rsidR="00C70236" w:rsidRPr="008B7211" w:rsidRDefault="00C70236" w:rsidP="00C70236">
      <w:pPr>
        <w:rPr>
          <w:rFonts w:cs="Arial"/>
          <w:sz w:val="18"/>
          <w:szCs w:val="18"/>
        </w:rPr>
      </w:pPr>
    </w:p>
    <w:p w14:paraId="164CEA63" w14:textId="77777777" w:rsidR="00C70236" w:rsidRDefault="00C70236" w:rsidP="00DC6A71">
      <w:pPr>
        <w:pStyle w:val="datumtevilka"/>
      </w:pPr>
    </w:p>
    <w:sectPr w:rsidR="00C70236" w:rsidSect="00783310">
      <w:head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E295" w14:textId="77777777" w:rsidR="00E36E8B" w:rsidRDefault="00E36E8B">
      <w:r>
        <w:separator/>
      </w:r>
    </w:p>
  </w:endnote>
  <w:endnote w:type="continuationSeparator" w:id="0">
    <w:p w14:paraId="310059E8" w14:textId="77777777" w:rsidR="00E36E8B" w:rsidRDefault="00E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C77EBD74-F1D0-41D7-B36E-BF24DA98C73A}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AE533BE-FC3A-48B1-8303-881462099CD7}"/>
    <w:embedBold r:id="rId3" w:fontKey="{CFC9DD2B-812D-4673-BBCD-E62D523ABDD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E626DC8-389E-48AD-8974-C507C81908A8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05B2D86-C85D-4ABE-8310-2AD81F6D33E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FA04" w14:textId="77777777" w:rsidR="004D3047" w:rsidRDefault="004D3047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4F2D" w14:textId="77777777" w:rsidR="00E36E8B" w:rsidRDefault="00E36E8B">
      <w:r>
        <w:separator/>
      </w:r>
    </w:p>
  </w:footnote>
  <w:footnote w:type="continuationSeparator" w:id="0">
    <w:p w14:paraId="002F241C" w14:textId="77777777" w:rsidR="00E36E8B" w:rsidRDefault="00E3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0570" w14:textId="77777777" w:rsidR="00083D2A" w:rsidRPr="00110CBD" w:rsidRDefault="00083D2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83D2A" w:rsidRPr="00B42A54" w14:paraId="4ACF4C20" w14:textId="77777777">
      <w:trPr>
        <w:cantSplit/>
        <w:trHeight w:hRule="exact" w:val="847"/>
      </w:trPr>
      <w:tc>
        <w:tcPr>
          <w:tcW w:w="567" w:type="dxa"/>
        </w:tcPr>
        <w:p w14:paraId="5EFE0772" w14:textId="77777777" w:rsidR="00083D2A" w:rsidRPr="00B42A54" w:rsidRDefault="00083D2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B42A54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270789B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CFA421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D86D51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E68268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25C2A6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A91F3E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04532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0B676D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8BBFBF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480BF5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FF7C5D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52C4C4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5369E6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125619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7DEA19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8ACC60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DA84BE2" w14:textId="3297D4A0" w:rsidR="00083D2A" w:rsidRPr="00B42A54" w:rsidRDefault="0073680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4BE8CDC" wp14:editId="05C4BE0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E61FE" id="Line 5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83D2A" w:rsidRPr="00B42A54">
      <w:rPr>
        <w:rFonts w:ascii="Republika" w:hAnsi="Republika"/>
        <w:lang w:val="sl-SI"/>
      </w:rPr>
      <w:t>REPUBLIKA SLOVENIJA</w:t>
    </w:r>
  </w:p>
  <w:p w14:paraId="0C73D1EE" w14:textId="77777777" w:rsidR="00674605" w:rsidRPr="00B42A54" w:rsidRDefault="0067460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42A54">
      <w:rPr>
        <w:rFonts w:ascii="Republika" w:hAnsi="Republika"/>
        <w:b/>
        <w:caps/>
        <w:lang w:val="sl-SI"/>
      </w:rPr>
      <w:t xml:space="preserve">Ministrstvo za kmetijstvo, </w:t>
    </w:r>
    <w:r w:rsidRPr="00B42A54">
      <w:rPr>
        <w:rFonts w:ascii="Republika" w:hAnsi="Republika"/>
        <w:b/>
        <w:caps/>
        <w:lang w:val="sl-SI"/>
      </w:rPr>
      <w:br/>
      <w:t xml:space="preserve">Gozdarstvo in prehrano </w:t>
    </w:r>
  </w:p>
  <w:p w14:paraId="52494D1C" w14:textId="77777777" w:rsidR="0081658E" w:rsidRDefault="0081658E" w:rsidP="000E307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14:paraId="6120071B" w14:textId="77777777" w:rsidR="00083D2A" w:rsidRPr="008F3500" w:rsidRDefault="005D1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</w:t>
    </w:r>
    <w:r w:rsidR="00FD5229">
      <w:rPr>
        <w:rFonts w:cs="Arial"/>
        <w:sz w:val="16"/>
        <w:lang w:val="sl-SI"/>
      </w:rPr>
      <w:t>esta 22</w:t>
    </w:r>
    <w:r w:rsidR="00083D2A" w:rsidRPr="008F3500">
      <w:rPr>
        <w:rFonts w:cs="Arial"/>
        <w:sz w:val="16"/>
        <w:lang w:val="sl-SI"/>
      </w:rPr>
      <w:t xml:space="preserve">, </w:t>
    </w:r>
    <w:r w:rsidR="000E307C">
      <w:rPr>
        <w:rFonts w:cs="Arial"/>
        <w:sz w:val="16"/>
        <w:lang w:val="sl-SI"/>
      </w:rPr>
      <w:t>1000 Ljubljana</w:t>
    </w:r>
    <w:r w:rsidR="00083D2A" w:rsidRPr="008F3500">
      <w:rPr>
        <w:rFonts w:cs="Arial"/>
        <w:sz w:val="16"/>
        <w:lang w:val="sl-SI"/>
      </w:rPr>
      <w:tab/>
      <w:t xml:space="preserve">T: </w:t>
    </w:r>
    <w:r w:rsidR="000E307C">
      <w:rPr>
        <w:rFonts w:cs="Arial"/>
        <w:sz w:val="16"/>
        <w:lang w:val="sl-SI"/>
      </w:rPr>
      <w:t>01 300 13 00</w:t>
    </w:r>
  </w:p>
  <w:p w14:paraId="24BD9224" w14:textId="77777777" w:rsidR="00083D2A" w:rsidRPr="008F3500" w:rsidRDefault="00083D2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E307C"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14:paraId="179C482C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70236">
      <w:rPr>
        <w:rFonts w:cs="Arial"/>
        <w:sz w:val="16"/>
        <w:lang w:val="sl-SI"/>
      </w:rPr>
      <w:t>gp</w:t>
    </w:r>
    <w:r w:rsidR="00B0033C">
      <w:rPr>
        <w:rFonts w:cs="Arial"/>
        <w:sz w:val="16"/>
        <w:lang w:val="sl-SI"/>
      </w:rPr>
      <w:t>.</w:t>
    </w:r>
    <w:r w:rsidR="000A4E78">
      <w:rPr>
        <w:rFonts w:cs="Arial"/>
        <w:sz w:val="16"/>
        <w:lang w:val="sl-SI"/>
      </w:rPr>
      <w:t>uvhvvr</w:t>
    </w:r>
    <w:r w:rsidR="000E307C">
      <w:rPr>
        <w:rFonts w:cs="Arial"/>
        <w:sz w:val="16"/>
        <w:lang w:val="sl-SI"/>
      </w:rPr>
      <w:t>@gov.si</w:t>
    </w:r>
  </w:p>
  <w:p w14:paraId="61897256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58E">
      <w:rPr>
        <w:rFonts w:cs="Arial"/>
        <w:sz w:val="16"/>
        <w:lang w:val="sl-SI"/>
      </w:rPr>
      <w:t>www.uvhvvr</w:t>
    </w:r>
    <w:r w:rsidR="000E307C">
      <w:rPr>
        <w:rFonts w:cs="Arial"/>
        <w:sz w:val="16"/>
        <w:lang w:val="sl-SI"/>
      </w:rPr>
      <w:t>.gov.si</w:t>
    </w:r>
  </w:p>
  <w:p w14:paraId="70F4297A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A4DF7"/>
    <w:multiLevelType w:val="hybridMultilevel"/>
    <w:tmpl w:val="6B24A8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1FE641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332506">
    <w:abstractNumId w:val="5"/>
  </w:num>
  <w:num w:numId="2" w16cid:durableId="898519478">
    <w:abstractNumId w:val="3"/>
  </w:num>
  <w:num w:numId="3" w16cid:durableId="2078552306">
    <w:abstractNumId w:val="4"/>
  </w:num>
  <w:num w:numId="4" w16cid:durableId="1572693114">
    <w:abstractNumId w:val="0"/>
  </w:num>
  <w:num w:numId="5" w16cid:durableId="1469202053">
    <w:abstractNumId w:val="1"/>
  </w:num>
  <w:num w:numId="6" w16cid:durableId="103615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4"/>
    <w:rsid w:val="00023A88"/>
    <w:rsid w:val="00040AB5"/>
    <w:rsid w:val="00083D2A"/>
    <w:rsid w:val="000A4E78"/>
    <w:rsid w:val="000A7238"/>
    <w:rsid w:val="000E307C"/>
    <w:rsid w:val="001357B2"/>
    <w:rsid w:val="00202A77"/>
    <w:rsid w:val="00251C78"/>
    <w:rsid w:val="00271CE5"/>
    <w:rsid w:val="00282020"/>
    <w:rsid w:val="002A6BDF"/>
    <w:rsid w:val="003636BF"/>
    <w:rsid w:val="0037479F"/>
    <w:rsid w:val="003845B4"/>
    <w:rsid w:val="00387B1A"/>
    <w:rsid w:val="003E1C74"/>
    <w:rsid w:val="004D3047"/>
    <w:rsid w:val="00511051"/>
    <w:rsid w:val="00526246"/>
    <w:rsid w:val="00567106"/>
    <w:rsid w:val="005D1D91"/>
    <w:rsid w:val="005E1D3C"/>
    <w:rsid w:val="006111D5"/>
    <w:rsid w:val="006143BB"/>
    <w:rsid w:val="00632253"/>
    <w:rsid w:val="006378EA"/>
    <w:rsid w:val="00642714"/>
    <w:rsid w:val="006455CE"/>
    <w:rsid w:val="00674605"/>
    <w:rsid w:val="00676311"/>
    <w:rsid w:val="006D42D9"/>
    <w:rsid w:val="00733017"/>
    <w:rsid w:val="00736801"/>
    <w:rsid w:val="007443CD"/>
    <w:rsid w:val="00757896"/>
    <w:rsid w:val="00783310"/>
    <w:rsid w:val="007A4A6D"/>
    <w:rsid w:val="007D1BCF"/>
    <w:rsid w:val="007D75CF"/>
    <w:rsid w:val="007E6DC5"/>
    <w:rsid w:val="0081658E"/>
    <w:rsid w:val="0088043C"/>
    <w:rsid w:val="008906C9"/>
    <w:rsid w:val="008C1A4B"/>
    <w:rsid w:val="008C5738"/>
    <w:rsid w:val="008D04F0"/>
    <w:rsid w:val="008F3500"/>
    <w:rsid w:val="00924E3C"/>
    <w:rsid w:val="009612BB"/>
    <w:rsid w:val="00986F83"/>
    <w:rsid w:val="009955C3"/>
    <w:rsid w:val="009B4A4B"/>
    <w:rsid w:val="009B65B6"/>
    <w:rsid w:val="00A125C5"/>
    <w:rsid w:val="00A5039D"/>
    <w:rsid w:val="00A65EE7"/>
    <w:rsid w:val="00A70133"/>
    <w:rsid w:val="00B0033C"/>
    <w:rsid w:val="00B17141"/>
    <w:rsid w:val="00B25799"/>
    <w:rsid w:val="00B31575"/>
    <w:rsid w:val="00B42A54"/>
    <w:rsid w:val="00B8547D"/>
    <w:rsid w:val="00C250D5"/>
    <w:rsid w:val="00C43FEC"/>
    <w:rsid w:val="00C70236"/>
    <w:rsid w:val="00C92898"/>
    <w:rsid w:val="00CD2A5A"/>
    <w:rsid w:val="00CE7514"/>
    <w:rsid w:val="00D01D77"/>
    <w:rsid w:val="00D052C6"/>
    <w:rsid w:val="00D248DE"/>
    <w:rsid w:val="00D8542D"/>
    <w:rsid w:val="00DC6A71"/>
    <w:rsid w:val="00DE5B46"/>
    <w:rsid w:val="00E0357D"/>
    <w:rsid w:val="00E24EC2"/>
    <w:rsid w:val="00E36E8B"/>
    <w:rsid w:val="00F240BB"/>
    <w:rsid w:val="00F46724"/>
    <w:rsid w:val="00F47DFC"/>
    <w:rsid w:val="00F57FED"/>
    <w:rsid w:val="00F739A6"/>
    <w:rsid w:val="00FB2023"/>
    <w:rsid w:val="00FD5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BA44A79"/>
  <w15:chartTrackingRefBased/>
  <w15:docId w15:val="{ED5DCEA2-2DCE-4098-8A93-EB2F4F88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unhideWhenUsed/>
    <w:rsid w:val="00C702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C702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FORMAT\www\NOVE%20PREDLOGE%20MKGP%202014\Uvhvvr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EF0C38E3CEB24690E6358886837C99" ma:contentTypeVersion="18" ma:contentTypeDescription="Ustvari nov dokument." ma:contentTypeScope="" ma:versionID="b12f07b7075e9de2ca76a03c8f71d5c3">
  <xsd:schema xmlns:xsd="http://www.w3.org/2001/XMLSchema" xmlns:xs="http://www.w3.org/2001/XMLSchema" xmlns:p="http://schemas.microsoft.com/office/2006/metadata/properties" xmlns:ns2="c91c6502-a716-4d0b-960c-42b45ec82fa1" xmlns:ns3="8a41bf80-11e5-4e98-9fef-17d1c59c119a" targetNamespace="http://schemas.microsoft.com/office/2006/metadata/properties" ma:root="true" ma:fieldsID="6af5506cb2835cd8a0c759967c8ed57e" ns2:_="" ns3:_="">
    <xsd:import namespace="c91c6502-a716-4d0b-960c-42b45ec82fa1"/>
    <xsd:import namespace="8a41bf80-11e5-4e98-9fef-17d1c59c119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test0" minOccurs="0"/>
                <xsd:element ref="ns2:Datum" minOccurs="0"/>
                <xsd:element ref="ns2:Oseba" minOccurs="0"/>
                <xsd:element ref="ns2:Datum_x0023_1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ETO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c6502-a716-4d0b-960c-42b45ec82fa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Choice">
          <xsd:enumeration value="Izbira 1"/>
          <xsd:enumeration value="Izbira 2"/>
          <xsd:enumeration value="Izbira 3"/>
        </xsd:restriction>
      </xsd:simpleType>
    </xsd:element>
    <xsd:element name="test0" ma:index="9" nillable="true" ma:displayName="test" ma:format="Dropdown" ma:internalName="test0">
      <xsd:simpleType>
        <xsd:restriction base="dms:Choice">
          <xsd:enumeration value="Test"/>
          <xsd:enumeration value="test"/>
          <xsd:enumeration value="teset"/>
          <xsd:enumeration value="test"/>
        </xsd:restriction>
      </xsd:simpleType>
    </xsd:element>
    <xsd:element name="Datum" ma:index="10" nillable="true" ma:displayName="Datum" ma:format="DateTime" ma:internalName="Datum">
      <xsd:simpleType>
        <xsd:restriction base="dms:DateTime"/>
      </xsd:simpleType>
    </xsd:element>
    <xsd:element name="Oseba" ma:index="11" nillable="true" ma:displayName="Oseba" ma:format="Dropdown" ma:list="UserInfo" ma:SharePointGroup="0" ma:internalName="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3_1" ma:index="12" nillable="true" ma:displayName="Datum#1" ma:format="DateTime" ma:internalName="Datum_x0023_1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ETO" ma:index="16" nillable="true" ma:displayName="Leto" ma:format="Dropdown" ma:internalName="LETO">
      <xsd:simpleType>
        <xsd:restriction base="dms:Text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bf80-11e5-4e98-9fef-17d1c59c119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0 xmlns="c91c6502-a716-4d0b-960c-42b45ec82fa1" xsi:nil="true"/>
    <Test xmlns="c91c6502-a716-4d0b-960c-42b45ec82fa1" xsi:nil="true"/>
    <LETO xmlns="c91c6502-a716-4d0b-960c-42b45ec82fa1" xsi:nil="true"/>
    <Oseba xmlns="c91c6502-a716-4d0b-960c-42b45ec82fa1">
      <UserInfo>
        <DisplayName/>
        <AccountId xsi:nil="true"/>
        <AccountType/>
      </UserInfo>
    </Oseba>
    <Datum_x0023_1 xmlns="c91c6502-a716-4d0b-960c-42b45ec82fa1" xsi:nil="true"/>
    <Datum xmlns="c91c6502-a716-4d0b-960c-42b45ec82fa1" xsi:nil="true"/>
  </documentManagement>
</p:properties>
</file>

<file path=customXml/itemProps1.xml><?xml version="1.0" encoding="utf-8"?>
<ds:datastoreItem xmlns:ds="http://schemas.openxmlformats.org/officeDocument/2006/customXml" ds:itemID="{8FA75078-3C5D-41DD-97CB-787156883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c6502-a716-4d0b-960c-42b45ec82fa1"/>
    <ds:schemaRef ds:uri="8a41bf80-11e5-4e98-9fef-17d1c59c1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201C3-470A-41E3-929C-3127F6E6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8835-23F2-4ACD-B96A-DB496B527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UvhvvrRS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</dc:creator>
  <cp:keywords/>
  <cp:lastModifiedBy>Urša Dolinšek</cp:lastModifiedBy>
  <cp:revision>2</cp:revision>
  <cp:lastPrinted>2010-07-05T09:38:00Z</cp:lastPrinted>
  <dcterms:created xsi:type="dcterms:W3CDTF">2025-02-14T12:37:00Z</dcterms:created>
  <dcterms:modified xsi:type="dcterms:W3CDTF">2025-02-14T12:37:00Z</dcterms:modified>
</cp:coreProperties>
</file>