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0B22FAF2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4827A4">
        <w:rPr>
          <w:rFonts w:cs="Arial"/>
          <w:b/>
          <w:szCs w:val="20"/>
        </w:rPr>
        <w:t>5</w:t>
      </w:r>
      <w:r w:rsidR="00010F41" w:rsidRPr="000C3A6A">
        <w:rPr>
          <w:rFonts w:cs="Arial"/>
          <w:b/>
          <w:szCs w:val="20"/>
        </w:rPr>
        <w:t>4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Oddelku za </w:t>
      </w:r>
      <w:r w:rsidR="00DA2820" w:rsidRPr="000C3A6A">
        <w:rPr>
          <w:rFonts w:cs="Arial"/>
          <w:b/>
          <w:szCs w:val="20"/>
        </w:rPr>
        <w:t>upravne notranje zadeve in vojno zakonodajo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7AA10948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4827A4">
        <w:rPr>
          <w:rFonts w:cs="Arial"/>
          <w:szCs w:val="20"/>
        </w:rPr>
        <w:t>8</w:t>
      </w:r>
      <w:r w:rsidR="005527B3" w:rsidRPr="000C3A6A">
        <w:rPr>
          <w:rFonts w:cs="Arial"/>
          <w:szCs w:val="20"/>
        </w:rPr>
        <w:t>/202</w:t>
      </w:r>
      <w:r w:rsidR="004827A4">
        <w:rPr>
          <w:rFonts w:cs="Arial"/>
          <w:szCs w:val="20"/>
        </w:rPr>
        <w:t>3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84D28C5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84B70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E69E" w14:textId="1B6B189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40EC" w14:textId="74F3B6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56B96" w14:textId="16EA9CF7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76FA0CE3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C7C9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A4908" w14:textId="6419CC1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077AB" w14:textId="043B087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BCB0F" w14:textId="348A0D5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Pr="000C3A6A" w:rsidRDefault="000C3A6A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sem državljan/ka Republike Slovenije in </w:t>
      </w:r>
    </w:p>
    <w:p w14:paraId="11A608DE" w14:textId="2E1921E9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natečajnega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4827A4"/>
    <w:rsid w:val="00483245"/>
    <w:rsid w:val="004F7C49"/>
    <w:rsid w:val="00526246"/>
    <w:rsid w:val="00540FD7"/>
    <w:rsid w:val="005527B3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33017"/>
    <w:rsid w:val="00735783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F240BB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2</TotalTime>
  <Pages>5</Pages>
  <Words>731</Words>
  <Characters>6205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2023-05-16T09:33:00Z</dcterms:created>
  <dcterms:modified xsi:type="dcterms:W3CDTF">2023-05-16T09:34:00Z</dcterms:modified>
</cp:coreProperties>
</file>