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6E58" w14:textId="31E4FE0E" w:rsidR="006C0472" w:rsidRDefault="006C0472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8F32A17" w14:textId="63A28760" w:rsidR="00147035" w:rsidRDefault="00147035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6D30519A" w14:textId="77777777" w:rsidR="00147035" w:rsidRDefault="00147035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02E28AC" w14:textId="75DB1D15" w:rsidR="00147035" w:rsidRDefault="00147035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71F79D38" w14:textId="43577171" w:rsidR="00147035" w:rsidRDefault="00147035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0CA7DEE2" w14:textId="77777777" w:rsidR="00147035" w:rsidRDefault="00147035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6D2BA14C" w14:textId="77777777" w:rsidR="006C0472" w:rsidRDefault="006C0472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5083925" w14:textId="77777777" w:rsidR="006C0472" w:rsidRDefault="006C0472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6B3402EE" w14:textId="3AEC4968" w:rsidR="00E67310" w:rsidRPr="00707B86" w:rsidRDefault="00D75ED3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7B86">
        <w:rPr>
          <w:rFonts w:cs="Arial"/>
          <w:noProof/>
          <w:szCs w:val="20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64D29F22" wp14:editId="2D505B52">
                <wp:simplePos x="0" y="0"/>
                <wp:positionH relativeFrom="page">
                  <wp:posOffset>1104406</wp:posOffset>
                </wp:positionH>
                <wp:positionV relativeFrom="page">
                  <wp:posOffset>1686296</wp:posOffset>
                </wp:positionV>
                <wp:extent cx="1757548" cy="237507"/>
                <wp:effectExtent l="0" t="0" r="14605" b="1016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548" cy="23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97425" w14:textId="77777777" w:rsidR="00305848" w:rsidRPr="00D36EB3" w:rsidRDefault="00305848" w:rsidP="007D75CF">
                            <w:pPr>
                              <w:rPr>
                                <w:b/>
                              </w:rPr>
                            </w:pPr>
                          </w:p>
                          <w:p w14:paraId="2CFF44D7" w14:textId="77777777" w:rsidR="00DE7D0C" w:rsidRDefault="00DE7D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9F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86.95pt;margin-top:132.8pt;width:138.4pt;height:18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" o:allowoverlap="f" filled="f" stroked="f">
                <v:textbox inset="0,0,0,0">
                  <w:txbxContent>
                    <w:p w14:paraId="11D97425" w14:textId="77777777" w:rsidR="00305848" w:rsidRPr="00D36EB3" w:rsidRDefault="00305848" w:rsidP="007D75CF">
                      <w:pPr>
                        <w:rPr>
                          <w:b/>
                        </w:rPr>
                      </w:pPr>
                    </w:p>
                    <w:p w14:paraId="2CFF44D7" w14:textId="77777777" w:rsidR="00DE7D0C" w:rsidRDefault="00DE7D0C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C0472">
        <w:rPr>
          <w:rFonts w:cs="Arial"/>
          <w:color w:val="000000"/>
          <w:szCs w:val="20"/>
        </w:rPr>
        <w:t>Š</w:t>
      </w:r>
      <w:r w:rsidR="00E67310" w:rsidRPr="00707B86">
        <w:rPr>
          <w:rFonts w:cs="Arial"/>
          <w:color w:val="000000"/>
          <w:szCs w:val="20"/>
        </w:rPr>
        <w:t>tevilka: 110-</w:t>
      </w:r>
      <w:r w:rsidR="007E37D2">
        <w:rPr>
          <w:rFonts w:cs="Arial"/>
          <w:color w:val="000000"/>
          <w:szCs w:val="20"/>
        </w:rPr>
        <w:t>1</w:t>
      </w:r>
      <w:r w:rsidR="00E67310" w:rsidRPr="00707B86">
        <w:rPr>
          <w:rFonts w:cs="Arial"/>
          <w:color w:val="000000"/>
          <w:szCs w:val="20"/>
        </w:rPr>
        <w:t>/202</w:t>
      </w:r>
      <w:r w:rsidR="007E37D2">
        <w:rPr>
          <w:rFonts w:cs="Arial"/>
          <w:color w:val="000000"/>
          <w:szCs w:val="20"/>
        </w:rPr>
        <w:t>3</w:t>
      </w:r>
      <w:r w:rsidR="00376E74">
        <w:rPr>
          <w:rFonts w:cs="Arial"/>
          <w:color w:val="000000"/>
          <w:szCs w:val="20"/>
        </w:rPr>
        <w:t>-</w:t>
      </w:r>
      <w:r w:rsidR="007E37D2">
        <w:rPr>
          <w:rFonts w:cs="Arial"/>
          <w:color w:val="000000"/>
          <w:szCs w:val="20"/>
        </w:rPr>
        <w:t>3</w:t>
      </w:r>
    </w:p>
    <w:p w14:paraId="456147F7" w14:textId="22451012" w:rsidR="00E67310" w:rsidRPr="00707B86" w:rsidRDefault="00E67310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7B86">
        <w:rPr>
          <w:rFonts w:cs="Arial"/>
          <w:color w:val="000000"/>
          <w:szCs w:val="20"/>
        </w:rPr>
        <w:t xml:space="preserve">Datum: </w:t>
      </w:r>
      <w:r w:rsidR="007E37D2">
        <w:rPr>
          <w:rFonts w:cs="Arial"/>
          <w:color w:val="000000"/>
          <w:szCs w:val="20"/>
        </w:rPr>
        <w:t>13</w:t>
      </w:r>
      <w:r w:rsidRPr="00707B86">
        <w:rPr>
          <w:rFonts w:cs="Arial"/>
          <w:color w:val="000000"/>
          <w:szCs w:val="20"/>
        </w:rPr>
        <w:t xml:space="preserve">. </w:t>
      </w:r>
      <w:r w:rsidR="007E37D2">
        <w:rPr>
          <w:rFonts w:cs="Arial"/>
          <w:color w:val="000000"/>
          <w:szCs w:val="20"/>
        </w:rPr>
        <w:t>1</w:t>
      </w:r>
      <w:r w:rsidRPr="00707B86">
        <w:rPr>
          <w:rFonts w:cs="Arial"/>
          <w:color w:val="000000"/>
          <w:szCs w:val="20"/>
        </w:rPr>
        <w:t>. 202</w:t>
      </w:r>
      <w:r w:rsidR="007E37D2">
        <w:rPr>
          <w:rFonts w:cs="Arial"/>
          <w:color w:val="000000"/>
          <w:szCs w:val="20"/>
        </w:rPr>
        <w:t>3</w:t>
      </w:r>
    </w:p>
    <w:p w14:paraId="76EC243E" w14:textId="77777777" w:rsidR="006C0472" w:rsidRDefault="006C0472" w:rsidP="00707B86">
      <w:pPr>
        <w:pStyle w:val="datumtevilka"/>
        <w:jc w:val="both"/>
        <w:rPr>
          <w:rFonts w:cs="Arial"/>
        </w:rPr>
      </w:pPr>
    </w:p>
    <w:p w14:paraId="4D4B9108" w14:textId="17851E1B" w:rsidR="009B3B72" w:rsidRPr="00707B86" w:rsidRDefault="00C250D5" w:rsidP="006C0472">
      <w:pPr>
        <w:pStyle w:val="datumtevilka"/>
        <w:jc w:val="both"/>
        <w:rPr>
          <w:rFonts w:cs="Arial"/>
        </w:rPr>
      </w:pPr>
      <w:r w:rsidRPr="00707B86">
        <w:rPr>
          <w:rFonts w:cs="Arial"/>
        </w:rPr>
        <w:tab/>
      </w:r>
    </w:p>
    <w:p w14:paraId="2347BD28" w14:textId="23B43F82" w:rsidR="006C0472" w:rsidRDefault="006C0472" w:rsidP="007877A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Na podlagi </w:t>
      </w:r>
      <w:r>
        <w:rPr>
          <w:rFonts w:cs="Arial"/>
          <w:color w:val="000000"/>
          <w:szCs w:val="20"/>
        </w:rPr>
        <w:t>16</w:t>
      </w:r>
      <w:r w:rsidRPr="004B2495">
        <w:rPr>
          <w:rFonts w:cs="Arial"/>
          <w:color w:val="000000"/>
          <w:szCs w:val="20"/>
        </w:rPr>
        <w:t>. člena Uredbe o postopku za zasedbo delovnega mesta v organih državne uprave in v pravosodnih organih</w:t>
      </w:r>
      <w:r>
        <w:rPr>
          <w:rFonts w:cs="Arial"/>
          <w:color w:val="000000"/>
          <w:szCs w:val="20"/>
        </w:rPr>
        <w:t xml:space="preserve"> </w:t>
      </w:r>
      <w:r w:rsidRPr="004B2495">
        <w:rPr>
          <w:rFonts w:cs="Arial"/>
          <w:color w:val="000000"/>
          <w:szCs w:val="20"/>
        </w:rPr>
        <w:t>(Uradni list RS, št. 139/06 in 104/10), Upravna enota Ruše objavlja naslednje</w:t>
      </w:r>
    </w:p>
    <w:p w14:paraId="54F52170" w14:textId="5B109CE7" w:rsidR="007877A4" w:rsidRDefault="007877A4" w:rsidP="007877A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2760343E" w14:textId="77777777" w:rsidR="007877A4" w:rsidRPr="004B2495" w:rsidRDefault="007877A4" w:rsidP="007877A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12305FCE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64D8251F" w14:textId="6638F960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  <w:r w:rsidRPr="004B2495">
        <w:rPr>
          <w:rFonts w:cs="Arial"/>
          <w:b/>
          <w:bCs/>
          <w:color w:val="000000"/>
          <w:szCs w:val="20"/>
        </w:rPr>
        <w:t xml:space="preserve">OBVESTILO </w:t>
      </w:r>
      <w:r w:rsidR="007E37D2">
        <w:rPr>
          <w:rFonts w:cs="Arial"/>
          <w:b/>
          <w:bCs/>
          <w:color w:val="000000"/>
          <w:szCs w:val="20"/>
        </w:rPr>
        <w:t>NEUSPELEM</w:t>
      </w:r>
      <w:r w:rsidRPr="004B2495">
        <w:rPr>
          <w:rFonts w:cs="Arial"/>
          <w:b/>
          <w:bCs/>
          <w:color w:val="000000"/>
          <w:szCs w:val="20"/>
        </w:rPr>
        <w:t xml:space="preserve"> </w:t>
      </w:r>
      <w:r>
        <w:rPr>
          <w:rFonts w:cs="Arial"/>
          <w:b/>
          <w:bCs/>
          <w:color w:val="000000"/>
          <w:szCs w:val="20"/>
        </w:rPr>
        <w:t>INTERNEM</w:t>
      </w:r>
      <w:r w:rsidRPr="004B2495">
        <w:rPr>
          <w:rFonts w:cs="Arial"/>
          <w:b/>
          <w:bCs/>
          <w:color w:val="000000"/>
          <w:szCs w:val="20"/>
        </w:rPr>
        <w:t xml:space="preserve"> NATEČAJU</w:t>
      </w:r>
    </w:p>
    <w:p w14:paraId="65F29F9D" w14:textId="77777777" w:rsidR="006C0472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27E240F3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2DE267DF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6EA599FB" w14:textId="7FD01625" w:rsidR="006C0472" w:rsidRPr="0066460D" w:rsidRDefault="006C0472" w:rsidP="0066460D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66460D">
        <w:rPr>
          <w:rFonts w:cs="Arial"/>
          <w:color w:val="000000"/>
          <w:szCs w:val="20"/>
        </w:rPr>
        <w:t>Obveščamo,</w:t>
      </w:r>
      <w:r w:rsidR="00761F44">
        <w:rPr>
          <w:rFonts w:cs="Arial"/>
          <w:color w:val="000000"/>
          <w:szCs w:val="20"/>
        </w:rPr>
        <w:t xml:space="preserve"> </w:t>
      </w:r>
      <w:r w:rsidRPr="0066460D">
        <w:rPr>
          <w:rFonts w:cs="Arial"/>
          <w:color w:val="000000"/>
          <w:szCs w:val="20"/>
        </w:rPr>
        <w:t>da</w:t>
      </w:r>
      <w:r w:rsidR="00761F44">
        <w:rPr>
          <w:rFonts w:cs="Arial"/>
          <w:color w:val="000000"/>
          <w:szCs w:val="20"/>
        </w:rPr>
        <w:t xml:space="preserve"> </w:t>
      </w:r>
      <w:r w:rsidR="007E37D2" w:rsidRPr="007E37D2">
        <w:rPr>
          <w:rFonts w:cs="Arial"/>
          <w:color w:val="000000"/>
          <w:szCs w:val="20"/>
        </w:rPr>
        <w:t>v internem natečaju za zasedbo</w:t>
      </w:r>
      <w:r w:rsidR="007E37D2">
        <w:rPr>
          <w:rFonts w:cs="Arial"/>
          <w:color w:val="000000"/>
          <w:szCs w:val="20"/>
        </w:rPr>
        <w:t xml:space="preserve"> </w:t>
      </w:r>
      <w:r w:rsidRPr="0066460D">
        <w:rPr>
          <w:rFonts w:cs="Arial"/>
          <w:color w:val="000000"/>
          <w:szCs w:val="20"/>
        </w:rPr>
        <w:t>prostega uradniškega delovnega mesta</w:t>
      </w:r>
      <w:r w:rsidR="00761F44">
        <w:rPr>
          <w:rFonts w:cs="Arial"/>
          <w:color w:val="000000"/>
          <w:szCs w:val="20"/>
        </w:rPr>
        <w:t xml:space="preserve"> </w:t>
      </w:r>
      <w:r w:rsidRPr="0066460D">
        <w:rPr>
          <w:rFonts w:cs="Arial"/>
          <w:color w:val="000000"/>
          <w:szCs w:val="20"/>
        </w:rPr>
        <w:t>»</w:t>
      </w:r>
      <w:r w:rsidR="00761F44">
        <w:rPr>
          <w:rFonts w:cs="Arial"/>
          <w:b/>
          <w:bCs/>
          <w:color w:val="000000"/>
          <w:szCs w:val="20"/>
        </w:rPr>
        <w:t>Svetovalec</w:t>
      </w:r>
      <w:r w:rsidRPr="0066460D">
        <w:rPr>
          <w:rFonts w:cs="Arial"/>
          <w:color w:val="000000"/>
          <w:szCs w:val="20"/>
        </w:rPr>
        <w:t>« (šifra DM</w:t>
      </w:r>
      <w:r w:rsidR="0091150C" w:rsidRPr="0066460D">
        <w:rPr>
          <w:rFonts w:cs="Arial"/>
          <w:color w:val="000000"/>
          <w:szCs w:val="20"/>
        </w:rPr>
        <w:t xml:space="preserve"> 1</w:t>
      </w:r>
      <w:r w:rsidR="007E37D2">
        <w:rPr>
          <w:rFonts w:cs="Arial"/>
          <w:color w:val="000000"/>
          <w:szCs w:val="20"/>
        </w:rPr>
        <w:t>12</w:t>
      </w:r>
      <w:r w:rsidRPr="0066460D">
        <w:rPr>
          <w:rFonts w:cs="Arial"/>
          <w:color w:val="000000"/>
          <w:szCs w:val="20"/>
        </w:rPr>
        <w:t xml:space="preserve">) </w:t>
      </w:r>
      <w:r w:rsidRPr="00761F44">
        <w:rPr>
          <w:rFonts w:cs="Arial"/>
          <w:color w:val="000000"/>
          <w:szCs w:val="20"/>
        </w:rPr>
        <w:t>v Oddelku za upravne notranje zadeve</w:t>
      </w:r>
      <w:r w:rsidR="00761F44" w:rsidRPr="00761F44">
        <w:rPr>
          <w:rFonts w:cs="Arial"/>
          <w:color w:val="000000"/>
          <w:szCs w:val="20"/>
        </w:rPr>
        <w:t xml:space="preserve"> Upravne enote Ruše</w:t>
      </w:r>
      <w:r w:rsidRPr="00761F44">
        <w:rPr>
          <w:rFonts w:cs="Arial"/>
          <w:color w:val="000000"/>
          <w:szCs w:val="20"/>
        </w:rPr>
        <w:t>,</w:t>
      </w:r>
      <w:r w:rsidRPr="0066460D">
        <w:rPr>
          <w:rFonts w:cs="Arial"/>
          <w:color w:val="000000"/>
          <w:szCs w:val="20"/>
        </w:rPr>
        <w:t xml:space="preserve"> </w:t>
      </w:r>
      <w:r w:rsidR="00761F44">
        <w:rPr>
          <w:rFonts w:cs="Arial"/>
          <w:color w:val="000000"/>
          <w:szCs w:val="20"/>
        </w:rPr>
        <w:t xml:space="preserve">številka internega natečaja 110-1/2023, </w:t>
      </w:r>
      <w:r w:rsidRPr="0066460D">
        <w:rPr>
          <w:rFonts w:cs="Arial"/>
          <w:color w:val="000000"/>
          <w:szCs w:val="20"/>
        </w:rPr>
        <w:t>ki je bil dne</w:t>
      </w:r>
      <w:r w:rsidR="007E37D2">
        <w:rPr>
          <w:rFonts w:cs="Arial"/>
          <w:color w:val="000000"/>
          <w:szCs w:val="20"/>
        </w:rPr>
        <w:t xml:space="preserve"> 4</w:t>
      </w:r>
      <w:r w:rsidRPr="0066460D">
        <w:rPr>
          <w:rFonts w:cs="Arial"/>
          <w:color w:val="000000"/>
          <w:szCs w:val="20"/>
        </w:rPr>
        <w:t xml:space="preserve">. </w:t>
      </w:r>
      <w:r w:rsidR="007E37D2">
        <w:rPr>
          <w:rFonts w:cs="Arial"/>
          <w:color w:val="000000"/>
          <w:szCs w:val="20"/>
        </w:rPr>
        <w:t>1</w:t>
      </w:r>
      <w:r w:rsidRPr="0066460D">
        <w:rPr>
          <w:rFonts w:cs="Arial"/>
          <w:color w:val="000000"/>
          <w:szCs w:val="20"/>
        </w:rPr>
        <w:t>. 202</w:t>
      </w:r>
      <w:r w:rsidR="007E37D2">
        <w:rPr>
          <w:rFonts w:cs="Arial"/>
          <w:color w:val="000000"/>
          <w:szCs w:val="20"/>
        </w:rPr>
        <w:t>3</w:t>
      </w:r>
      <w:r w:rsidRPr="0066460D">
        <w:rPr>
          <w:rFonts w:cs="Arial"/>
          <w:color w:val="000000"/>
          <w:szCs w:val="20"/>
        </w:rPr>
        <w:t xml:space="preserve"> objavljen na </w:t>
      </w:r>
      <w:r w:rsidR="00761F44">
        <w:rPr>
          <w:rFonts w:cs="Arial"/>
          <w:color w:val="000000"/>
          <w:szCs w:val="20"/>
        </w:rPr>
        <w:t xml:space="preserve">spletni strani </w:t>
      </w:r>
      <w:r w:rsidRPr="0066460D">
        <w:rPr>
          <w:rFonts w:cs="Arial"/>
          <w:color w:val="000000"/>
          <w:szCs w:val="20"/>
        </w:rPr>
        <w:t xml:space="preserve">https://www.gov.si/zbirke/delovna-mesta/, </w:t>
      </w:r>
      <w:r w:rsidR="00761F44">
        <w:rPr>
          <w:rFonts w:cs="Arial"/>
          <w:color w:val="000000"/>
          <w:szCs w:val="20"/>
        </w:rPr>
        <w:t>ni bil/-a izbran/-a kandidat/-</w:t>
      </w:r>
      <w:proofErr w:type="spellStart"/>
      <w:r w:rsidR="00761F44">
        <w:rPr>
          <w:rFonts w:cs="Arial"/>
          <w:color w:val="000000"/>
          <w:szCs w:val="20"/>
        </w:rPr>
        <w:t>ka</w:t>
      </w:r>
      <w:proofErr w:type="spellEnd"/>
      <w:r w:rsidR="00761F44">
        <w:rPr>
          <w:rFonts w:cs="Arial"/>
          <w:color w:val="000000"/>
          <w:szCs w:val="20"/>
        </w:rPr>
        <w:t>.</w:t>
      </w:r>
    </w:p>
    <w:p w14:paraId="242923BF" w14:textId="77777777" w:rsidR="006C0472" w:rsidRPr="0091150C" w:rsidRDefault="006C0472" w:rsidP="006C047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594D1314" w14:textId="6CEE8419" w:rsidR="006C0472" w:rsidRDefault="006C0472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154E9A43" w14:textId="0380B477" w:rsidR="00761F44" w:rsidRDefault="00761F44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7B97EE93" w14:textId="3B402163" w:rsidR="00761F44" w:rsidRDefault="00761F44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264D9E1F" w14:textId="0AB7C5DC" w:rsidR="00147035" w:rsidRDefault="00147035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472E3E0C" w14:textId="540F23E1" w:rsidR="00147035" w:rsidRDefault="00147035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63E0608D" w14:textId="77777777" w:rsidR="00147035" w:rsidRDefault="00147035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7CE1C50C" w14:textId="77777777" w:rsidR="006C0472" w:rsidRDefault="006C0472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57349DDB" w14:textId="77777777" w:rsidR="006C0472" w:rsidRPr="006C0472" w:rsidRDefault="006C0472" w:rsidP="006C0472">
      <w:pPr>
        <w:jc w:val="center"/>
        <w:rPr>
          <w:rFonts w:cs="Arial"/>
          <w:color w:val="000000"/>
          <w:szCs w:val="20"/>
        </w:rPr>
      </w:pPr>
    </w:p>
    <w:p w14:paraId="01A0EB91" w14:textId="5CC0E257" w:rsidR="00403F67" w:rsidRDefault="007E37D2" w:rsidP="007E37D2">
      <w:pPr>
        <w:ind w:left="4320" w:firstLine="708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mag. Barbara Šarh</w:t>
      </w:r>
    </w:p>
    <w:p w14:paraId="462F9226" w14:textId="27E0FDC8" w:rsidR="007E37D2" w:rsidRPr="006C0472" w:rsidRDefault="007E37D2" w:rsidP="007E37D2">
      <w:pPr>
        <w:ind w:left="4320" w:firstLine="708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načelnica </w:t>
      </w:r>
    </w:p>
    <w:p w14:paraId="496C4BB7" w14:textId="77777777" w:rsidR="006C0472" w:rsidRPr="006C0472" w:rsidRDefault="006C0472" w:rsidP="006C0472">
      <w:pPr>
        <w:jc w:val="both"/>
        <w:rPr>
          <w:rFonts w:cs="Arial"/>
          <w:color w:val="000000"/>
          <w:szCs w:val="20"/>
        </w:rPr>
      </w:pPr>
      <w:r w:rsidRPr="006C0472">
        <w:rPr>
          <w:rFonts w:cs="Arial"/>
          <w:color w:val="000000"/>
          <w:szCs w:val="20"/>
        </w:rPr>
        <w:tab/>
      </w:r>
    </w:p>
    <w:p w14:paraId="5AA19547" w14:textId="77777777" w:rsidR="006C0472" w:rsidRPr="006C0472" w:rsidRDefault="006C0472" w:rsidP="006C0472">
      <w:pPr>
        <w:jc w:val="both"/>
        <w:rPr>
          <w:rFonts w:cs="Arial"/>
          <w:color w:val="000000"/>
          <w:szCs w:val="20"/>
        </w:rPr>
      </w:pPr>
    </w:p>
    <w:p w14:paraId="03E8B0EB" w14:textId="77777777" w:rsidR="006C0472" w:rsidRDefault="006C0472" w:rsidP="006C0472">
      <w:pPr>
        <w:jc w:val="both"/>
        <w:rPr>
          <w:rFonts w:ascii="Calibri,Bold" w:hAnsi="Calibri,Bold" w:cs="Calibri,Bold"/>
          <w:b/>
          <w:bCs/>
          <w:color w:val="000000"/>
          <w:szCs w:val="20"/>
        </w:rPr>
      </w:pPr>
    </w:p>
    <w:p w14:paraId="10D7DEF9" w14:textId="77777777" w:rsidR="006C0472" w:rsidRDefault="006C0472" w:rsidP="006C0472"/>
    <w:p w14:paraId="336D1DF3" w14:textId="6A4CDBEE" w:rsidR="00B27A04" w:rsidRPr="00DE7D0C" w:rsidRDefault="00B27A04" w:rsidP="00DE7D0C">
      <w:pPr>
        <w:jc w:val="both"/>
        <w:rPr>
          <w:rFonts w:cs="Arial"/>
          <w:szCs w:val="20"/>
        </w:rPr>
      </w:pPr>
    </w:p>
    <w:sectPr w:rsidR="00B27A04" w:rsidRPr="00DE7D0C" w:rsidSect="00783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54D1" w14:textId="77777777" w:rsidR="00A578C9" w:rsidRDefault="00A578C9">
      <w:r>
        <w:separator/>
      </w:r>
    </w:p>
  </w:endnote>
  <w:endnote w:type="continuationSeparator" w:id="0">
    <w:p w14:paraId="0CAF3D19" w14:textId="77777777" w:rsidR="00A578C9" w:rsidRDefault="00A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A6B3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2851444" w14:textId="77777777" w:rsidR="00E40F88" w:rsidRDefault="00E40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682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F2A1EC" w14:textId="44029264" w:rsidR="00E67310" w:rsidRPr="00E67310" w:rsidRDefault="00E67310">
            <w:pPr>
              <w:pStyle w:val="Noga"/>
              <w:jc w:val="right"/>
              <w:rPr>
                <w:sz w:val="16"/>
                <w:szCs w:val="16"/>
              </w:rPr>
            </w:pPr>
            <w:r w:rsidRPr="00E67310">
              <w:rPr>
                <w:sz w:val="16"/>
                <w:szCs w:val="16"/>
              </w:rPr>
              <w:t xml:space="preserve"> </w:t>
            </w:r>
            <w:r w:rsidRPr="00E67310">
              <w:rPr>
                <w:sz w:val="16"/>
                <w:szCs w:val="16"/>
              </w:rPr>
              <w:fldChar w:fldCharType="begin"/>
            </w:r>
            <w:r w:rsidRPr="00E67310">
              <w:rPr>
                <w:sz w:val="16"/>
                <w:szCs w:val="16"/>
              </w:rPr>
              <w:instrText>PAGE</w:instrText>
            </w:r>
            <w:r w:rsidRPr="00E67310">
              <w:rPr>
                <w:sz w:val="16"/>
                <w:szCs w:val="16"/>
              </w:rPr>
              <w:fldChar w:fldCharType="separate"/>
            </w:r>
            <w:r w:rsidRPr="00E67310">
              <w:rPr>
                <w:sz w:val="16"/>
                <w:szCs w:val="16"/>
              </w:rPr>
              <w:t>2</w:t>
            </w:r>
            <w:r w:rsidRPr="00E67310">
              <w:rPr>
                <w:sz w:val="16"/>
                <w:szCs w:val="16"/>
              </w:rPr>
              <w:fldChar w:fldCharType="end"/>
            </w:r>
            <w:r w:rsidRPr="00E67310">
              <w:rPr>
                <w:sz w:val="16"/>
                <w:szCs w:val="16"/>
              </w:rPr>
              <w:t xml:space="preserve"> / </w:t>
            </w:r>
            <w:r w:rsidRPr="00E67310">
              <w:rPr>
                <w:sz w:val="16"/>
                <w:szCs w:val="16"/>
              </w:rPr>
              <w:fldChar w:fldCharType="begin"/>
            </w:r>
            <w:r w:rsidRPr="00E67310">
              <w:rPr>
                <w:sz w:val="16"/>
                <w:szCs w:val="16"/>
              </w:rPr>
              <w:instrText>NUMPAGES</w:instrText>
            </w:r>
            <w:r w:rsidRPr="00E67310">
              <w:rPr>
                <w:sz w:val="16"/>
                <w:szCs w:val="16"/>
              </w:rPr>
              <w:fldChar w:fldCharType="separate"/>
            </w:r>
            <w:r w:rsidRPr="00E67310">
              <w:rPr>
                <w:sz w:val="16"/>
                <w:szCs w:val="16"/>
              </w:rPr>
              <w:t>2</w:t>
            </w:r>
            <w:r w:rsidRPr="00E6731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1CBC6AD" w14:textId="77777777" w:rsidR="00E40F88" w:rsidRDefault="00E40F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827997"/>
      <w:docPartObj>
        <w:docPartGallery w:val="Page Numbers (Bottom of Page)"/>
        <w:docPartUnique/>
      </w:docPartObj>
    </w:sdtPr>
    <w:sdtEndPr/>
    <w:sdtContent>
      <w:sdt>
        <w:sdtPr>
          <w:id w:val="-316574706"/>
          <w:docPartObj>
            <w:docPartGallery w:val="Page Numbers (Top of Page)"/>
            <w:docPartUnique/>
          </w:docPartObj>
        </w:sdtPr>
        <w:sdtEndPr/>
        <w:sdtContent>
          <w:p w14:paraId="46182549" w14:textId="589A3E0D" w:rsidR="00E05B82" w:rsidRDefault="00E05B82">
            <w:pPr>
              <w:pStyle w:val="Noga"/>
              <w:jc w:val="right"/>
            </w:pPr>
            <w:r w:rsidRPr="00E05B82">
              <w:rPr>
                <w:sz w:val="16"/>
                <w:szCs w:val="16"/>
              </w:rPr>
              <w:t xml:space="preserve"> </w:t>
            </w:r>
            <w:r w:rsidRPr="00E05B82">
              <w:rPr>
                <w:sz w:val="16"/>
                <w:szCs w:val="16"/>
              </w:rPr>
              <w:fldChar w:fldCharType="begin"/>
            </w:r>
            <w:r w:rsidRPr="00E05B82">
              <w:rPr>
                <w:sz w:val="16"/>
                <w:szCs w:val="16"/>
              </w:rPr>
              <w:instrText>PAGE</w:instrText>
            </w:r>
            <w:r w:rsidRPr="00E05B82">
              <w:rPr>
                <w:sz w:val="16"/>
                <w:szCs w:val="16"/>
              </w:rPr>
              <w:fldChar w:fldCharType="separate"/>
            </w:r>
            <w:r w:rsidRPr="00E05B82">
              <w:rPr>
                <w:sz w:val="16"/>
                <w:szCs w:val="16"/>
              </w:rPr>
              <w:t>2</w:t>
            </w:r>
            <w:r w:rsidRPr="00E05B82">
              <w:rPr>
                <w:sz w:val="16"/>
                <w:szCs w:val="16"/>
              </w:rPr>
              <w:fldChar w:fldCharType="end"/>
            </w:r>
            <w:r w:rsidRPr="00E05B82">
              <w:rPr>
                <w:sz w:val="16"/>
                <w:szCs w:val="16"/>
              </w:rPr>
              <w:t xml:space="preserve"> / </w:t>
            </w:r>
            <w:r w:rsidRPr="00E05B82">
              <w:rPr>
                <w:sz w:val="16"/>
                <w:szCs w:val="16"/>
              </w:rPr>
              <w:fldChar w:fldCharType="begin"/>
            </w:r>
            <w:r w:rsidRPr="00E05B82">
              <w:rPr>
                <w:sz w:val="16"/>
                <w:szCs w:val="16"/>
              </w:rPr>
              <w:instrText>NUMPAGES</w:instrText>
            </w:r>
            <w:r w:rsidRPr="00E05B82">
              <w:rPr>
                <w:sz w:val="16"/>
                <w:szCs w:val="16"/>
              </w:rPr>
              <w:fldChar w:fldCharType="separate"/>
            </w:r>
            <w:r w:rsidRPr="00E05B82">
              <w:rPr>
                <w:sz w:val="16"/>
                <w:szCs w:val="16"/>
              </w:rPr>
              <w:t>2</w:t>
            </w:r>
            <w:r w:rsidRPr="00E05B8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BDE3E6F" w14:textId="77777777" w:rsidR="00E05B82" w:rsidRDefault="00E05B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B749" w14:textId="77777777" w:rsidR="00A578C9" w:rsidRDefault="00A578C9">
      <w:r>
        <w:separator/>
      </w:r>
    </w:p>
  </w:footnote>
  <w:footnote w:type="continuationSeparator" w:id="0">
    <w:p w14:paraId="1F519270" w14:textId="77777777" w:rsidR="00A578C9" w:rsidRDefault="00A5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B2E4" w14:textId="77777777" w:rsidR="0000002B" w:rsidRPr="00110CBD" w:rsidRDefault="000000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20176964" w14:textId="77777777">
      <w:trPr>
        <w:cantSplit/>
        <w:trHeight w:hRule="exact" w:val="847"/>
      </w:trPr>
      <w:tc>
        <w:tcPr>
          <w:tcW w:w="567" w:type="dxa"/>
        </w:tcPr>
        <w:p w14:paraId="7B01D5CF" w14:textId="77777777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0745C5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5B08207E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1D3714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7AD225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180AEE8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66E384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D71668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2769951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1AE4774B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9C13AEF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14FEC6A2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D16E63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28B33CF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14F65E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E049F91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26A38F1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D32F420" w14:textId="33C7EEFE" w:rsidR="0000002B" w:rsidRPr="008F3500" w:rsidRDefault="00D75ED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BFAE447" wp14:editId="1015EA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4D5F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</w:rPr>
      <w:t>REPUBLIKA SLOVENIJA</w:t>
    </w:r>
  </w:p>
  <w:p w14:paraId="66CC3E73" w14:textId="77777777" w:rsidR="0000002B" w:rsidRPr="00574117" w:rsidRDefault="00574117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Upravna enota Ruše</w:t>
    </w:r>
  </w:p>
  <w:p w14:paraId="2ED14862" w14:textId="63EC4CC4" w:rsidR="0000002B" w:rsidRPr="008F3500" w:rsidRDefault="00574117" w:rsidP="00E6731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Kolodvorska ulica 9</w:t>
    </w:r>
    <w:r w:rsidR="0000002B" w:rsidRPr="008F3500">
      <w:rPr>
        <w:rFonts w:cs="Arial"/>
        <w:sz w:val="16"/>
      </w:rPr>
      <w:t xml:space="preserve">, </w:t>
    </w:r>
    <w:r>
      <w:rPr>
        <w:rFonts w:cs="Arial"/>
        <w:sz w:val="16"/>
      </w:rPr>
      <w:t>2342 Ruše</w:t>
    </w:r>
    <w:r w:rsidR="0000002B" w:rsidRPr="008F3500">
      <w:rPr>
        <w:rFonts w:cs="Arial"/>
        <w:sz w:val="16"/>
      </w:rPr>
      <w:tab/>
      <w:t xml:space="preserve">T: </w:t>
    </w:r>
    <w:r w:rsidR="008B253E">
      <w:rPr>
        <w:rFonts w:cs="Arial"/>
        <w:sz w:val="16"/>
      </w:rPr>
      <w:t>02 669 06 60</w:t>
    </w:r>
    <w:r w:rsidR="0000002B" w:rsidRPr="008F3500">
      <w:rPr>
        <w:rFonts w:cs="Arial"/>
        <w:sz w:val="16"/>
      </w:rPr>
      <w:t xml:space="preserve"> </w:t>
    </w:r>
  </w:p>
  <w:p w14:paraId="2DD2951E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574117">
      <w:rPr>
        <w:rFonts w:cs="Arial"/>
        <w:sz w:val="16"/>
      </w:rPr>
      <w:t>ue.ruse@gov.si</w:t>
    </w:r>
  </w:p>
  <w:p w14:paraId="02AF7E9D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445D38" w:rsidRPr="00445D38">
      <w:rPr>
        <w:rFonts w:cs="Arial"/>
        <w:sz w:val="16"/>
      </w:rPr>
      <w:t>www.gov.si/drzavni-organi/upravne-enote/ruse/</w:t>
    </w:r>
  </w:p>
  <w:p w14:paraId="2198F0EE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267"/>
    <w:multiLevelType w:val="hybridMultilevel"/>
    <w:tmpl w:val="00F4D242"/>
    <w:lvl w:ilvl="0" w:tplc="771AB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EB"/>
    <w:multiLevelType w:val="hybridMultilevel"/>
    <w:tmpl w:val="57CC8620"/>
    <w:lvl w:ilvl="0" w:tplc="CC7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00DF3"/>
    <w:multiLevelType w:val="hybridMultilevel"/>
    <w:tmpl w:val="5FC2E9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83F5E"/>
    <w:multiLevelType w:val="multilevel"/>
    <w:tmpl w:val="74A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F3C53"/>
    <w:multiLevelType w:val="hybridMultilevel"/>
    <w:tmpl w:val="6018E9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D7C"/>
    <w:multiLevelType w:val="hybridMultilevel"/>
    <w:tmpl w:val="EA3205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A6122"/>
    <w:multiLevelType w:val="hybridMultilevel"/>
    <w:tmpl w:val="46BC1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4843"/>
    <w:multiLevelType w:val="hybridMultilevel"/>
    <w:tmpl w:val="CC208E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73231"/>
    <w:multiLevelType w:val="hybridMultilevel"/>
    <w:tmpl w:val="ACFAA892"/>
    <w:lvl w:ilvl="0" w:tplc="6B9CA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10BB4"/>
    <w:multiLevelType w:val="hybridMultilevel"/>
    <w:tmpl w:val="655CF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40443"/>
    <w:multiLevelType w:val="hybridMultilevel"/>
    <w:tmpl w:val="09D4644C"/>
    <w:lvl w:ilvl="0" w:tplc="3ED4AE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E43B1"/>
    <w:multiLevelType w:val="hybridMultilevel"/>
    <w:tmpl w:val="D0D8AF1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1417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06B68AE"/>
    <w:multiLevelType w:val="hybridMultilevel"/>
    <w:tmpl w:val="528C4002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9766AD"/>
    <w:multiLevelType w:val="hybridMultilevel"/>
    <w:tmpl w:val="7142818C"/>
    <w:lvl w:ilvl="0" w:tplc="3ED4AE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61ADD"/>
    <w:multiLevelType w:val="hybridMultilevel"/>
    <w:tmpl w:val="270C3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F213E"/>
    <w:multiLevelType w:val="hybridMultilevel"/>
    <w:tmpl w:val="6BD2D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58E5"/>
    <w:multiLevelType w:val="hybridMultilevel"/>
    <w:tmpl w:val="0D166738"/>
    <w:lvl w:ilvl="0" w:tplc="0C58C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A3E"/>
    <w:multiLevelType w:val="hybridMultilevel"/>
    <w:tmpl w:val="1158C1C4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9533D2"/>
    <w:multiLevelType w:val="hybridMultilevel"/>
    <w:tmpl w:val="FDCC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66184"/>
    <w:multiLevelType w:val="hybridMultilevel"/>
    <w:tmpl w:val="C964836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147AA"/>
    <w:multiLevelType w:val="hybridMultilevel"/>
    <w:tmpl w:val="0D8C0D1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4D04F7"/>
    <w:multiLevelType w:val="hybridMultilevel"/>
    <w:tmpl w:val="61EE4572"/>
    <w:lvl w:ilvl="0" w:tplc="C9F66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7F2B"/>
    <w:multiLevelType w:val="hybridMultilevel"/>
    <w:tmpl w:val="31D8889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AE0EDD"/>
    <w:multiLevelType w:val="hybridMultilevel"/>
    <w:tmpl w:val="EC7AAFBA"/>
    <w:lvl w:ilvl="0" w:tplc="4B1CCE3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54735C"/>
    <w:multiLevelType w:val="hybridMultilevel"/>
    <w:tmpl w:val="9C6EBE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F2235F"/>
    <w:multiLevelType w:val="hybridMultilevel"/>
    <w:tmpl w:val="6B727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950"/>
    <w:multiLevelType w:val="hybridMultilevel"/>
    <w:tmpl w:val="910ACA60"/>
    <w:lvl w:ilvl="0" w:tplc="B4141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464202">
    <w:abstractNumId w:val="24"/>
  </w:num>
  <w:num w:numId="2" w16cid:durableId="1433429120">
    <w:abstractNumId w:val="8"/>
  </w:num>
  <w:num w:numId="3" w16cid:durableId="1116099350">
    <w:abstractNumId w:val="14"/>
  </w:num>
  <w:num w:numId="4" w16cid:durableId="591859358">
    <w:abstractNumId w:val="2"/>
  </w:num>
  <w:num w:numId="5" w16cid:durableId="47190440">
    <w:abstractNumId w:val="4"/>
  </w:num>
  <w:num w:numId="6" w16cid:durableId="1189490256">
    <w:abstractNumId w:val="29"/>
  </w:num>
  <w:num w:numId="7" w16cid:durableId="1144008793">
    <w:abstractNumId w:val="0"/>
  </w:num>
  <w:num w:numId="8" w16cid:durableId="1581982890">
    <w:abstractNumId w:val="5"/>
  </w:num>
  <w:num w:numId="9" w16cid:durableId="2028746275">
    <w:abstractNumId w:val="11"/>
  </w:num>
  <w:num w:numId="10" w16cid:durableId="973633010">
    <w:abstractNumId w:val="1"/>
  </w:num>
  <w:num w:numId="11" w16cid:durableId="484662264">
    <w:abstractNumId w:val="22"/>
  </w:num>
  <w:num w:numId="12" w16cid:durableId="905263163">
    <w:abstractNumId w:val="32"/>
  </w:num>
  <w:num w:numId="13" w16cid:durableId="1650090720">
    <w:abstractNumId w:val="3"/>
  </w:num>
  <w:num w:numId="14" w16cid:durableId="147320679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230577">
    <w:abstractNumId w:val="28"/>
  </w:num>
  <w:num w:numId="16" w16cid:durableId="628240782">
    <w:abstractNumId w:val="20"/>
  </w:num>
  <w:num w:numId="17" w16cid:durableId="666784829">
    <w:abstractNumId w:val="26"/>
  </w:num>
  <w:num w:numId="18" w16cid:durableId="1974018962">
    <w:abstractNumId w:val="6"/>
  </w:num>
  <w:num w:numId="19" w16cid:durableId="1239707784">
    <w:abstractNumId w:val="27"/>
  </w:num>
  <w:num w:numId="20" w16cid:durableId="192113911">
    <w:abstractNumId w:val="16"/>
  </w:num>
  <w:num w:numId="21" w16cid:durableId="85269812">
    <w:abstractNumId w:val="15"/>
  </w:num>
  <w:num w:numId="22" w16cid:durableId="137460708">
    <w:abstractNumId w:val="9"/>
  </w:num>
  <w:num w:numId="23" w16cid:durableId="668408720">
    <w:abstractNumId w:val="23"/>
  </w:num>
  <w:num w:numId="24" w16cid:durableId="490298366">
    <w:abstractNumId w:val="30"/>
  </w:num>
  <w:num w:numId="25" w16cid:durableId="2049599512">
    <w:abstractNumId w:val="25"/>
  </w:num>
  <w:num w:numId="26" w16cid:durableId="1219701872">
    <w:abstractNumId w:val="21"/>
  </w:num>
  <w:num w:numId="27" w16cid:durableId="1335256725">
    <w:abstractNumId w:val="12"/>
  </w:num>
  <w:num w:numId="28" w16cid:durableId="1861238213">
    <w:abstractNumId w:val="18"/>
  </w:num>
  <w:num w:numId="29" w16cid:durableId="1044408180">
    <w:abstractNumId w:val="31"/>
  </w:num>
  <w:num w:numId="30" w16cid:durableId="1746680563">
    <w:abstractNumId w:val="19"/>
  </w:num>
  <w:num w:numId="31" w16cid:durableId="1452822144">
    <w:abstractNumId w:val="13"/>
  </w:num>
  <w:num w:numId="32" w16cid:durableId="918369772">
    <w:abstractNumId w:val="17"/>
  </w:num>
  <w:num w:numId="33" w16cid:durableId="995062853">
    <w:abstractNumId w:val="10"/>
  </w:num>
  <w:num w:numId="34" w16cid:durableId="1541354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05F2B"/>
    <w:rsid w:val="0001370B"/>
    <w:rsid w:val="00013B19"/>
    <w:rsid w:val="000151D5"/>
    <w:rsid w:val="00021702"/>
    <w:rsid w:val="00023A88"/>
    <w:rsid w:val="0003460A"/>
    <w:rsid w:val="000377E7"/>
    <w:rsid w:val="00043FAE"/>
    <w:rsid w:val="00045E92"/>
    <w:rsid w:val="00050C69"/>
    <w:rsid w:val="0005192A"/>
    <w:rsid w:val="000528ED"/>
    <w:rsid w:val="000558B2"/>
    <w:rsid w:val="000730A1"/>
    <w:rsid w:val="0008047A"/>
    <w:rsid w:val="00080A04"/>
    <w:rsid w:val="00083251"/>
    <w:rsid w:val="000953DF"/>
    <w:rsid w:val="000A47D2"/>
    <w:rsid w:val="000A7238"/>
    <w:rsid w:val="000B3463"/>
    <w:rsid w:val="000B379A"/>
    <w:rsid w:val="000B6C95"/>
    <w:rsid w:val="000B7A78"/>
    <w:rsid w:val="000C092D"/>
    <w:rsid w:val="000D32DF"/>
    <w:rsid w:val="000E1334"/>
    <w:rsid w:val="000E237F"/>
    <w:rsid w:val="000E6D1D"/>
    <w:rsid w:val="00101EF8"/>
    <w:rsid w:val="00103D30"/>
    <w:rsid w:val="0010563B"/>
    <w:rsid w:val="0011076F"/>
    <w:rsid w:val="00114558"/>
    <w:rsid w:val="00123D40"/>
    <w:rsid w:val="001357B2"/>
    <w:rsid w:val="00137BBF"/>
    <w:rsid w:val="00142D85"/>
    <w:rsid w:val="001431D1"/>
    <w:rsid w:val="00143C24"/>
    <w:rsid w:val="00147035"/>
    <w:rsid w:val="00155235"/>
    <w:rsid w:val="00165F0B"/>
    <w:rsid w:val="00166A45"/>
    <w:rsid w:val="00176CB0"/>
    <w:rsid w:val="0019232E"/>
    <w:rsid w:val="0019323E"/>
    <w:rsid w:val="001C0C71"/>
    <w:rsid w:val="001C5FED"/>
    <w:rsid w:val="001D4D58"/>
    <w:rsid w:val="001F0D49"/>
    <w:rsid w:val="00202A77"/>
    <w:rsid w:val="00210495"/>
    <w:rsid w:val="00216C14"/>
    <w:rsid w:val="00221529"/>
    <w:rsid w:val="00224053"/>
    <w:rsid w:val="002240BE"/>
    <w:rsid w:val="00252BC4"/>
    <w:rsid w:val="002624F5"/>
    <w:rsid w:val="00270D22"/>
    <w:rsid w:val="002711FF"/>
    <w:rsid w:val="0027195A"/>
    <w:rsid w:val="00271CE5"/>
    <w:rsid w:val="00277A3C"/>
    <w:rsid w:val="00282020"/>
    <w:rsid w:val="002A2F70"/>
    <w:rsid w:val="002B0EA9"/>
    <w:rsid w:val="002B18A8"/>
    <w:rsid w:val="002B29DD"/>
    <w:rsid w:val="002B4735"/>
    <w:rsid w:val="002C1FAB"/>
    <w:rsid w:val="002E653B"/>
    <w:rsid w:val="002F479E"/>
    <w:rsid w:val="00305848"/>
    <w:rsid w:val="00320B2B"/>
    <w:rsid w:val="00321281"/>
    <w:rsid w:val="00343696"/>
    <w:rsid w:val="00357288"/>
    <w:rsid w:val="00357F19"/>
    <w:rsid w:val="003636BF"/>
    <w:rsid w:val="00373036"/>
    <w:rsid w:val="003734DD"/>
    <w:rsid w:val="0037479F"/>
    <w:rsid w:val="00376E74"/>
    <w:rsid w:val="00377024"/>
    <w:rsid w:val="003845B4"/>
    <w:rsid w:val="003846A8"/>
    <w:rsid w:val="00387B1A"/>
    <w:rsid w:val="0039001C"/>
    <w:rsid w:val="00392F0C"/>
    <w:rsid w:val="0039605F"/>
    <w:rsid w:val="00397D2F"/>
    <w:rsid w:val="003A4771"/>
    <w:rsid w:val="003A4BF5"/>
    <w:rsid w:val="003B7347"/>
    <w:rsid w:val="003D1191"/>
    <w:rsid w:val="003D4533"/>
    <w:rsid w:val="003D61F5"/>
    <w:rsid w:val="003E1C74"/>
    <w:rsid w:val="003E7444"/>
    <w:rsid w:val="0040005F"/>
    <w:rsid w:val="00402480"/>
    <w:rsid w:val="00403F67"/>
    <w:rsid w:val="004043D5"/>
    <w:rsid w:val="00410CD7"/>
    <w:rsid w:val="00412CB2"/>
    <w:rsid w:val="00445D38"/>
    <w:rsid w:val="004474F3"/>
    <w:rsid w:val="004548B7"/>
    <w:rsid w:val="00454F25"/>
    <w:rsid w:val="00465EE6"/>
    <w:rsid w:val="00470BF5"/>
    <w:rsid w:val="00471A99"/>
    <w:rsid w:val="00472971"/>
    <w:rsid w:val="0049573B"/>
    <w:rsid w:val="004A5B6B"/>
    <w:rsid w:val="004B0D9C"/>
    <w:rsid w:val="004C5BB1"/>
    <w:rsid w:val="004C718F"/>
    <w:rsid w:val="004D4BC5"/>
    <w:rsid w:val="004E3868"/>
    <w:rsid w:val="004F0A2F"/>
    <w:rsid w:val="0050051F"/>
    <w:rsid w:val="0050738E"/>
    <w:rsid w:val="00516649"/>
    <w:rsid w:val="00524BBD"/>
    <w:rsid w:val="00526246"/>
    <w:rsid w:val="00531651"/>
    <w:rsid w:val="005405DC"/>
    <w:rsid w:val="00543C15"/>
    <w:rsid w:val="00554D33"/>
    <w:rsid w:val="00567106"/>
    <w:rsid w:val="0057088D"/>
    <w:rsid w:val="00574117"/>
    <w:rsid w:val="00580C59"/>
    <w:rsid w:val="00580F47"/>
    <w:rsid w:val="005813DA"/>
    <w:rsid w:val="0059234E"/>
    <w:rsid w:val="005946B1"/>
    <w:rsid w:val="005A0217"/>
    <w:rsid w:val="005B1B00"/>
    <w:rsid w:val="005E0310"/>
    <w:rsid w:val="005E1D3C"/>
    <w:rsid w:val="005F1C39"/>
    <w:rsid w:val="005F34BD"/>
    <w:rsid w:val="006108A0"/>
    <w:rsid w:val="00610CFA"/>
    <w:rsid w:val="00612BC5"/>
    <w:rsid w:val="0061607A"/>
    <w:rsid w:val="00617E81"/>
    <w:rsid w:val="00632253"/>
    <w:rsid w:val="00642714"/>
    <w:rsid w:val="0064497D"/>
    <w:rsid w:val="006455CE"/>
    <w:rsid w:val="0064732B"/>
    <w:rsid w:val="006510A5"/>
    <w:rsid w:val="00652E8D"/>
    <w:rsid w:val="00656746"/>
    <w:rsid w:val="00657130"/>
    <w:rsid w:val="0066460D"/>
    <w:rsid w:val="00671DEF"/>
    <w:rsid w:val="00677D62"/>
    <w:rsid w:val="0068192C"/>
    <w:rsid w:val="0068525C"/>
    <w:rsid w:val="006B00EA"/>
    <w:rsid w:val="006B4928"/>
    <w:rsid w:val="006C0472"/>
    <w:rsid w:val="006D42D9"/>
    <w:rsid w:val="00707B86"/>
    <w:rsid w:val="00730CA5"/>
    <w:rsid w:val="00731278"/>
    <w:rsid w:val="00733017"/>
    <w:rsid w:val="00736474"/>
    <w:rsid w:val="00736717"/>
    <w:rsid w:val="00740144"/>
    <w:rsid w:val="00741890"/>
    <w:rsid w:val="00743B95"/>
    <w:rsid w:val="0074676A"/>
    <w:rsid w:val="0075039B"/>
    <w:rsid w:val="007542B0"/>
    <w:rsid w:val="007611D8"/>
    <w:rsid w:val="00761F44"/>
    <w:rsid w:val="00771544"/>
    <w:rsid w:val="00783310"/>
    <w:rsid w:val="007877A4"/>
    <w:rsid w:val="0079071D"/>
    <w:rsid w:val="00797928"/>
    <w:rsid w:val="007A079E"/>
    <w:rsid w:val="007A4A6D"/>
    <w:rsid w:val="007B7F27"/>
    <w:rsid w:val="007D1BCF"/>
    <w:rsid w:val="007D257D"/>
    <w:rsid w:val="007D75CF"/>
    <w:rsid w:val="007E22FC"/>
    <w:rsid w:val="007E37D2"/>
    <w:rsid w:val="007E6DC5"/>
    <w:rsid w:val="007E71BE"/>
    <w:rsid w:val="008073E8"/>
    <w:rsid w:val="00807AFF"/>
    <w:rsid w:val="00814E0C"/>
    <w:rsid w:val="00815452"/>
    <w:rsid w:val="00821AED"/>
    <w:rsid w:val="00832627"/>
    <w:rsid w:val="0083526C"/>
    <w:rsid w:val="008408D4"/>
    <w:rsid w:val="0084729C"/>
    <w:rsid w:val="00847B5B"/>
    <w:rsid w:val="00857E8A"/>
    <w:rsid w:val="00871D15"/>
    <w:rsid w:val="0088043C"/>
    <w:rsid w:val="008840FC"/>
    <w:rsid w:val="00885775"/>
    <w:rsid w:val="008876FA"/>
    <w:rsid w:val="008906C9"/>
    <w:rsid w:val="00890884"/>
    <w:rsid w:val="008B253E"/>
    <w:rsid w:val="008B6A1A"/>
    <w:rsid w:val="008C4F8A"/>
    <w:rsid w:val="008C50C1"/>
    <w:rsid w:val="008C5738"/>
    <w:rsid w:val="008C64A6"/>
    <w:rsid w:val="008C7931"/>
    <w:rsid w:val="008D04F0"/>
    <w:rsid w:val="008D4045"/>
    <w:rsid w:val="008D5F57"/>
    <w:rsid w:val="008E6BA5"/>
    <w:rsid w:val="008F1DF1"/>
    <w:rsid w:val="008F3500"/>
    <w:rsid w:val="008F72A9"/>
    <w:rsid w:val="009104BD"/>
    <w:rsid w:val="0091150C"/>
    <w:rsid w:val="00924E3C"/>
    <w:rsid w:val="00926044"/>
    <w:rsid w:val="0093636C"/>
    <w:rsid w:val="00946212"/>
    <w:rsid w:val="00950350"/>
    <w:rsid w:val="009563C5"/>
    <w:rsid w:val="009612BB"/>
    <w:rsid w:val="0096170A"/>
    <w:rsid w:val="009652CB"/>
    <w:rsid w:val="00965AB6"/>
    <w:rsid w:val="00975604"/>
    <w:rsid w:val="00983DFE"/>
    <w:rsid w:val="009854DD"/>
    <w:rsid w:val="00990AB7"/>
    <w:rsid w:val="009919BF"/>
    <w:rsid w:val="00995585"/>
    <w:rsid w:val="0099798F"/>
    <w:rsid w:val="009A5508"/>
    <w:rsid w:val="009B3B72"/>
    <w:rsid w:val="009C3EC9"/>
    <w:rsid w:val="009D26D9"/>
    <w:rsid w:val="009D3DAB"/>
    <w:rsid w:val="009E7976"/>
    <w:rsid w:val="00A05FCB"/>
    <w:rsid w:val="00A11962"/>
    <w:rsid w:val="00A125C5"/>
    <w:rsid w:val="00A25A55"/>
    <w:rsid w:val="00A310EF"/>
    <w:rsid w:val="00A33BB4"/>
    <w:rsid w:val="00A42FF5"/>
    <w:rsid w:val="00A5039D"/>
    <w:rsid w:val="00A578C9"/>
    <w:rsid w:val="00A65EE7"/>
    <w:rsid w:val="00A70133"/>
    <w:rsid w:val="00A7176F"/>
    <w:rsid w:val="00A73ED4"/>
    <w:rsid w:val="00A77D50"/>
    <w:rsid w:val="00A807B4"/>
    <w:rsid w:val="00A83842"/>
    <w:rsid w:val="00AA3907"/>
    <w:rsid w:val="00AA3C4D"/>
    <w:rsid w:val="00AB2888"/>
    <w:rsid w:val="00AC27C9"/>
    <w:rsid w:val="00AC482E"/>
    <w:rsid w:val="00AE64E8"/>
    <w:rsid w:val="00AE71E5"/>
    <w:rsid w:val="00AF5AFE"/>
    <w:rsid w:val="00B02EFA"/>
    <w:rsid w:val="00B11D2E"/>
    <w:rsid w:val="00B1498F"/>
    <w:rsid w:val="00B17141"/>
    <w:rsid w:val="00B25133"/>
    <w:rsid w:val="00B27A04"/>
    <w:rsid w:val="00B31575"/>
    <w:rsid w:val="00B36CE1"/>
    <w:rsid w:val="00B4170F"/>
    <w:rsid w:val="00B54C4C"/>
    <w:rsid w:val="00B55C27"/>
    <w:rsid w:val="00B61612"/>
    <w:rsid w:val="00B65EEE"/>
    <w:rsid w:val="00B708C6"/>
    <w:rsid w:val="00B77E3B"/>
    <w:rsid w:val="00B84127"/>
    <w:rsid w:val="00B8547D"/>
    <w:rsid w:val="00B92500"/>
    <w:rsid w:val="00B95E51"/>
    <w:rsid w:val="00BA1628"/>
    <w:rsid w:val="00BC56E0"/>
    <w:rsid w:val="00BD1B68"/>
    <w:rsid w:val="00BD5CF8"/>
    <w:rsid w:val="00BE3509"/>
    <w:rsid w:val="00BF1CC0"/>
    <w:rsid w:val="00BF5B1F"/>
    <w:rsid w:val="00BF73E0"/>
    <w:rsid w:val="00C04AAC"/>
    <w:rsid w:val="00C0724D"/>
    <w:rsid w:val="00C125ED"/>
    <w:rsid w:val="00C171CC"/>
    <w:rsid w:val="00C250D5"/>
    <w:rsid w:val="00C531D9"/>
    <w:rsid w:val="00C71571"/>
    <w:rsid w:val="00C71EA1"/>
    <w:rsid w:val="00C73AE6"/>
    <w:rsid w:val="00C8070F"/>
    <w:rsid w:val="00C86CF6"/>
    <w:rsid w:val="00C92898"/>
    <w:rsid w:val="00C979A8"/>
    <w:rsid w:val="00CA1C71"/>
    <w:rsid w:val="00CA4987"/>
    <w:rsid w:val="00CB21EF"/>
    <w:rsid w:val="00CB221B"/>
    <w:rsid w:val="00CC6ECE"/>
    <w:rsid w:val="00CC7966"/>
    <w:rsid w:val="00CD064D"/>
    <w:rsid w:val="00CD2E53"/>
    <w:rsid w:val="00CD70E3"/>
    <w:rsid w:val="00CE7514"/>
    <w:rsid w:val="00CE7AC3"/>
    <w:rsid w:val="00D0418D"/>
    <w:rsid w:val="00D04605"/>
    <w:rsid w:val="00D10881"/>
    <w:rsid w:val="00D2423E"/>
    <w:rsid w:val="00D248DE"/>
    <w:rsid w:val="00D25E10"/>
    <w:rsid w:val="00D34687"/>
    <w:rsid w:val="00D36EB3"/>
    <w:rsid w:val="00D44C90"/>
    <w:rsid w:val="00D53E6D"/>
    <w:rsid w:val="00D603B4"/>
    <w:rsid w:val="00D634D9"/>
    <w:rsid w:val="00D7034B"/>
    <w:rsid w:val="00D70E11"/>
    <w:rsid w:val="00D74773"/>
    <w:rsid w:val="00D75ED3"/>
    <w:rsid w:val="00D8542D"/>
    <w:rsid w:val="00D86F28"/>
    <w:rsid w:val="00D879E8"/>
    <w:rsid w:val="00D9176B"/>
    <w:rsid w:val="00DA031D"/>
    <w:rsid w:val="00DA2218"/>
    <w:rsid w:val="00DA33EE"/>
    <w:rsid w:val="00DB1BF0"/>
    <w:rsid w:val="00DB463A"/>
    <w:rsid w:val="00DB58A1"/>
    <w:rsid w:val="00DC6A71"/>
    <w:rsid w:val="00DD2602"/>
    <w:rsid w:val="00DD5500"/>
    <w:rsid w:val="00DD63FB"/>
    <w:rsid w:val="00DE5B46"/>
    <w:rsid w:val="00DE7D0C"/>
    <w:rsid w:val="00DF1BFF"/>
    <w:rsid w:val="00E0357D"/>
    <w:rsid w:val="00E0398F"/>
    <w:rsid w:val="00E056A3"/>
    <w:rsid w:val="00E05B82"/>
    <w:rsid w:val="00E16849"/>
    <w:rsid w:val="00E20084"/>
    <w:rsid w:val="00E2156C"/>
    <w:rsid w:val="00E24EC2"/>
    <w:rsid w:val="00E268AA"/>
    <w:rsid w:val="00E40E6F"/>
    <w:rsid w:val="00E40F88"/>
    <w:rsid w:val="00E41DFE"/>
    <w:rsid w:val="00E43003"/>
    <w:rsid w:val="00E434A5"/>
    <w:rsid w:val="00E564A2"/>
    <w:rsid w:val="00E628A9"/>
    <w:rsid w:val="00E63FB2"/>
    <w:rsid w:val="00E64451"/>
    <w:rsid w:val="00E666A7"/>
    <w:rsid w:val="00E67310"/>
    <w:rsid w:val="00E713EB"/>
    <w:rsid w:val="00E724A7"/>
    <w:rsid w:val="00E72B52"/>
    <w:rsid w:val="00E754C3"/>
    <w:rsid w:val="00E84696"/>
    <w:rsid w:val="00E97DB7"/>
    <w:rsid w:val="00EA5915"/>
    <w:rsid w:val="00EC0723"/>
    <w:rsid w:val="00EC726E"/>
    <w:rsid w:val="00ED7731"/>
    <w:rsid w:val="00EE2A93"/>
    <w:rsid w:val="00EF4929"/>
    <w:rsid w:val="00F0504E"/>
    <w:rsid w:val="00F20AF7"/>
    <w:rsid w:val="00F240BB"/>
    <w:rsid w:val="00F4603C"/>
    <w:rsid w:val="00F46724"/>
    <w:rsid w:val="00F556C1"/>
    <w:rsid w:val="00F57FED"/>
    <w:rsid w:val="00F61CDA"/>
    <w:rsid w:val="00F628A9"/>
    <w:rsid w:val="00F772FE"/>
    <w:rsid w:val="00F775E3"/>
    <w:rsid w:val="00FA3157"/>
    <w:rsid w:val="00FA3737"/>
    <w:rsid w:val="00FB19B2"/>
    <w:rsid w:val="00FB286B"/>
    <w:rsid w:val="00FB57C1"/>
    <w:rsid w:val="00FD5790"/>
    <w:rsid w:val="00FF3FF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7A47E2"/>
  <w15:chartTrackingRefBased/>
  <w15:docId w15:val="{3C09841C-35CD-4E0D-8385-6FB8E7E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paragraph" w:customStyle="1" w:styleId="CharChar">
    <w:name w:val="Char Char"/>
    <w:basedOn w:val="Navaden"/>
    <w:rsid w:val="0040005F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  <w:style w:type="character" w:customStyle="1" w:styleId="Hiperpovezava15">
    <w:name w:val="Hiperpovezava15"/>
    <w:rsid w:val="002240BE"/>
    <w:rPr>
      <w:strike w:val="0"/>
      <w:dstrike w:val="0"/>
      <w:color w:val="626060"/>
      <w:u w:val="none"/>
      <w:effect w:val="none"/>
    </w:rPr>
  </w:style>
  <w:style w:type="paragraph" w:customStyle="1" w:styleId="CharChar1">
    <w:name w:val="Char Char1"/>
    <w:basedOn w:val="Navaden"/>
    <w:rsid w:val="00E40E6F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Default">
    <w:name w:val="Default"/>
    <w:rsid w:val="00043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olobesedilo1">
    <w:name w:val="Golo besedilo1"/>
    <w:basedOn w:val="Default"/>
    <w:next w:val="Default"/>
    <w:rsid w:val="00043FAE"/>
    <w:pPr>
      <w:overflowPunct w:val="0"/>
    </w:pPr>
    <w:rPr>
      <w:rFonts w:cs="Times New Roman"/>
      <w:color w:val="auto"/>
      <w:szCs w:val="20"/>
    </w:rPr>
  </w:style>
  <w:style w:type="paragraph" w:styleId="Golobesedilo">
    <w:name w:val="Plain Text"/>
    <w:basedOn w:val="Default"/>
    <w:next w:val="Default"/>
    <w:rsid w:val="00043FAE"/>
    <w:rPr>
      <w:rFonts w:cs="Times New Roman"/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6A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66A45"/>
    <w:rPr>
      <w:rFonts w:ascii="Segoe UI" w:hAnsi="Segoe UI" w:cs="Segoe UI"/>
      <w:sz w:val="18"/>
      <w:szCs w:val="18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67310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734D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E64E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harChar0">
    <w:name w:val="Char Char"/>
    <w:basedOn w:val="Navaden"/>
    <w:rsid w:val="00D25E10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Celostna%20grafi&#269;na%20podoba%20UE\143_ue-ruse\UE_Ruse\Word_datoteke_potrebno_namestiti_font\UE_Rus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UE_Ruse</Template>
  <TotalTime>2</TotalTime>
  <Pages>1</Pages>
  <Words>89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Karmen Pukmeister</cp:lastModifiedBy>
  <cp:revision>3</cp:revision>
  <cp:lastPrinted>2022-01-10T11:14:00Z</cp:lastPrinted>
  <dcterms:created xsi:type="dcterms:W3CDTF">2023-01-13T08:08:00Z</dcterms:created>
  <dcterms:modified xsi:type="dcterms:W3CDTF">2023-05-03T12:28:00Z</dcterms:modified>
</cp:coreProperties>
</file>