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84" w:rsidRPr="002B7F2C" w:rsidRDefault="00B86484" w:rsidP="00B14084">
      <w:pPr>
        <w:pStyle w:val="Heading1"/>
        <w:spacing w:before="71"/>
        <w:ind w:left="0" w:right="0"/>
        <w:jc w:val="left"/>
        <w:rPr>
          <w:sz w:val="18"/>
        </w:rPr>
      </w:pPr>
      <w:r w:rsidRPr="002B7F2C">
        <w:rPr>
          <w:w w:val="105"/>
          <w:sz w:val="18"/>
        </w:rPr>
        <w:t>REPUBLIKA SLOVENIJA</w:t>
      </w:r>
    </w:p>
    <w:p w:rsidR="00B86484" w:rsidRPr="002B7F2C" w:rsidRDefault="00B86484" w:rsidP="00B14084">
      <w:pPr>
        <w:pStyle w:val="BodyText"/>
        <w:rPr>
          <w:b/>
          <w:sz w:val="14"/>
        </w:rPr>
      </w:pPr>
    </w:p>
    <w:p w:rsidR="00B86484" w:rsidRPr="002B7F2C" w:rsidRDefault="00B86484" w:rsidP="00B14084">
      <w:pPr>
        <w:pStyle w:val="BodyText"/>
        <w:rPr>
          <w:b/>
          <w:sz w:val="20"/>
          <w:szCs w:val="20"/>
        </w:rPr>
      </w:pPr>
      <w:r w:rsidRPr="002B7F2C">
        <w:rPr>
          <w:b/>
          <w:sz w:val="20"/>
          <w:szCs w:val="20"/>
        </w:rPr>
        <w:t>_____________________</w:t>
      </w:r>
    </w:p>
    <w:p w:rsidR="00B86484" w:rsidRPr="002B7F2C" w:rsidRDefault="00B86484" w:rsidP="00B14084">
      <w:pPr>
        <w:ind w:left="378"/>
        <w:rPr>
          <w:b/>
          <w:sz w:val="14"/>
        </w:rPr>
      </w:pPr>
      <w:r w:rsidRPr="002B7F2C">
        <w:rPr>
          <w:b/>
          <w:w w:val="110"/>
          <w:sz w:val="14"/>
        </w:rPr>
        <w:t xml:space="preserve">  (upravna enota)</w:t>
      </w:r>
    </w:p>
    <w:p w:rsidR="00B86484" w:rsidRPr="002B7F2C" w:rsidRDefault="00B86484" w:rsidP="00B14084">
      <w:pPr>
        <w:pStyle w:val="BodyText"/>
        <w:rPr>
          <w:b/>
          <w:sz w:val="16"/>
        </w:rPr>
      </w:pPr>
    </w:p>
    <w:p w:rsidR="00B86484" w:rsidRPr="002B7F2C" w:rsidRDefault="00B86484" w:rsidP="00B14084">
      <w:pPr>
        <w:pStyle w:val="BodyText"/>
        <w:rPr>
          <w:b/>
          <w:sz w:val="16"/>
        </w:rPr>
      </w:pPr>
    </w:p>
    <w:p w:rsidR="00B86484" w:rsidRPr="002B7F2C" w:rsidRDefault="00B86484" w:rsidP="00B14084">
      <w:pPr>
        <w:pStyle w:val="BodyText"/>
        <w:spacing w:before="10"/>
        <w:rPr>
          <w:b/>
          <w:sz w:val="12"/>
        </w:rPr>
      </w:pPr>
    </w:p>
    <w:p w:rsidR="00B86484" w:rsidRPr="002B7F2C" w:rsidRDefault="00B86484" w:rsidP="00B14084">
      <w:pPr>
        <w:pStyle w:val="Heading1"/>
        <w:ind w:left="1108"/>
        <w:rPr>
          <w:w w:val="105"/>
          <w:sz w:val="18"/>
        </w:rPr>
      </w:pPr>
      <w:r w:rsidRPr="002B7F2C">
        <w:rPr>
          <w:w w:val="110"/>
          <w:sz w:val="18"/>
        </w:rPr>
        <w:t xml:space="preserve">PROŠNJA ZA </w:t>
      </w:r>
      <w:r w:rsidRPr="002B7F2C">
        <w:rPr>
          <w:w w:val="105"/>
          <w:sz w:val="18"/>
        </w:rPr>
        <w:t xml:space="preserve">ZAMENJAVO – </w:t>
      </w:r>
      <w:r w:rsidRPr="002B7F2C">
        <w:rPr>
          <w:w w:val="110"/>
          <w:sz w:val="18"/>
        </w:rPr>
        <w:t>IZDAJO</w:t>
      </w:r>
    </w:p>
    <w:p w:rsidR="00B86484" w:rsidRPr="002B7F2C" w:rsidRDefault="00B86484" w:rsidP="00B14084">
      <w:pPr>
        <w:spacing w:before="2"/>
        <w:ind w:left="980" w:right="1396"/>
        <w:jc w:val="center"/>
        <w:rPr>
          <w:b/>
          <w:sz w:val="14"/>
        </w:rPr>
      </w:pPr>
      <w:r w:rsidRPr="002B7F2C">
        <w:rPr>
          <w:b/>
          <w:w w:val="105"/>
          <w:sz w:val="14"/>
        </w:rPr>
        <w:t>(ustrezno obkrožiti)</w:t>
      </w:r>
    </w:p>
    <w:p w:rsidR="00B86484" w:rsidRPr="002B7F2C" w:rsidRDefault="00B86484" w:rsidP="00B14084">
      <w:pPr>
        <w:pStyle w:val="Heading1"/>
        <w:spacing w:before="1"/>
        <w:ind w:right="1384"/>
        <w:rPr>
          <w:sz w:val="18"/>
        </w:rPr>
      </w:pPr>
    </w:p>
    <w:p w:rsidR="00B86484" w:rsidRPr="002B7F2C" w:rsidRDefault="00B86484" w:rsidP="00B14084">
      <w:pPr>
        <w:spacing w:before="12" w:line="254" w:lineRule="auto"/>
        <w:ind w:left="1111" w:right="1391"/>
        <w:jc w:val="center"/>
        <w:rPr>
          <w:b/>
          <w:sz w:val="18"/>
        </w:rPr>
      </w:pPr>
      <w:r w:rsidRPr="002B7F2C">
        <w:rPr>
          <w:b/>
          <w:w w:val="105"/>
          <w:sz w:val="18"/>
        </w:rPr>
        <w:t>DOVOLJENJA ZA STALNO PREBIVANJE DRUŽINSKEMU ČLANU DRŽAVLJANA ZDRUŽENEGA KRALJESTVA NA PODLAGI SPORAZUMA O IZSTOPU ZDRUŽENEGA KRALJESTVA IZ EVROPSKE UNIJE IN EVROPSKE SKUPNOSTI ZA ATOMSKO ENERGIJO</w:t>
      </w:r>
    </w:p>
    <w:p w:rsidR="00B86484" w:rsidRPr="002B7F2C" w:rsidRDefault="00B86484" w:rsidP="00B14084">
      <w:pPr>
        <w:pStyle w:val="BodyText"/>
        <w:rPr>
          <w:b/>
          <w:sz w:val="20"/>
        </w:rPr>
      </w:pPr>
    </w:p>
    <w:p w:rsidR="00B86484" w:rsidRPr="002B7F2C" w:rsidRDefault="00B86484" w:rsidP="00B14084">
      <w:pPr>
        <w:pStyle w:val="BodyText"/>
        <w:spacing w:before="9"/>
        <w:rPr>
          <w:b/>
          <w:sz w:val="14"/>
        </w:rPr>
      </w:pPr>
      <w:r>
        <w:rPr>
          <w:noProof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73.5pt;margin-top:14.7pt;width:101.8pt;height:111.4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" filled="f" strokeweight=".25461mm">
            <v:textbox inset="0,0,0,0">
              <w:txbxContent>
                <w:p w:rsidR="00B86484" w:rsidRDefault="00B86484" w:rsidP="00B14084">
                  <w:pPr>
                    <w:pStyle w:val="BodyText"/>
                    <w:rPr>
                      <w:b/>
                      <w:sz w:val="18"/>
                    </w:rPr>
                  </w:pPr>
                  <w:bookmarkStart w:id="0" w:name="_GoBack"/>
                  <w:bookmarkEnd w:id="0"/>
                </w:p>
                <w:p w:rsidR="00B86484" w:rsidRDefault="00B86484" w:rsidP="00B14084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B86484" w:rsidRDefault="00B86484" w:rsidP="00B14084">
                  <w:pPr>
                    <w:pStyle w:val="BodyText"/>
                    <w:spacing w:before="8"/>
                    <w:rPr>
                      <w:b/>
                      <w:sz w:val="24"/>
                    </w:rPr>
                  </w:pPr>
                </w:p>
                <w:p w:rsidR="00B86484" w:rsidRPr="00860700" w:rsidRDefault="00B86484" w:rsidP="00B14084">
                  <w:pPr>
                    <w:pStyle w:val="BodyText"/>
                    <w:spacing w:before="1" w:line="259" w:lineRule="auto"/>
                    <w:ind w:left="130" w:right="124" w:hanging="6"/>
                    <w:jc w:val="center"/>
                  </w:pPr>
                  <w:r w:rsidRPr="00860700">
                    <w:rPr>
                      <w:color w:val="050505"/>
                      <w:w w:val="105"/>
                    </w:rPr>
                    <w:t>prostor za fotografijo ali referenčna številka iz elektronskega odložišča fotografij</w:t>
                  </w:r>
                </w:p>
              </w:txbxContent>
            </v:textbox>
            <w10:wrap type="topAndBottom" anchorx="page"/>
          </v:shape>
        </w:pict>
      </w:r>
    </w:p>
    <w:p w:rsidR="00B86484" w:rsidRPr="002B7F2C" w:rsidRDefault="00B86484" w:rsidP="00B14084">
      <w:pPr>
        <w:pStyle w:val="BodyTex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1"/>
      </w:tblGrid>
      <w:tr w:rsidR="00B86484" w:rsidRPr="002B7F2C" w:rsidTr="003C0681">
        <w:trPr>
          <w:trHeight w:val="453"/>
          <w:jc w:val="center"/>
        </w:trPr>
        <w:tc>
          <w:tcPr>
            <w:tcW w:w="8921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63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1</w:t>
            </w:r>
            <w:r w:rsidRPr="003C0681">
              <w:rPr>
                <w:w w:val="105"/>
                <w:sz w:val="14"/>
                <w:szCs w:val="14"/>
                <w:vertAlign w:val="superscript"/>
              </w:rPr>
              <w:t>1</w:t>
            </w:r>
            <w:r w:rsidRPr="003C0681">
              <w:rPr>
                <w:w w:val="105"/>
                <w:sz w:val="14"/>
                <w:szCs w:val="14"/>
              </w:rPr>
              <w:t>. EMŠO državljana Združenega kraljestva (če je določena), s katerim se njegov družinski član združuje:</w:t>
            </w:r>
          </w:p>
        </w:tc>
      </w:tr>
      <w:tr w:rsidR="00B86484" w:rsidRPr="002B7F2C" w:rsidTr="003C0681">
        <w:trPr>
          <w:trHeight w:val="460"/>
          <w:jc w:val="center"/>
        </w:trPr>
        <w:tc>
          <w:tcPr>
            <w:tcW w:w="8921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75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2</w:t>
            </w:r>
            <w:r w:rsidRPr="003C0681">
              <w:rPr>
                <w:w w:val="105"/>
                <w:sz w:val="14"/>
                <w:szCs w:val="14"/>
                <w:vertAlign w:val="superscript"/>
              </w:rPr>
              <w:t>1</w:t>
            </w:r>
            <w:r w:rsidRPr="003C0681">
              <w:rPr>
                <w:w w:val="105"/>
                <w:sz w:val="14"/>
                <w:szCs w:val="14"/>
              </w:rPr>
              <w:t>. Priimek in ime državljana Združenega kraljestva, s katerim se njegov družinski član združuje:</w:t>
            </w:r>
          </w:p>
        </w:tc>
      </w:tr>
      <w:tr w:rsidR="00B86484" w:rsidRPr="002B7F2C" w:rsidTr="003C0681">
        <w:trPr>
          <w:trHeight w:val="467"/>
          <w:jc w:val="center"/>
        </w:trPr>
        <w:tc>
          <w:tcPr>
            <w:tcW w:w="8921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73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3</w:t>
            </w:r>
            <w:r w:rsidRPr="003C0681">
              <w:rPr>
                <w:w w:val="105"/>
                <w:sz w:val="14"/>
                <w:szCs w:val="14"/>
                <w:vertAlign w:val="superscript"/>
              </w:rPr>
              <w:t>1</w:t>
            </w:r>
            <w:r w:rsidRPr="003C0681">
              <w:rPr>
                <w:w w:val="105"/>
                <w:sz w:val="14"/>
                <w:szCs w:val="14"/>
              </w:rPr>
              <w:t>. Kraj prebivanja oziroma začasno ali stalno prebivališče državljana Združenega kraljestva (naselje, ulica in hišna številka):</w:t>
            </w:r>
          </w:p>
        </w:tc>
      </w:tr>
    </w:tbl>
    <w:p w:rsidR="00B86484" w:rsidRPr="002B7F2C" w:rsidRDefault="00B86484" w:rsidP="00B14084">
      <w:pPr>
        <w:pStyle w:val="BodyText"/>
        <w:spacing w:before="5"/>
        <w:rPr>
          <w:b/>
          <w:sz w:val="14"/>
          <w:szCs w:val="14"/>
        </w:rPr>
      </w:pPr>
    </w:p>
    <w:p w:rsidR="00B86484" w:rsidRPr="002B7F2C" w:rsidRDefault="00B86484" w:rsidP="00B14084">
      <w:pPr>
        <w:pStyle w:val="BodyText"/>
        <w:spacing w:before="5"/>
        <w:rPr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0"/>
        <w:gridCol w:w="4460"/>
      </w:tblGrid>
      <w:tr w:rsidR="00B86484" w:rsidRPr="002B7F2C" w:rsidTr="003C0681">
        <w:trPr>
          <w:trHeight w:val="460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before="3"/>
              <w:ind w:left="61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4. EMSO družinskega člana, če je določena:</w:t>
            </w:r>
          </w:p>
        </w:tc>
      </w:tr>
      <w:tr w:rsidR="00B86484" w:rsidRPr="002B7F2C" w:rsidTr="003C0681">
        <w:trPr>
          <w:trHeight w:val="460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before="5"/>
              <w:ind w:left="76"/>
              <w:rPr>
                <w:sz w:val="14"/>
                <w:szCs w:val="14"/>
                <w:lang w:val="en-US"/>
              </w:rPr>
            </w:pPr>
            <w:r w:rsidRPr="003C0681">
              <w:rPr>
                <w:w w:val="105"/>
                <w:sz w:val="14"/>
                <w:szCs w:val="14"/>
                <w:lang w:val="en-US"/>
              </w:rPr>
              <w:t>5. Priimek in ime:</w:t>
            </w:r>
          </w:p>
        </w:tc>
      </w:tr>
      <w:tr w:rsidR="00B86484" w:rsidRPr="002B7F2C" w:rsidTr="003C0681">
        <w:trPr>
          <w:trHeight w:val="453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before="5"/>
              <w:ind w:left="77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6. Priimek pred sklenitvijo zakonske zveze:</w:t>
            </w:r>
          </w:p>
        </w:tc>
      </w:tr>
      <w:tr w:rsidR="00B86484" w:rsidRPr="002B7F2C" w:rsidTr="003C0681">
        <w:trPr>
          <w:trHeight w:val="460"/>
          <w:jc w:val="center"/>
        </w:trPr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before="12"/>
              <w:ind w:left="75"/>
              <w:rPr>
                <w:sz w:val="14"/>
                <w:szCs w:val="14"/>
                <w:lang w:val="en-US"/>
              </w:rPr>
            </w:pPr>
            <w:r w:rsidRPr="003C0681">
              <w:rPr>
                <w:w w:val="105"/>
                <w:sz w:val="14"/>
                <w:szCs w:val="14"/>
                <w:lang w:val="en-US"/>
              </w:rPr>
              <w:t>7. Spol:</w:t>
            </w:r>
          </w:p>
        </w:tc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before="12"/>
              <w:ind w:left="77"/>
              <w:rPr>
                <w:sz w:val="14"/>
                <w:szCs w:val="14"/>
                <w:lang w:val="en-US"/>
              </w:rPr>
            </w:pPr>
            <w:r w:rsidRPr="003C0681">
              <w:rPr>
                <w:w w:val="105"/>
                <w:sz w:val="14"/>
                <w:szCs w:val="14"/>
                <w:lang w:val="en-US"/>
              </w:rPr>
              <w:t>8. Državljanstvo:</w:t>
            </w:r>
          </w:p>
        </w:tc>
      </w:tr>
      <w:tr w:rsidR="00B86484" w:rsidRPr="002B7F2C" w:rsidTr="003C0681">
        <w:trPr>
          <w:trHeight w:val="467"/>
          <w:jc w:val="center"/>
        </w:trPr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before="5"/>
              <w:ind w:left="76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9. Rojstni datum (dan, mesec, leto):</w:t>
            </w:r>
          </w:p>
        </w:tc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before="5"/>
              <w:ind w:left="82"/>
              <w:rPr>
                <w:sz w:val="14"/>
                <w:szCs w:val="14"/>
                <w:lang w:val="en-US"/>
              </w:rPr>
            </w:pPr>
            <w:r w:rsidRPr="003C0681">
              <w:rPr>
                <w:w w:val="105"/>
                <w:sz w:val="14"/>
                <w:szCs w:val="14"/>
                <w:lang w:val="en-US"/>
              </w:rPr>
              <w:t>10. Rojstni kraj (država, kraj):</w:t>
            </w:r>
          </w:p>
        </w:tc>
      </w:tr>
      <w:tr w:rsidR="00B86484" w:rsidRPr="002B7F2C" w:rsidTr="003C0681">
        <w:trPr>
          <w:trHeight w:val="438"/>
          <w:jc w:val="center"/>
        </w:trPr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rPr>
                <w:sz w:val="14"/>
                <w:szCs w:val="14"/>
                <w:lang w:val="en-US"/>
              </w:rPr>
            </w:pPr>
            <w:r w:rsidRPr="003C0681">
              <w:rPr>
                <w:w w:val="105"/>
                <w:sz w:val="14"/>
                <w:szCs w:val="14"/>
                <w:lang w:val="en-US"/>
              </w:rPr>
              <w:t>11. Zakonski stan:</w:t>
            </w:r>
          </w:p>
        </w:tc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82"/>
              <w:rPr>
                <w:sz w:val="14"/>
                <w:szCs w:val="14"/>
                <w:lang w:val="en-US"/>
              </w:rPr>
            </w:pPr>
            <w:r w:rsidRPr="003C0681">
              <w:rPr>
                <w:w w:val="105"/>
                <w:sz w:val="14"/>
                <w:szCs w:val="14"/>
                <w:lang w:val="en-US"/>
              </w:rPr>
              <w:t>12</w:t>
            </w:r>
            <w:r w:rsidRPr="003C0681">
              <w:rPr>
                <w:w w:val="105"/>
                <w:sz w:val="14"/>
                <w:szCs w:val="14"/>
                <w:vertAlign w:val="superscript"/>
                <w:lang w:val="en-US"/>
              </w:rPr>
              <w:t>3</w:t>
            </w:r>
            <w:r w:rsidRPr="003C0681">
              <w:rPr>
                <w:w w:val="105"/>
                <w:sz w:val="14"/>
                <w:szCs w:val="14"/>
                <w:lang w:val="en-US"/>
              </w:rPr>
              <w:t>. Datum vstopa na območje Republike Slovenije:</w:t>
            </w:r>
          </w:p>
        </w:tc>
      </w:tr>
      <w:tr w:rsidR="00B86484" w:rsidRPr="002B7F2C" w:rsidTr="003C0681">
        <w:trPr>
          <w:trHeight w:val="474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before="12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12. Kraj prebivanja v Republiki Sloveniji oziroma sedanje začasno prebivališče v Republiki Sloveniji (naselje, ulica in hišna številka):</w:t>
            </w:r>
          </w:p>
        </w:tc>
      </w:tr>
      <w:tr w:rsidR="00B86484" w:rsidRPr="002B7F2C" w:rsidTr="003C0681">
        <w:trPr>
          <w:trHeight w:val="446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line="159" w:lineRule="exact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13. Naslov, na katerega naj se vlagatelju vročajo pošiljke (država, kraj, ulica in hišna številka):</w:t>
            </w:r>
          </w:p>
        </w:tc>
      </w:tr>
      <w:tr w:rsidR="00B86484" w:rsidRPr="002B7F2C" w:rsidTr="003C0681">
        <w:trPr>
          <w:trHeight w:val="467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before="12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14. Sorodstveno oziroma drugo razmerje z državljanom Združenega kraljestva:</w:t>
            </w:r>
          </w:p>
        </w:tc>
      </w:tr>
      <w:tr w:rsidR="00B86484" w:rsidRPr="002B7F2C" w:rsidTr="003C0681">
        <w:trPr>
          <w:trHeight w:val="446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pStyle w:val="TableParagraph"/>
              <w:spacing w:line="159" w:lineRule="exact"/>
              <w:rPr>
                <w:sz w:val="14"/>
                <w:szCs w:val="14"/>
              </w:rPr>
            </w:pPr>
            <w:r w:rsidRPr="003C0681">
              <w:rPr>
                <w:w w:val="105"/>
                <w:sz w:val="14"/>
                <w:szCs w:val="14"/>
              </w:rPr>
              <w:t>15. Vrsta in številka potnega lista oziroma druge listine, datum in kraj izdaje ter njena veljavnost:</w:t>
            </w:r>
          </w:p>
        </w:tc>
      </w:tr>
      <w:tr w:rsidR="00B86484" w:rsidRPr="002B7F2C" w:rsidTr="003C0681">
        <w:trPr>
          <w:trHeight w:val="446"/>
          <w:jc w:val="center"/>
        </w:trPr>
        <w:tc>
          <w:tcPr>
            <w:tcW w:w="8920" w:type="dxa"/>
            <w:gridSpan w:val="2"/>
          </w:tcPr>
          <w:p w:rsidR="00B86484" w:rsidRPr="003C0681" w:rsidRDefault="00B86484" w:rsidP="003C0681">
            <w:pPr>
              <w:tabs>
                <w:tab w:val="left" w:pos="4845"/>
              </w:tabs>
              <w:spacing w:before="1"/>
              <w:rPr>
                <w:sz w:val="14"/>
              </w:rPr>
            </w:pPr>
            <w:r w:rsidRPr="003C0681">
              <w:rPr>
                <w:w w:val="105"/>
                <w:sz w:val="14"/>
              </w:rPr>
              <w:t xml:space="preserve">  16. Datum</w:t>
            </w:r>
            <w:r w:rsidRPr="003C0681">
              <w:rPr>
                <w:spacing w:val="-17"/>
                <w:w w:val="105"/>
                <w:sz w:val="14"/>
              </w:rPr>
              <w:t xml:space="preserve"> </w:t>
            </w:r>
            <w:r w:rsidRPr="003C0681">
              <w:rPr>
                <w:w w:val="105"/>
                <w:sz w:val="14"/>
              </w:rPr>
              <w:t>vložitve</w:t>
            </w:r>
            <w:r w:rsidRPr="003C0681">
              <w:rPr>
                <w:spacing w:val="-11"/>
                <w:w w:val="105"/>
                <w:sz w:val="14"/>
              </w:rPr>
              <w:t xml:space="preserve"> </w:t>
            </w:r>
            <w:r w:rsidRPr="003C0681">
              <w:rPr>
                <w:w w:val="105"/>
                <w:sz w:val="14"/>
              </w:rPr>
              <w:t>prošnje:</w:t>
            </w:r>
            <w:r w:rsidRPr="003C0681">
              <w:rPr>
                <w:w w:val="105"/>
                <w:sz w:val="14"/>
              </w:rPr>
              <w:tab/>
              <w:t>17. Podpis</w:t>
            </w:r>
            <w:r w:rsidRPr="003C0681">
              <w:rPr>
                <w:spacing w:val="-6"/>
                <w:w w:val="105"/>
                <w:sz w:val="14"/>
              </w:rPr>
              <w:t xml:space="preserve"> </w:t>
            </w:r>
            <w:r w:rsidRPr="003C0681">
              <w:rPr>
                <w:w w:val="105"/>
                <w:sz w:val="14"/>
              </w:rPr>
              <w:t>vlagatelja:</w:t>
            </w:r>
          </w:p>
          <w:p w:rsidR="00B86484" w:rsidRPr="003C0681" w:rsidRDefault="00B86484" w:rsidP="003C0681">
            <w:pPr>
              <w:pStyle w:val="TableParagraph"/>
              <w:spacing w:line="159" w:lineRule="exact"/>
              <w:rPr>
                <w:w w:val="105"/>
                <w:sz w:val="14"/>
                <w:szCs w:val="14"/>
              </w:rPr>
            </w:pPr>
          </w:p>
        </w:tc>
      </w:tr>
    </w:tbl>
    <w:p w:rsidR="00B86484" w:rsidRPr="002B7F2C" w:rsidRDefault="00B86484" w:rsidP="00B14084">
      <w:pPr>
        <w:rPr>
          <w:w w:val="105"/>
          <w:sz w:val="14"/>
          <w:szCs w:val="14"/>
        </w:rPr>
      </w:pPr>
      <w:r>
        <w:rPr>
          <w:noProof/>
          <w:lang w:val="sl-SI" w:eastAsia="sl-SI"/>
        </w:rPr>
        <w:pict>
          <v:line id="Line 5" o:spid="_x0000_s1027" style="position:absolute;z-index:-251659264;visibility:visible;mso-wrap-distance-left:0;mso-wrap-distance-right:0;mso-position-horizontal-relative:page;mso-position-vertical-relative:text" from="65.2pt,11pt" to="197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Gr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" strokeweight=".25444mm">
            <w10:wrap type="topAndBottom" anchorx="page"/>
          </v:line>
        </w:pict>
      </w:r>
      <w:r w:rsidRPr="002B7F2C">
        <w:rPr>
          <w:w w:val="105"/>
          <w:position w:val="7"/>
          <w:sz w:val="14"/>
          <w:szCs w:val="14"/>
          <w:vertAlign w:val="superscript"/>
        </w:rPr>
        <w:t>1</w:t>
      </w:r>
      <w:r w:rsidRPr="002B7F2C">
        <w:rPr>
          <w:w w:val="105"/>
          <w:position w:val="7"/>
          <w:sz w:val="14"/>
          <w:szCs w:val="14"/>
        </w:rPr>
        <w:t xml:space="preserve"> </w:t>
      </w:r>
      <w:r w:rsidRPr="002B7F2C">
        <w:rPr>
          <w:w w:val="105"/>
          <w:sz w:val="14"/>
          <w:szCs w:val="14"/>
        </w:rPr>
        <w:t xml:space="preserve">V polja od 1 do 3 se vpisujejo podatki o državljanu Združenega kraljestva, s katerim se njegov družinski član združuje. Polja 1 do 3 ni  </w:t>
      </w:r>
    </w:p>
    <w:p w:rsidR="00B86484" w:rsidRPr="002B7F2C" w:rsidRDefault="00B86484" w:rsidP="00B14084">
      <w:pPr>
        <w:rPr>
          <w:w w:val="105"/>
          <w:sz w:val="14"/>
          <w:szCs w:val="14"/>
        </w:rPr>
      </w:pPr>
      <w:r w:rsidRPr="002B7F2C">
        <w:rPr>
          <w:w w:val="105"/>
          <w:sz w:val="14"/>
          <w:szCs w:val="14"/>
        </w:rPr>
        <w:t xml:space="preserve">  potrebno izpolniti v primeru prošnje za zamenjavo dovoljenja za stalno prebivanje za družinskega člana državljana EU za dovoljenje za stalno   </w:t>
      </w:r>
    </w:p>
    <w:p w:rsidR="00B86484" w:rsidRPr="002B7F2C" w:rsidRDefault="00B86484" w:rsidP="00B14084">
      <w:pPr>
        <w:rPr>
          <w:w w:val="105"/>
          <w:sz w:val="14"/>
          <w:szCs w:val="14"/>
        </w:rPr>
      </w:pPr>
      <w:r w:rsidRPr="002B7F2C">
        <w:rPr>
          <w:w w:val="105"/>
          <w:sz w:val="14"/>
          <w:szCs w:val="14"/>
        </w:rPr>
        <w:t xml:space="preserve">  prebivanje na podlagi Sporazuma.</w:t>
      </w:r>
    </w:p>
    <w:p w:rsidR="00B86484" w:rsidRPr="002B7F2C" w:rsidRDefault="00B86484" w:rsidP="00B14084">
      <w:pPr>
        <w:rPr>
          <w:w w:val="105"/>
          <w:sz w:val="14"/>
          <w:szCs w:val="14"/>
        </w:rPr>
      </w:pPr>
    </w:p>
    <w:p w:rsidR="00B86484" w:rsidRPr="002B7F2C" w:rsidRDefault="00B86484" w:rsidP="00B14084">
      <w:pPr>
        <w:rPr>
          <w:w w:val="105"/>
          <w:sz w:val="14"/>
          <w:szCs w:val="14"/>
        </w:rPr>
      </w:pPr>
      <w:r w:rsidRPr="002B7F2C">
        <w:rPr>
          <w:w w:val="105"/>
          <w:position w:val="7"/>
          <w:sz w:val="14"/>
          <w:szCs w:val="14"/>
          <w:vertAlign w:val="superscript"/>
        </w:rPr>
        <w:t>2</w:t>
      </w:r>
      <w:r w:rsidRPr="002B7F2C">
        <w:rPr>
          <w:w w:val="105"/>
          <w:position w:val="7"/>
          <w:sz w:val="14"/>
          <w:szCs w:val="14"/>
        </w:rPr>
        <w:t xml:space="preserve"> </w:t>
      </w:r>
      <w:r w:rsidRPr="002B7F2C">
        <w:rPr>
          <w:w w:val="105"/>
          <w:sz w:val="14"/>
          <w:szCs w:val="14"/>
        </w:rPr>
        <w:t>V polja od 4 do 15 se vpišejo podatki o družinskem članu, za katerega se vlaga prošnja za izdajo dovoljenja za stalno prebivanje.</w:t>
      </w:r>
    </w:p>
    <w:p w:rsidR="00B86484" w:rsidRPr="002B7F2C" w:rsidRDefault="00B86484" w:rsidP="00B14084">
      <w:pPr>
        <w:rPr>
          <w:w w:val="105"/>
          <w:sz w:val="14"/>
          <w:szCs w:val="14"/>
        </w:rPr>
      </w:pPr>
    </w:p>
    <w:p w:rsidR="00B86484" w:rsidRPr="002B7F2C" w:rsidRDefault="00B86484" w:rsidP="00B14084">
      <w:pPr>
        <w:rPr>
          <w:sz w:val="14"/>
          <w:szCs w:val="14"/>
        </w:rPr>
      </w:pPr>
      <w:r w:rsidRPr="002B7F2C">
        <w:rPr>
          <w:w w:val="105"/>
          <w:sz w:val="14"/>
          <w:szCs w:val="14"/>
          <w:vertAlign w:val="superscript"/>
        </w:rPr>
        <w:t>3</w:t>
      </w:r>
      <w:r w:rsidRPr="002B7F2C">
        <w:rPr>
          <w:w w:val="105"/>
          <w:sz w:val="14"/>
          <w:szCs w:val="14"/>
        </w:rPr>
        <w:t xml:space="preserve"> </w:t>
      </w:r>
      <w:r w:rsidRPr="002B7F2C">
        <w:rPr>
          <w:sz w:val="14"/>
          <w:szCs w:val="14"/>
        </w:rPr>
        <w:t xml:space="preserve">Polja 12 ni potrebno izpolniti v primeru prošnje za zamenjavo dovoljenja za stalno prebivanje za družinskega člana državljana EU za dovoljenje za </w:t>
      </w:r>
    </w:p>
    <w:p w:rsidR="00B86484" w:rsidRPr="002B7F2C" w:rsidRDefault="00B86484" w:rsidP="00B14084">
      <w:pPr>
        <w:rPr>
          <w:sz w:val="14"/>
          <w:szCs w:val="14"/>
        </w:rPr>
        <w:sectPr w:rsidR="00B86484" w:rsidRPr="002B7F2C">
          <w:pgSz w:w="11910" w:h="16850"/>
          <w:pgMar w:top="1560" w:right="1340" w:bottom="280" w:left="1260" w:header="708" w:footer="708" w:gutter="0"/>
          <w:cols w:space="708"/>
        </w:sectPr>
      </w:pPr>
      <w:r w:rsidRPr="002B7F2C">
        <w:rPr>
          <w:sz w:val="14"/>
          <w:szCs w:val="14"/>
        </w:rPr>
        <w:t xml:space="preserve">  stalno prebivanje na podlagi Sporazuma.</w:t>
      </w:r>
    </w:p>
    <w:p w:rsidR="00B86484" w:rsidRPr="002B7F2C" w:rsidRDefault="00B86484" w:rsidP="00B14084">
      <w:pPr>
        <w:pStyle w:val="BodyText"/>
        <w:spacing w:before="4"/>
        <w:rPr>
          <w:sz w:val="22"/>
        </w:rPr>
      </w:pPr>
    </w:p>
    <w:p w:rsidR="00B86484" w:rsidRPr="002B7F2C" w:rsidRDefault="00B86484" w:rsidP="00B14084">
      <w:pPr>
        <w:pStyle w:val="Heading2"/>
        <w:ind w:left="454"/>
        <w:rPr>
          <w:sz w:val="18"/>
        </w:rPr>
      </w:pPr>
      <w:r w:rsidRPr="002B7F2C">
        <w:rPr>
          <w:w w:val="105"/>
          <w:sz w:val="18"/>
        </w:rPr>
        <w:t>IZPOLNI URADNA OSEBA</w:t>
      </w:r>
    </w:p>
    <w:p w:rsidR="00B86484" w:rsidRPr="002B7F2C" w:rsidRDefault="00B86484" w:rsidP="00B14084">
      <w:pPr>
        <w:pStyle w:val="BodyText"/>
        <w:spacing w:before="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0"/>
        <w:gridCol w:w="4453"/>
      </w:tblGrid>
      <w:tr w:rsidR="00B86484" w:rsidRPr="002B7F2C" w:rsidTr="003C0681">
        <w:trPr>
          <w:trHeight w:val="453"/>
          <w:jc w:val="center"/>
        </w:trPr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line="247" w:lineRule="auto"/>
              <w:ind w:left="99" w:right="577" w:hanging="2"/>
              <w:rPr>
                <w:w w:val="105"/>
                <w:sz w:val="14"/>
              </w:rPr>
            </w:pPr>
            <w:r w:rsidRPr="003C0681">
              <w:rPr>
                <w:w w:val="105"/>
                <w:sz w:val="14"/>
              </w:rPr>
              <w:t>Številka izdane izkaznice dovoljenja za stalno prebivanje oziroma odločbe/sklepa:</w:t>
            </w:r>
          </w:p>
          <w:p w:rsidR="00B86484" w:rsidRPr="003C0681" w:rsidRDefault="00B86484" w:rsidP="003C0681">
            <w:pPr>
              <w:pStyle w:val="TableParagraph"/>
              <w:spacing w:line="247" w:lineRule="auto"/>
              <w:ind w:left="99" w:right="577" w:hanging="2"/>
              <w:rPr>
                <w:w w:val="105"/>
                <w:sz w:val="14"/>
              </w:rPr>
            </w:pPr>
          </w:p>
          <w:p w:rsidR="00B86484" w:rsidRPr="003C0681" w:rsidRDefault="00B86484" w:rsidP="003C0681">
            <w:pPr>
              <w:pStyle w:val="TableParagraph"/>
              <w:spacing w:line="247" w:lineRule="auto"/>
              <w:ind w:left="99" w:right="577" w:hanging="2"/>
              <w:rPr>
                <w:sz w:val="14"/>
              </w:rPr>
            </w:pPr>
          </w:p>
        </w:tc>
        <w:tc>
          <w:tcPr>
            <w:tcW w:w="4453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108"/>
              <w:rPr>
                <w:sz w:val="14"/>
                <w:lang w:val="en-US"/>
              </w:rPr>
            </w:pPr>
            <w:r w:rsidRPr="003C0681">
              <w:rPr>
                <w:w w:val="105"/>
                <w:sz w:val="14"/>
                <w:lang w:val="en-US"/>
              </w:rPr>
              <w:t>Datum izdaje:</w:t>
            </w:r>
          </w:p>
        </w:tc>
      </w:tr>
      <w:tr w:rsidR="00B86484" w:rsidRPr="002B7F2C" w:rsidTr="003C0681">
        <w:trPr>
          <w:trHeight w:val="453"/>
          <w:jc w:val="center"/>
        </w:trPr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tabs>
                <w:tab w:val="left" w:pos="1492"/>
                <w:tab w:val="left" w:pos="2712"/>
              </w:tabs>
              <w:spacing w:line="159" w:lineRule="exact"/>
              <w:ind w:left="100"/>
              <w:rPr>
                <w:sz w:val="14"/>
                <w:lang w:val="en-US"/>
              </w:rPr>
            </w:pPr>
            <w:r w:rsidRPr="003C0681">
              <w:rPr>
                <w:w w:val="105"/>
                <w:sz w:val="14"/>
                <w:lang w:val="en-US"/>
              </w:rPr>
              <w:t>Dovoljenje</w:t>
            </w:r>
            <w:r w:rsidRPr="003C0681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3C0681">
              <w:rPr>
                <w:w w:val="105"/>
                <w:sz w:val="14"/>
                <w:lang w:val="en-US"/>
              </w:rPr>
              <w:t>velja</w:t>
            </w:r>
            <w:r w:rsidRPr="003C0681">
              <w:rPr>
                <w:w w:val="105"/>
                <w:sz w:val="14"/>
                <w:lang w:val="en-US"/>
              </w:rPr>
              <w:tab/>
              <w:t>od:</w:t>
            </w:r>
            <w:r w:rsidRPr="003C0681">
              <w:rPr>
                <w:w w:val="105"/>
                <w:sz w:val="14"/>
                <w:lang w:val="en-US"/>
              </w:rPr>
              <w:tab/>
              <w:t>do:</w:t>
            </w:r>
          </w:p>
        </w:tc>
        <w:tc>
          <w:tcPr>
            <w:tcW w:w="4453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104"/>
              <w:rPr>
                <w:sz w:val="14"/>
                <w:lang w:val="en-US"/>
              </w:rPr>
            </w:pPr>
            <w:r w:rsidRPr="003C0681">
              <w:rPr>
                <w:w w:val="105"/>
                <w:sz w:val="14"/>
                <w:lang w:val="en-US"/>
              </w:rPr>
              <w:t>Opombe:</w:t>
            </w:r>
          </w:p>
        </w:tc>
      </w:tr>
      <w:tr w:rsidR="00B86484" w:rsidRPr="002B7F2C" w:rsidTr="003C0681">
        <w:trPr>
          <w:trHeight w:val="446"/>
          <w:jc w:val="center"/>
        </w:trPr>
        <w:tc>
          <w:tcPr>
            <w:tcW w:w="4460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100"/>
              <w:rPr>
                <w:sz w:val="14"/>
                <w:lang w:val="en-US"/>
              </w:rPr>
            </w:pPr>
            <w:r w:rsidRPr="003C0681">
              <w:rPr>
                <w:w w:val="105"/>
                <w:sz w:val="14"/>
                <w:lang w:val="en-US"/>
              </w:rPr>
              <w:t>Prošnjo sprejel:</w:t>
            </w:r>
          </w:p>
        </w:tc>
        <w:tc>
          <w:tcPr>
            <w:tcW w:w="4453" w:type="dxa"/>
          </w:tcPr>
          <w:p w:rsidR="00B86484" w:rsidRPr="003C0681" w:rsidRDefault="00B86484" w:rsidP="003C0681">
            <w:pPr>
              <w:pStyle w:val="TableParagraph"/>
              <w:spacing w:line="159" w:lineRule="exact"/>
              <w:ind w:left="108"/>
              <w:rPr>
                <w:sz w:val="14"/>
                <w:lang w:val="en-US"/>
              </w:rPr>
            </w:pPr>
            <w:r w:rsidRPr="003C0681">
              <w:rPr>
                <w:w w:val="105"/>
                <w:sz w:val="14"/>
                <w:lang w:val="en-US"/>
              </w:rPr>
              <w:t>Prošnjo rešil:</w:t>
            </w:r>
          </w:p>
        </w:tc>
      </w:tr>
    </w:tbl>
    <w:p w:rsidR="00B86484" w:rsidRPr="002B7F2C" w:rsidRDefault="00B86484" w:rsidP="00B14084">
      <w:pPr>
        <w:pStyle w:val="BodyText"/>
        <w:rPr>
          <w:sz w:val="20"/>
        </w:rPr>
      </w:pPr>
    </w:p>
    <w:p w:rsidR="00B86484" w:rsidRPr="002B7F2C" w:rsidRDefault="00B86484" w:rsidP="00B14084">
      <w:pPr>
        <w:pStyle w:val="BodyText"/>
        <w:rPr>
          <w:sz w:val="16"/>
        </w:rPr>
      </w:pPr>
    </w:p>
    <w:p w:rsidR="00B86484" w:rsidRPr="002B7F2C" w:rsidRDefault="00B86484" w:rsidP="00B14084">
      <w:pPr>
        <w:pStyle w:val="Heading3"/>
        <w:ind w:left="450"/>
      </w:pPr>
      <w:r w:rsidRPr="002B7F2C">
        <w:t>V postopku bo upravna enota po uradni dolžnosti pridobila naslednje podatke:</w:t>
      </w:r>
    </w:p>
    <w:p w:rsidR="00B86484" w:rsidRPr="002B7F2C" w:rsidRDefault="00B86484" w:rsidP="00B14084">
      <w:pPr>
        <w:pStyle w:val="BodyText"/>
        <w:spacing w:before="5"/>
        <w:rPr>
          <w:b/>
          <w:sz w:val="20"/>
        </w:rPr>
      </w:pPr>
    </w:p>
    <w:p w:rsidR="00B86484" w:rsidRPr="002B7F2C" w:rsidRDefault="00B86484" w:rsidP="00B14084">
      <w:pPr>
        <w:pStyle w:val="BodyText"/>
        <w:numPr>
          <w:ilvl w:val="0"/>
          <w:numId w:val="1"/>
        </w:numPr>
        <w:spacing w:before="1" w:line="256" w:lineRule="auto"/>
        <w:ind w:right="605"/>
        <w:jc w:val="both"/>
        <w:rPr>
          <w:sz w:val="18"/>
          <w:szCs w:val="18"/>
        </w:rPr>
      </w:pPr>
      <w:r w:rsidRPr="002B7F2C">
        <w:rPr>
          <w:w w:val="105"/>
          <w:sz w:val="18"/>
          <w:szCs w:val="18"/>
        </w:rPr>
        <w:t>iz kazenske evidence, evidence pravnomočnih sodb oziroma sklepov o prekrških, ki jo v Republiki Sloveniji vodi Ministrstvo za pravosodje;</w:t>
      </w:r>
    </w:p>
    <w:p w:rsidR="00B86484" w:rsidRPr="002B7F2C" w:rsidRDefault="00B86484" w:rsidP="00B14084">
      <w:pPr>
        <w:pStyle w:val="BodyText"/>
        <w:numPr>
          <w:ilvl w:val="0"/>
          <w:numId w:val="1"/>
        </w:numPr>
        <w:spacing w:before="14" w:line="256" w:lineRule="auto"/>
        <w:ind w:right="605"/>
        <w:jc w:val="both"/>
        <w:rPr>
          <w:sz w:val="18"/>
          <w:szCs w:val="18"/>
        </w:rPr>
      </w:pPr>
      <w:r w:rsidRPr="002B7F2C">
        <w:rPr>
          <w:w w:val="105"/>
          <w:sz w:val="18"/>
          <w:szCs w:val="18"/>
        </w:rPr>
        <w:t>iz evidenc o pravnomočnih odločbah o prekrških, ki jih vodijo prekrškovni organi v Republiki Sloveniji;</w:t>
      </w:r>
    </w:p>
    <w:p w:rsidR="00B86484" w:rsidRPr="002B7F2C" w:rsidRDefault="00B86484" w:rsidP="00B14084">
      <w:pPr>
        <w:pStyle w:val="BodyText"/>
        <w:numPr>
          <w:ilvl w:val="0"/>
          <w:numId w:val="1"/>
        </w:numPr>
        <w:spacing w:before="14" w:line="256" w:lineRule="auto"/>
        <w:ind w:right="605"/>
        <w:jc w:val="both"/>
        <w:rPr>
          <w:sz w:val="18"/>
          <w:szCs w:val="18"/>
        </w:rPr>
      </w:pPr>
      <w:r w:rsidRPr="002B7F2C">
        <w:rPr>
          <w:w w:val="110"/>
          <w:sz w:val="18"/>
          <w:szCs w:val="18"/>
        </w:rPr>
        <w:t>ali je zoper tujca v Republiki Sloveniji uveden kazenski postopek ali postopek o prekršku pri pristojnih organih v Republiki Sloveniji.</w:t>
      </w:r>
    </w:p>
    <w:p w:rsidR="00B86484" w:rsidRPr="002B7F2C" w:rsidRDefault="00B86484"/>
    <w:sectPr w:rsidR="00B86484" w:rsidRPr="002B7F2C" w:rsidSect="00A83ACA">
      <w:pgSz w:w="11910" w:h="16850"/>
      <w:pgMar w:top="1500" w:right="134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6B5E"/>
    <w:multiLevelType w:val="hybridMultilevel"/>
    <w:tmpl w:val="A93AB938"/>
    <w:lvl w:ilvl="0" w:tplc="B25ACC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5ACC1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084"/>
    <w:rsid w:val="000F32C3"/>
    <w:rsid w:val="002B7F2C"/>
    <w:rsid w:val="003C0681"/>
    <w:rsid w:val="0058787E"/>
    <w:rsid w:val="00860700"/>
    <w:rsid w:val="00A83ACA"/>
    <w:rsid w:val="00B14084"/>
    <w:rsid w:val="00B86484"/>
    <w:rsid w:val="00C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84"/>
    <w:pPr>
      <w:widowControl w:val="0"/>
      <w:autoSpaceDE w:val="0"/>
      <w:autoSpaceDN w:val="0"/>
    </w:pPr>
    <w:rPr>
      <w:rFonts w:ascii="Arial" w:hAnsi="Arial" w:cs="Arial"/>
      <w:lang w:val="it-IT" w:eastAsia="en-US"/>
    </w:rPr>
  </w:style>
  <w:style w:type="paragraph" w:styleId="Heading1">
    <w:name w:val="heading 1"/>
    <w:basedOn w:val="Normal"/>
    <w:link w:val="Heading1Char"/>
    <w:uiPriority w:val="99"/>
    <w:qFormat/>
    <w:rsid w:val="00B14084"/>
    <w:pPr>
      <w:ind w:left="1111" w:right="1396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link w:val="Heading2Char"/>
    <w:uiPriority w:val="99"/>
    <w:qFormat/>
    <w:rsid w:val="00B14084"/>
    <w:pPr>
      <w:ind w:left="331"/>
      <w:outlineLvl w:val="1"/>
    </w:pPr>
    <w:rPr>
      <w:sz w:val="19"/>
      <w:szCs w:val="19"/>
    </w:rPr>
  </w:style>
  <w:style w:type="paragraph" w:styleId="Heading3">
    <w:name w:val="heading 3"/>
    <w:basedOn w:val="Normal"/>
    <w:link w:val="Heading3Char"/>
    <w:uiPriority w:val="99"/>
    <w:qFormat/>
    <w:rsid w:val="00B14084"/>
    <w:pPr>
      <w:ind w:left="32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4084"/>
    <w:rPr>
      <w:rFonts w:ascii="Arial" w:eastAsia="Times New Roman" w:hAnsi="Arial" w:cs="Arial"/>
      <w:b/>
      <w:bCs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4084"/>
    <w:rPr>
      <w:rFonts w:ascii="Arial" w:eastAsia="Times New Roman" w:hAnsi="Arial" w:cs="Arial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4084"/>
    <w:rPr>
      <w:rFonts w:ascii="Arial" w:eastAsia="Times New Roman" w:hAnsi="Arial" w:cs="Arial"/>
      <w:b/>
      <w:bCs/>
      <w:sz w:val="18"/>
      <w:szCs w:val="18"/>
    </w:rPr>
  </w:style>
  <w:style w:type="table" w:customStyle="1" w:styleId="TableNormal1">
    <w:name w:val="Table Normal1"/>
    <w:uiPriority w:val="99"/>
    <w:semiHidden/>
    <w:rsid w:val="00B140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14084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4084"/>
    <w:rPr>
      <w:rFonts w:ascii="Arial" w:eastAsia="Times New Roman" w:hAnsi="Arial" w:cs="Arial"/>
      <w:sz w:val="17"/>
      <w:szCs w:val="17"/>
    </w:rPr>
  </w:style>
  <w:style w:type="paragraph" w:customStyle="1" w:styleId="TableParagraph">
    <w:name w:val="Table Paragraph"/>
    <w:basedOn w:val="Normal"/>
    <w:uiPriority w:val="99"/>
    <w:rsid w:val="00B14084"/>
    <w:pPr>
      <w:ind w:left="67"/>
    </w:pPr>
  </w:style>
  <w:style w:type="paragraph" w:styleId="DocumentMap">
    <w:name w:val="Document Map"/>
    <w:basedOn w:val="Normal"/>
    <w:link w:val="DocumentMapChar"/>
    <w:uiPriority w:val="99"/>
    <w:semiHidden/>
    <w:rsid w:val="005878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3ACB"/>
    <w:rPr>
      <w:rFonts w:ascii="Times New Roman" w:hAnsi="Times New Roman" w:cs="Arial"/>
      <w:sz w:val="0"/>
      <w:szCs w:val="0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402</Words>
  <Characters>2298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Žigante</dc:creator>
  <cp:keywords/>
  <dc:description/>
  <cp:lastModifiedBy>BJuhart</cp:lastModifiedBy>
  <cp:revision>3</cp:revision>
  <dcterms:created xsi:type="dcterms:W3CDTF">2021-04-23T12:53:00Z</dcterms:created>
  <dcterms:modified xsi:type="dcterms:W3CDTF">2021-05-04T11:44:00Z</dcterms:modified>
</cp:coreProperties>
</file>